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0" w:rsidRDefault="00960D10" w:rsidP="00AE1F7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960D10" w:rsidRDefault="00960D10" w:rsidP="00AE1F7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960D10" w:rsidRDefault="00960D10" w:rsidP="00AE1F7A">
      <w:pPr>
        <w:pStyle w:val="ConsPlusNormal"/>
        <w:jc w:val="center"/>
        <w:outlineLvl w:val="0"/>
        <w:rPr>
          <w:szCs w:val="28"/>
        </w:rPr>
      </w:pPr>
    </w:p>
    <w:p w:rsidR="00960D10" w:rsidRDefault="00960D10" w:rsidP="00AE1F7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960D10" w:rsidRDefault="00960D10" w:rsidP="00AE1F7A">
      <w:pPr>
        <w:pStyle w:val="ConsPlusNormal"/>
        <w:jc w:val="center"/>
        <w:outlineLvl w:val="0"/>
        <w:rPr>
          <w:szCs w:val="28"/>
        </w:rPr>
      </w:pPr>
    </w:p>
    <w:p w:rsidR="00960D10" w:rsidRDefault="00960D10" w:rsidP="00AE1F7A">
      <w:pPr>
        <w:pStyle w:val="ConsPlusNormal"/>
        <w:jc w:val="center"/>
        <w:outlineLvl w:val="0"/>
        <w:rPr>
          <w:szCs w:val="28"/>
          <w:u w:val="single"/>
        </w:rPr>
      </w:pPr>
    </w:p>
    <w:p w:rsidR="00960D10" w:rsidRDefault="00960D10" w:rsidP="00AE1F7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06.05.2019    № 243</w:t>
      </w:r>
    </w:p>
    <w:p w:rsidR="00960D10" w:rsidRDefault="00960D10" w:rsidP="00AE1F7A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960D10" w:rsidRDefault="00960D10">
      <w:pPr>
        <w:rPr>
          <w:sz w:val="28"/>
          <w:szCs w:val="28"/>
        </w:rPr>
      </w:pPr>
    </w:p>
    <w:p w:rsidR="00960D10" w:rsidRDefault="00960D10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разрешении</w:t>
      </w:r>
      <w:r w:rsidRPr="00E60255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 маломерных судов на территории Верхнебуреинского муниципального района Хабаровского края</w:t>
      </w:r>
    </w:p>
    <w:p w:rsidR="00960D10" w:rsidRDefault="00960D10">
      <w:pPr>
        <w:rPr>
          <w:sz w:val="28"/>
          <w:szCs w:val="28"/>
        </w:rPr>
      </w:pPr>
    </w:p>
    <w:p w:rsidR="00960D10" w:rsidRDefault="00960D10" w:rsidP="004402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п.24 ст.15 Федерального закона от 06.10.2003 № 131 – ФЗ «Об общих принципах организации местного самоуправления в Российской Федерации», в связи с установившимися стабильными положительными температурами и сходом ледяного покрова на реках Верхнебуреинского муниципального района Хабаровского края администрация района</w:t>
      </w:r>
    </w:p>
    <w:p w:rsidR="00960D10" w:rsidRDefault="00960D10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60D10" w:rsidRPr="00606847" w:rsidRDefault="00960D10" w:rsidP="00D519D6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 xml:space="preserve">1. Разрешить с </w:t>
      </w:r>
      <w:r>
        <w:rPr>
          <w:sz w:val="28"/>
          <w:szCs w:val="28"/>
        </w:rPr>
        <w:t>0</w:t>
      </w:r>
      <w:r w:rsidRPr="00606847">
        <w:rPr>
          <w:sz w:val="28"/>
          <w:szCs w:val="28"/>
        </w:rPr>
        <w:t>8.05.2019 г. движение маломерных судов всех видов на водных объектах Верхнебуреинского муниципального района.</w:t>
      </w:r>
    </w:p>
    <w:p w:rsidR="00960D10" w:rsidRPr="00606847" w:rsidRDefault="00960D10" w:rsidP="00D519D6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2. Рекомендовать Верхнебуреинскому участку центра ГИМС МЧС России по Хабаровскому краю (С.В. Климов) обеспечить контроль за движением маломерных судов.</w:t>
      </w:r>
    </w:p>
    <w:p w:rsidR="00960D10" w:rsidRPr="00606847" w:rsidRDefault="00960D10" w:rsidP="00D519D6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 xml:space="preserve">3. Считать утратившим силу постановление администрации Верхнебуреинского муниципального района </w:t>
      </w:r>
      <w:r>
        <w:rPr>
          <w:sz w:val="28"/>
          <w:szCs w:val="28"/>
        </w:rPr>
        <w:t xml:space="preserve">Хабаровского края от 22.10.2018 № 542 </w:t>
      </w:r>
      <w:r w:rsidRPr="00606847">
        <w:rPr>
          <w:sz w:val="28"/>
          <w:szCs w:val="28"/>
        </w:rPr>
        <w:t xml:space="preserve"> «О приостановлении движения маломерных судов на водных объектах Верхнебуреинского муниципального района и закрытии лодочной переправы через реку Бурея».</w:t>
      </w:r>
    </w:p>
    <w:p w:rsidR="00960D10" w:rsidRPr="00606847" w:rsidRDefault="00960D10" w:rsidP="00D519D6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60D10" w:rsidRPr="00606847" w:rsidRDefault="00960D10" w:rsidP="003645B7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960D10" w:rsidRPr="00606847" w:rsidRDefault="00960D10" w:rsidP="003645B7">
      <w:pPr>
        <w:ind w:firstLine="720"/>
        <w:jc w:val="both"/>
        <w:rPr>
          <w:sz w:val="28"/>
          <w:szCs w:val="28"/>
        </w:rPr>
      </w:pPr>
    </w:p>
    <w:p w:rsidR="00960D10" w:rsidRDefault="00960D10" w:rsidP="00E60255">
      <w:pPr>
        <w:jc w:val="both"/>
        <w:rPr>
          <w:sz w:val="28"/>
          <w:szCs w:val="28"/>
        </w:rPr>
      </w:pPr>
    </w:p>
    <w:p w:rsidR="00960D10" w:rsidRPr="00606847" w:rsidRDefault="00960D10" w:rsidP="00E60255">
      <w:pPr>
        <w:jc w:val="both"/>
        <w:rPr>
          <w:sz w:val="28"/>
          <w:szCs w:val="28"/>
        </w:rPr>
      </w:pPr>
    </w:p>
    <w:p w:rsidR="00960D10" w:rsidRDefault="00960D10" w:rsidP="00A63DE6">
      <w:pPr>
        <w:rPr>
          <w:sz w:val="28"/>
          <w:szCs w:val="28"/>
        </w:rPr>
      </w:pPr>
      <w:r>
        <w:rPr>
          <w:sz w:val="28"/>
          <w:szCs w:val="28"/>
        </w:rPr>
        <w:t xml:space="preserve"> Глава  района                                                                                      А.М. Маслов</w:t>
      </w:r>
    </w:p>
    <w:p w:rsidR="00960D10" w:rsidRDefault="00960D10" w:rsidP="00A63DE6">
      <w:pPr>
        <w:rPr>
          <w:sz w:val="28"/>
          <w:szCs w:val="28"/>
        </w:rPr>
      </w:pPr>
    </w:p>
    <w:p w:rsidR="00960D10" w:rsidRDefault="00960D10" w:rsidP="00A63DE6">
      <w:pPr>
        <w:rPr>
          <w:sz w:val="28"/>
          <w:szCs w:val="28"/>
        </w:rPr>
      </w:pPr>
    </w:p>
    <w:p w:rsidR="00960D10" w:rsidRDefault="00960D10" w:rsidP="00A63DE6">
      <w:pPr>
        <w:rPr>
          <w:sz w:val="28"/>
          <w:szCs w:val="28"/>
        </w:rPr>
      </w:pPr>
    </w:p>
    <w:p w:rsidR="00960D10" w:rsidRDefault="00960D10" w:rsidP="00A63DE6">
      <w:pPr>
        <w:rPr>
          <w:sz w:val="28"/>
          <w:szCs w:val="28"/>
        </w:rPr>
      </w:pPr>
    </w:p>
    <w:p w:rsidR="00960D10" w:rsidRDefault="00960D10" w:rsidP="00A63DE6">
      <w:pPr>
        <w:rPr>
          <w:sz w:val="28"/>
          <w:szCs w:val="28"/>
        </w:rPr>
      </w:pPr>
    </w:p>
    <w:p w:rsidR="00960D10" w:rsidRDefault="00960D10" w:rsidP="00A63DE6">
      <w:pPr>
        <w:rPr>
          <w:sz w:val="28"/>
          <w:szCs w:val="28"/>
        </w:rPr>
      </w:pPr>
    </w:p>
    <w:p w:rsidR="00960D10" w:rsidRDefault="00960D10" w:rsidP="00A63DE6">
      <w:pPr>
        <w:rPr>
          <w:sz w:val="28"/>
          <w:szCs w:val="28"/>
        </w:rPr>
      </w:pPr>
    </w:p>
    <w:p w:rsidR="00960D10" w:rsidRDefault="00960D10" w:rsidP="00A63DE6">
      <w:pPr>
        <w:rPr>
          <w:sz w:val="28"/>
          <w:szCs w:val="28"/>
        </w:rPr>
      </w:pPr>
    </w:p>
    <w:sectPr w:rsidR="00960D10" w:rsidSect="0044028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08"/>
    <w:rsid w:val="00003AE5"/>
    <w:rsid w:val="0002331C"/>
    <w:rsid w:val="0002648B"/>
    <w:rsid w:val="00051695"/>
    <w:rsid w:val="000654D6"/>
    <w:rsid w:val="000A4C79"/>
    <w:rsid w:val="00132EF7"/>
    <w:rsid w:val="00135CED"/>
    <w:rsid w:val="001651BC"/>
    <w:rsid w:val="0019034E"/>
    <w:rsid w:val="00196F17"/>
    <w:rsid w:val="001F37C2"/>
    <w:rsid w:val="002157C9"/>
    <w:rsid w:val="002248BF"/>
    <w:rsid w:val="00254207"/>
    <w:rsid w:val="00266754"/>
    <w:rsid w:val="002A4127"/>
    <w:rsid w:val="002B4B94"/>
    <w:rsid w:val="002E0C3D"/>
    <w:rsid w:val="003430D7"/>
    <w:rsid w:val="003645B7"/>
    <w:rsid w:val="003B0B0A"/>
    <w:rsid w:val="004271D0"/>
    <w:rsid w:val="004401E6"/>
    <w:rsid w:val="00440289"/>
    <w:rsid w:val="00447F50"/>
    <w:rsid w:val="00467D2B"/>
    <w:rsid w:val="00472630"/>
    <w:rsid w:val="004912D6"/>
    <w:rsid w:val="004C3D5F"/>
    <w:rsid w:val="005234C3"/>
    <w:rsid w:val="005403C1"/>
    <w:rsid w:val="005616A3"/>
    <w:rsid w:val="00575293"/>
    <w:rsid w:val="00575F0C"/>
    <w:rsid w:val="00577B08"/>
    <w:rsid w:val="005925BE"/>
    <w:rsid w:val="00595C9A"/>
    <w:rsid w:val="005A2A23"/>
    <w:rsid w:val="005D782E"/>
    <w:rsid w:val="005E0EF0"/>
    <w:rsid w:val="00606847"/>
    <w:rsid w:val="00643510"/>
    <w:rsid w:val="00656146"/>
    <w:rsid w:val="006E5CAB"/>
    <w:rsid w:val="006F7012"/>
    <w:rsid w:val="00733405"/>
    <w:rsid w:val="007479A7"/>
    <w:rsid w:val="007C359B"/>
    <w:rsid w:val="007F12EE"/>
    <w:rsid w:val="007F5126"/>
    <w:rsid w:val="0084399A"/>
    <w:rsid w:val="00863E05"/>
    <w:rsid w:val="0086435A"/>
    <w:rsid w:val="00866EA0"/>
    <w:rsid w:val="00886343"/>
    <w:rsid w:val="00887C34"/>
    <w:rsid w:val="00890846"/>
    <w:rsid w:val="008F56BD"/>
    <w:rsid w:val="00902FD0"/>
    <w:rsid w:val="00933805"/>
    <w:rsid w:val="00960D10"/>
    <w:rsid w:val="009F1D80"/>
    <w:rsid w:val="00A0264E"/>
    <w:rsid w:val="00A039E9"/>
    <w:rsid w:val="00A22F83"/>
    <w:rsid w:val="00A4128E"/>
    <w:rsid w:val="00A63DE6"/>
    <w:rsid w:val="00AB5861"/>
    <w:rsid w:val="00AE1F7A"/>
    <w:rsid w:val="00B97593"/>
    <w:rsid w:val="00BE6ED0"/>
    <w:rsid w:val="00C105A3"/>
    <w:rsid w:val="00C82052"/>
    <w:rsid w:val="00C93E14"/>
    <w:rsid w:val="00CA4ECF"/>
    <w:rsid w:val="00CD330D"/>
    <w:rsid w:val="00D41333"/>
    <w:rsid w:val="00D519D6"/>
    <w:rsid w:val="00D64473"/>
    <w:rsid w:val="00D6473C"/>
    <w:rsid w:val="00D64795"/>
    <w:rsid w:val="00D704D6"/>
    <w:rsid w:val="00D83DB0"/>
    <w:rsid w:val="00D872E0"/>
    <w:rsid w:val="00E2725F"/>
    <w:rsid w:val="00E60255"/>
    <w:rsid w:val="00EA6970"/>
    <w:rsid w:val="00ED5F27"/>
    <w:rsid w:val="00F33A78"/>
    <w:rsid w:val="00F51B34"/>
    <w:rsid w:val="00F625E1"/>
    <w:rsid w:val="00F71D43"/>
    <w:rsid w:val="00FD0B17"/>
    <w:rsid w:val="00FE3DCC"/>
    <w:rsid w:val="00FF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805"/>
    <w:rPr>
      <w:rFonts w:cs="Times New Roman"/>
      <w:sz w:val="2"/>
    </w:rPr>
  </w:style>
  <w:style w:type="paragraph" w:customStyle="1" w:styleId="ConsPlusNormal">
    <w:name w:val="ConsPlusNormal"/>
    <w:link w:val="ConsPlusNormal0"/>
    <w:uiPriority w:val="99"/>
    <w:rsid w:val="00AE1F7A"/>
    <w:pPr>
      <w:widowControl w:val="0"/>
      <w:autoSpaceDE w:val="0"/>
      <w:autoSpaceDN w:val="0"/>
    </w:pPr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1F7A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211</Words>
  <Characters>1206</Characters>
  <Application>Microsoft Office Outlook</Application>
  <DocSecurity>0</DocSecurity>
  <Lines>0</Lines>
  <Paragraphs>0</Paragraphs>
  <ScaleCrop>false</ScaleCrop>
  <Company>Preinstalled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Org4</cp:lastModifiedBy>
  <cp:revision>18</cp:revision>
  <cp:lastPrinted>2019-05-06T00:52:00Z</cp:lastPrinted>
  <dcterms:created xsi:type="dcterms:W3CDTF">2017-09-29T00:28:00Z</dcterms:created>
  <dcterms:modified xsi:type="dcterms:W3CDTF">2019-05-08T00:49:00Z</dcterms:modified>
</cp:coreProperties>
</file>