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B56" w:rsidRPr="00AA289D" w:rsidRDefault="00681B56" w:rsidP="005C6D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81B56" w:rsidRPr="00AA289D" w:rsidRDefault="00681B56" w:rsidP="005C6D5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268</w:t>
      </w:r>
    </w:p>
    <w:p w:rsidR="00681B56" w:rsidRPr="00AA289D" w:rsidRDefault="00681B56" w:rsidP="005C6D5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681B56" w:rsidRDefault="00681B56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81B56" w:rsidRDefault="00681B56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81B56" w:rsidRDefault="00681B56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81B56" w:rsidRDefault="00681B56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81B56" w:rsidRPr="008633D7" w:rsidRDefault="00681B56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положение о комиссии по делам несовершеннолетних и защите их прав администрации Верхнебуреинского муниципального района Хабаровского края, утверждённое постановлением от 26.12.2017 № 864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Положения о комиссии по делам несовершеннолетних и защите их прав администрации Верхнебуреинского муниципального района Хабаровского края»</w:t>
      </w:r>
    </w:p>
    <w:p w:rsidR="00681B56" w:rsidRDefault="00681B56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81B56" w:rsidRPr="00AC2FE4" w:rsidRDefault="00681B56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81B56" w:rsidRDefault="00681B56" w:rsidP="000657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г.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Законом Хабаровского края от 01.10.2003 № 142 «О порядке образования и деятельности комиссий по делам несовершеннолетних и защите их прав в Хабаровском крае»,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681B56" w:rsidRPr="00AC2FE4" w:rsidRDefault="00681B56" w:rsidP="00121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681B56" w:rsidRPr="000B64A9" w:rsidRDefault="00681B56" w:rsidP="00D56E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п. 2.2. положения </w:t>
      </w:r>
      <w:r>
        <w:rPr>
          <w:rFonts w:ascii="Times New Roman" w:hAnsi="Times New Roman"/>
          <w:bCs/>
          <w:sz w:val="28"/>
          <w:szCs w:val="28"/>
        </w:rPr>
        <w:t>о комиссии по делам несовершеннолетних и защите их прав администрации Верхнебуреинского муниципального района Хабаровского края,</w:t>
      </w:r>
      <w:r w:rsidRPr="00D5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дополнив словами следующего содержания: «…, пресечение случаев вовлечения несовершеннолетних в совершение преступлений, других противоправных и (или) антиобщественных действий, случаев склонения их к суицидальным действиям»</w:t>
      </w:r>
    </w:p>
    <w:p w:rsidR="00681B56" w:rsidRPr="004D11C5" w:rsidRDefault="00681B56" w:rsidP="00670CD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81B56" w:rsidRPr="006F4021" w:rsidRDefault="00681B56" w:rsidP="00670C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81B56" w:rsidRDefault="00681B56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56" w:rsidRDefault="00681B56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56" w:rsidRDefault="00681B56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B56" w:rsidRDefault="00681B56" w:rsidP="006F1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sectPr w:rsidR="00681B56" w:rsidSect="00121B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0B64A9"/>
    <w:rsid w:val="00121B85"/>
    <w:rsid w:val="001B0992"/>
    <w:rsid w:val="001F0423"/>
    <w:rsid w:val="001F6E5A"/>
    <w:rsid w:val="002142F8"/>
    <w:rsid w:val="00260C7D"/>
    <w:rsid w:val="00275E95"/>
    <w:rsid w:val="0027783D"/>
    <w:rsid w:val="00302C90"/>
    <w:rsid w:val="00353A7A"/>
    <w:rsid w:val="00386CBB"/>
    <w:rsid w:val="003B5032"/>
    <w:rsid w:val="003C45B8"/>
    <w:rsid w:val="0044152C"/>
    <w:rsid w:val="00482FCD"/>
    <w:rsid w:val="004D11C5"/>
    <w:rsid w:val="00515C3A"/>
    <w:rsid w:val="005A07E1"/>
    <w:rsid w:val="005B42CD"/>
    <w:rsid w:val="005C38CD"/>
    <w:rsid w:val="005C6D5B"/>
    <w:rsid w:val="005E69EA"/>
    <w:rsid w:val="005F619D"/>
    <w:rsid w:val="00621D0A"/>
    <w:rsid w:val="00660CCC"/>
    <w:rsid w:val="00667F59"/>
    <w:rsid w:val="00670CD0"/>
    <w:rsid w:val="00681B56"/>
    <w:rsid w:val="006828F2"/>
    <w:rsid w:val="006F1FAD"/>
    <w:rsid w:val="006F4021"/>
    <w:rsid w:val="00763BB8"/>
    <w:rsid w:val="007655DC"/>
    <w:rsid w:val="00787F57"/>
    <w:rsid w:val="007A545E"/>
    <w:rsid w:val="007F2194"/>
    <w:rsid w:val="00815C4F"/>
    <w:rsid w:val="00825F87"/>
    <w:rsid w:val="008633D7"/>
    <w:rsid w:val="00864068"/>
    <w:rsid w:val="008763B6"/>
    <w:rsid w:val="008F135D"/>
    <w:rsid w:val="009017A0"/>
    <w:rsid w:val="00904DAD"/>
    <w:rsid w:val="00924388"/>
    <w:rsid w:val="009254E4"/>
    <w:rsid w:val="009B6682"/>
    <w:rsid w:val="00A21816"/>
    <w:rsid w:val="00A30A69"/>
    <w:rsid w:val="00A36217"/>
    <w:rsid w:val="00AA289D"/>
    <w:rsid w:val="00AB32EC"/>
    <w:rsid w:val="00AC2FE4"/>
    <w:rsid w:val="00AD0D40"/>
    <w:rsid w:val="00B07489"/>
    <w:rsid w:val="00B144FB"/>
    <w:rsid w:val="00B3352F"/>
    <w:rsid w:val="00BF22B9"/>
    <w:rsid w:val="00C05B8E"/>
    <w:rsid w:val="00C17CDA"/>
    <w:rsid w:val="00C47B67"/>
    <w:rsid w:val="00CF3745"/>
    <w:rsid w:val="00D006A9"/>
    <w:rsid w:val="00D46F95"/>
    <w:rsid w:val="00D55163"/>
    <w:rsid w:val="00D56ECA"/>
    <w:rsid w:val="00DC381B"/>
    <w:rsid w:val="00E115EC"/>
    <w:rsid w:val="00E338A8"/>
    <w:rsid w:val="00E362A9"/>
    <w:rsid w:val="00E377BA"/>
    <w:rsid w:val="00E504F0"/>
    <w:rsid w:val="00E6524A"/>
    <w:rsid w:val="00E738E2"/>
    <w:rsid w:val="00E90146"/>
    <w:rsid w:val="00F2752D"/>
    <w:rsid w:val="00F56042"/>
    <w:rsid w:val="00F717F9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5C6D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211</Words>
  <Characters>1203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4</cp:revision>
  <cp:lastPrinted>2019-05-16T22:24:00Z</cp:lastPrinted>
  <dcterms:created xsi:type="dcterms:W3CDTF">2019-05-16T02:55:00Z</dcterms:created>
  <dcterms:modified xsi:type="dcterms:W3CDTF">2019-05-22T01:23:00Z</dcterms:modified>
</cp:coreProperties>
</file>