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91" w:rsidRPr="00AA289D" w:rsidRDefault="00750B91" w:rsidP="00F065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50B91" w:rsidRPr="00AA289D" w:rsidRDefault="00750B91" w:rsidP="00F065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50B91" w:rsidRPr="00AA289D" w:rsidRDefault="00750B91" w:rsidP="00F065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B91" w:rsidRPr="00AA289D" w:rsidRDefault="00750B91" w:rsidP="00F065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0B91" w:rsidRPr="00AA289D" w:rsidRDefault="00750B91" w:rsidP="00F065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B91" w:rsidRPr="00AA289D" w:rsidRDefault="00750B91" w:rsidP="00F065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50B91" w:rsidRPr="00AA289D" w:rsidRDefault="00750B91" w:rsidP="00F0652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23.05</w:t>
      </w:r>
      <w:r w:rsidRPr="00AA289D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283</w:t>
      </w:r>
    </w:p>
    <w:p w:rsidR="00750B91" w:rsidRPr="00AA289D" w:rsidRDefault="00750B91" w:rsidP="00F0652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AA289D">
        <w:rPr>
          <w:rFonts w:ascii="Times New Roman" w:hAnsi="Times New Roman" w:cs="Times New Roman"/>
          <w:sz w:val="28"/>
          <w:szCs w:val="28"/>
        </w:rPr>
        <w:t>п. Чегдомын</w:t>
      </w:r>
    </w:p>
    <w:p w:rsidR="00750B91" w:rsidRDefault="00750B91" w:rsidP="00F0652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0B91" w:rsidRDefault="00750B91" w:rsidP="00BE644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0B91" w:rsidRPr="007065B8" w:rsidRDefault="00750B91" w:rsidP="00BE644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 xml:space="preserve">Верхнебуреинского района </w:t>
      </w:r>
      <w:r w:rsidRPr="007065B8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от 14.05.2</w:t>
      </w:r>
      <w:r w:rsidRPr="007065B8">
        <w:rPr>
          <w:rFonts w:ascii="Times New Roman" w:hAnsi="Times New Roman" w:cs="Times New Roman"/>
          <w:b w:val="0"/>
          <w:sz w:val="28"/>
          <w:szCs w:val="28"/>
        </w:rPr>
        <w:t xml:space="preserve">018 № 239 «О надбавке до гарантированного размера оплаты труда и признании утратившим силу постановления администрации Верхнебуреинского района Хабаровского края от 23.01.2018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065B8">
        <w:rPr>
          <w:rFonts w:ascii="Times New Roman" w:hAnsi="Times New Roman" w:cs="Times New Roman"/>
          <w:b w:val="0"/>
          <w:sz w:val="28"/>
          <w:szCs w:val="28"/>
        </w:rPr>
        <w:t xml:space="preserve"> 26 «Об установлении минимальной заработной платы в муниципальных учреждениях, финансируемых из районного бюджета»»</w:t>
      </w:r>
    </w:p>
    <w:p w:rsidR="00750B91" w:rsidRDefault="00750B91" w:rsidP="007065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0B91" w:rsidRPr="00013E86" w:rsidRDefault="00750B91" w:rsidP="007065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50B91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совершенствования нормативных правовых актов администрации Верхнебуреинского муниципального района,</w:t>
      </w:r>
      <w:r w:rsidRPr="0041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</w:p>
    <w:p w:rsidR="00750B91" w:rsidRPr="00E61F7E" w:rsidRDefault="00750B91" w:rsidP="00BE64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61F7E">
        <w:rPr>
          <w:rFonts w:ascii="Times New Roman" w:hAnsi="Times New Roman" w:cs="Times New Roman"/>
          <w:sz w:val="28"/>
          <w:szCs w:val="28"/>
        </w:rPr>
        <w:t>:</w:t>
      </w:r>
    </w:p>
    <w:p w:rsidR="00750B91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6AD2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D46A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 1 постановления</w:t>
      </w:r>
      <w:r w:rsidRPr="00D46AD2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района Хабаровского края от 14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D46AD2">
        <w:rPr>
          <w:rFonts w:ascii="Times New Roman" w:hAnsi="Times New Roman" w:cs="Times New Roman"/>
          <w:sz w:val="28"/>
          <w:szCs w:val="28"/>
        </w:rPr>
        <w:t xml:space="preserve">2018 № 239 «О надбавке до гарантированного размера оплаты труда и признании утратившим силу постановления администрации Верхнебуреинского района Хабаровского края от 23.01.2018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D46AD2">
        <w:rPr>
          <w:rFonts w:ascii="Times New Roman" w:hAnsi="Times New Roman" w:cs="Times New Roman"/>
          <w:sz w:val="28"/>
          <w:szCs w:val="28"/>
        </w:rPr>
        <w:t xml:space="preserve"> 26 «Об установлении минимальной заработной платы в муниципальных учреждениях, финансируемых из районного бюджета»»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50B91" w:rsidRPr="009B63C3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B63C3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750B91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3C3">
        <w:rPr>
          <w:rFonts w:ascii="Times New Roman" w:hAnsi="Times New Roman" w:cs="Times New Roman"/>
          <w:sz w:val="28"/>
          <w:szCs w:val="28"/>
        </w:rPr>
        <w:t xml:space="preserve">1. Для обеспечения выплаты заработной платы в размере не ниже минимального размера оплаты труда, установленного федеральным законодательством, с начисленными на него районным коэффициентом и процентной надбавкой за стаж работы в особых климатических условиях на территории </w:t>
      </w:r>
      <w:r>
        <w:rPr>
          <w:rFonts w:ascii="Times New Roman" w:hAnsi="Times New Roman" w:cs="Times New Roman"/>
          <w:sz w:val="28"/>
          <w:szCs w:val="28"/>
        </w:rPr>
        <w:t>Верхнебуреинского района</w:t>
      </w:r>
      <w:r w:rsidRPr="009B63C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63C3">
        <w:rPr>
          <w:rFonts w:ascii="Times New Roman" w:hAnsi="Times New Roman" w:cs="Times New Roman"/>
          <w:sz w:val="28"/>
          <w:szCs w:val="28"/>
        </w:rPr>
        <w:t xml:space="preserve"> гарантированный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C3">
        <w:rPr>
          <w:rFonts w:ascii="Times New Roman" w:hAnsi="Times New Roman" w:cs="Times New Roman"/>
          <w:sz w:val="28"/>
          <w:szCs w:val="28"/>
        </w:rPr>
        <w:t xml:space="preserve">размер оплаты труда) вводится надбавка до гарантированного размера оплаты труда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63C3">
        <w:rPr>
          <w:rFonts w:ascii="Times New Roman" w:hAnsi="Times New Roman" w:cs="Times New Roman"/>
          <w:sz w:val="28"/>
          <w:szCs w:val="28"/>
        </w:rPr>
        <w:t xml:space="preserve"> надбавка).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0B91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9B63C3">
        <w:rPr>
          <w:rFonts w:ascii="Times New Roman" w:hAnsi="Times New Roman" w:cs="Times New Roman"/>
          <w:sz w:val="28"/>
          <w:szCs w:val="28"/>
        </w:rPr>
        <w:t xml:space="preserve"> абзац второй признать утратившим силу.</w:t>
      </w:r>
    </w:p>
    <w:p w:rsidR="00750B91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2. Рекомендовать главам городских </w:t>
      </w:r>
      <w:r>
        <w:rPr>
          <w:rFonts w:ascii="Times New Roman" w:hAnsi="Times New Roman" w:cs="Times New Roman"/>
          <w:sz w:val="28"/>
          <w:szCs w:val="28"/>
        </w:rPr>
        <w:t xml:space="preserve">и сельских поселений района </w:t>
      </w:r>
      <w:r w:rsidRPr="00E61F7E">
        <w:rPr>
          <w:rFonts w:ascii="Times New Roman" w:hAnsi="Times New Roman" w:cs="Times New Roman"/>
          <w:sz w:val="28"/>
          <w:szCs w:val="28"/>
        </w:rPr>
        <w:t>принять нормативные правовые акты, направленные на установление в трудовых договорах работников муниципальных учреждений заработной платы не ниже гарантированного размера оплаты труда.</w:t>
      </w:r>
    </w:p>
    <w:p w:rsidR="00750B91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B91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B91" w:rsidRPr="00E61F7E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B91" w:rsidRPr="00E9601B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3. </w:t>
      </w:r>
      <w:r w:rsidRPr="00E9601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50B91" w:rsidRPr="00E9601B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60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750B91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B91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B91" w:rsidRDefault="00750B91" w:rsidP="00BE644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B91" w:rsidRDefault="00750B91" w:rsidP="00BE64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750B91" w:rsidRPr="00E61F7E" w:rsidRDefault="00750B91" w:rsidP="00BE644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750B91" w:rsidRPr="00E61F7E" w:rsidSect="00BE6443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91" w:rsidRDefault="00750B91">
      <w:r>
        <w:separator/>
      </w:r>
    </w:p>
  </w:endnote>
  <w:endnote w:type="continuationSeparator" w:id="0">
    <w:p w:rsidR="00750B91" w:rsidRDefault="0075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91" w:rsidRDefault="00750B91">
      <w:r>
        <w:separator/>
      </w:r>
    </w:p>
  </w:footnote>
  <w:footnote w:type="continuationSeparator" w:id="0">
    <w:p w:rsidR="00750B91" w:rsidRDefault="0075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91" w:rsidRDefault="00750B91" w:rsidP="00A23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B91" w:rsidRDefault="00750B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91" w:rsidRDefault="00750B91" w:rsidP="00A23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50B91" w:rsidRDefault="00750B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4540A"/>
    <w:rsid w:val="000E7BEA"/>
    <w:rsid w:val="00160B39"/>
    <w:rsid w:val="0016774C"/>
    <w:rsid w:val="002437F9"/>
    <w:rsid w:val="002B1431"/>
    <w:rsid w:val="0035003B"/>
    <w:rsid w:val="00397820"/>
    <w:rsid w:val="0041022B"/>
    <w:rsid w:val="00410645"/>
    <w:rsid w:val="00413A2C"/>
    <w:rsid w:val="0041720A"/>
    <w:rsid w:val="0047664B"/>
    <w:rsid w:val="00524ACA"/>
    <w:rsid w:val="005B69C3"/>
    <w:rsid w:val="005F6E07"/>
    <w:rsid w:val="0061415F"/>
    <w:rsid w:val="007065B8"/>
    <w:rsid w:val="00735ACF"/>
    <w:rsid w:val="00750B91"/>
    <w:rsid w:val="009B63C3"/>
    <w:rsid w:val="00A14AD6"/>
    <w:rsid w:val="00A23E30"/>
    <w:rsid w:val="00A90ABA"/>
    <w:rsid w:val="00A95750"/>
    <w:rsid w:val="00AA289D"/>
    <w:rsid w:val="00AF3387"/>
    <w:rsid w:val="00B77746"/>
    <w:rsid w:val="00BA5091"/>
    <w:rsid w:val="00BE6443"/>
    <w:rsid w:val="00C77CAD"/>
    <w:rsid w:val="00D37621"/>
    <w:rsid w:val="00D46AD2"/>
    <w:rsid w:val="00DF6758"/>
    <w:rsid w:val="00E2441C"/>
    <w:rsid w:val="00E61F7E"/>
    <w:rsid w:val="00E87AAA"/>
    <w:rsid w:val="00E9601B"/>
    <w:rsid w:val="00F0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64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E64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315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4</cp:revision>
  <cp:lastPrinted>2019-05-22T06:07:00Z</cp:lastPrinted>
  <dcterms:created xsi:type="dcterms:W3CDTF">2019-05-21T23:55:00Z</dcterms:created>
  <dcterms:modified xsi:type="dcterms:W3CDTF">2019-05-24T05:59:00Z</dcterms:modified>
</cp:coreProperties>
</file>