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07" w:rsidRPr="00AA289D" w:rsidRDefault="003C3707" w:rsidP="00583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C3707" w:rsidRPr="00AA289D" w:rsidRDefault="003C3707" w:rsidP="00583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C3707" w:rsidRPr="00AA289D" w:rsidRDefault="003C3707" w:rsidP="00583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3707" w:rsidRPr="00AA289D" w:rsidRDefault="003C3707" w:rsidP="00583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3707" w:rsidRPr="00AA289D" w:rsidRDefault="003C3707" w:rsidP="00583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3707" w:rsidRPr="00AA289D" w:rsidRDefault="003C3707" w:rsidP="00583F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C3707" w:rsidRPr="00AA289D" w:rsidRDefault="003C3707" w:rsidP="00583FF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23.05</w:t>
      </w:r>
      <w:r w:rsidRPr="00AA289D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284</w:t>
      </w:r>
    </w:p>
    <w:p w:rsidR="003C3707" w:rsidRPr="00AA289D" w:rsidRDefault="003C3707" w:rsidP="00583FF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3C3707" w:rsidRDefault="003C3707" w:rsidP="00CC07E5">
      <w:pPr>
        <w:tabs>
          <w:tab w:val="left" w:pos="4395"/>
          <w:tab w:val="left" w:pos="4678"/>
        </w:tabs>
        <w:spacing w:line="240" w:lineRule="exact"/>
        <w:ind w:firstLine="0"/>
        <w:rPr>
          <w:sz w:val="28"/>
          <w:szCs w:val="28"/>
        </w:rPr>
      </w:pPr>
    </w:p>
    <w:p w:rsidR="003C3707" w:rsidRDefault="003C3707" w:rsidP="00CC07E5">
      <w:pPr>
        <w:tabs>
          <w:tab w:val="left" w:pos="4395"/>
          <w:tab w:val="left" w:pos="4678"/>
        </w:tabs>
        <w:spacing w:line="240" w:lineRule="exact"/>
        <w:ind w:firstLine="0"/>
        <w:rPr>
          <w:sz w:val="28"/>
          <w:szCs w:val="28"/>
        </w:rPr>
      </w:pPr>
    </w:p>
    <w:p w:rsidR="003C3707" w:rsidRPr="00CC07E5" w:rsidRDefault="003C3707" w:rsidP="00CC07E5">
      <w:pPr>
        <w:tabs>
          <w:tab w:val="left" w:pos="4395"/>
          <w:tab w:val="left" w:pos="4678"/>
        </w:tabs>
        <w:spacing w:line="240" w:lineRule="exact"/>
        <w:ind w:firstLine="0"/>
        <w:rPr>
          <w:sz w:val="28"/>
          <w:szCs w:val="28"/>
        </w:rPr>
      </w:pPr>
      <w:r w:rsidRPr="00CC07E5">
        <w:rPr>
          <w:sz w:val="28"/>
          <w:szCs w:val="28"/>
        </w:rPr>
        <w:t>О проведении районной акции «Помоги собраться в школу»</w:t>
      </w:r>
      <w:r>
        <w:rPr>
          <w:sz w:val="28"/>
          <w:szCs w:val="28"/>
        </w:rPr>
        <w:t xml:space="preserve"> </w:t>
      </w:r>
      <w:r w:rsidRPr="00CC07E5">
        <w:rPr>
          <w:sz w:val="28"/>
          <w:szCs w:val="28"/>
        </w:rPr>
        <w:t>на территории Верхнебуреинского муниципального района в 2019 году</w:t>
      </w:r>
    </w:p>
    <w:p w:rsidR="003C3707" w:rsidRPr="009E2091" w:rsidRDefault="003C3707" w:rsidP="007C006C">
      <w:pPr>
        <w:ind w:firstLine="708"/>
        <w:rPr>
          <w:sz w:val="28"/>
          <w:szCs w:val="28"/>
        </w:rPr>
      </w:pPr>
    </w:p>
    <w:p w:rsidR="003C3707" w:rsidRPr="0095613F" w:rsidRDefault="003C3707" w:rsidP="00434578">
      <w:pPr>
        <w:rPr>
          <w:sz w:val="28"/>
          <w:szCs w:val="28"/>
        </w:rPr>
      </w:pPr>
      <w:r w:rsidRPr="0095613F">
        <w:rPr>
          <w:sz w:val="28"/>
          <w:szCs w:val="28"/>
        </w:rPr>
        <w:t>В целях своевременного начала 2019-2020 учебного года и предупреждения неявки в школу учащихся по социальным причинам, во исполнение п.5 ст.66 Федерального закона от 29.12.2012 № 273-ФЗ «Об образовании в Российской Федерации»</w:t>
      </w:r>
      <w:r>
        <w:rPr>
          <w:sz w:val="28"/>
          <w:szCs w:val="28"/>
        </w:rPr>
        <w:t>,</w:t>
      </w:r>
      <w:r w:rsidRPr="0095613F">
        <w:rPr>
          <w:sz w:val="28"/>
          <w:szCs w:val="28"/>
        </w:rPr>
        <w:t xml:space="preserve"> администрация района        </w:t>
      </w:r>
    </w:p>
    <w:p w:rsidR="003C3707" w:rsidRPr="0095613F" w:rsidRDefault="003C3707" w:rsidP="00CC07E5">
      <w:pPr>
        <w:ind w:firstLine="0"/>
        <w:rPr>
          <w:sz w:val="28"/>
          <w:szCs w:val="28"/>
        </w:rPr>
      </w:pPr>
      <w:r w:rsidRPr="0095613F">
        <w:rPr>
          <w:sz w:val="28"/>
          <w:szCs w:val="28"/>
        </w:rPr>
        <w:t>ПОСТАНОВЛЯЕТ:</w:t>
      </w:r>
    </w:p>
    <w:p w:rsidR="003C3707" w:rsidRPr="0095613F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 w:rsidRPr="0095613F">
        <w:rPr>
          <w:sz w:val="28"/>
          <w:szCs w:val="28"/>
        </w:rPr>
        <w:t>1. Провести на территории Верхнебуреинского муниципального района с 01 июня по 01 октября 2019 года благотворительную акцию «Помоги собраться в школу».</w:t>
      </w:r>
    </w:p>
    <w:p w:rsidR="003C3707" w:rsidRPr="0095613F" w:rsidRDefault="003C3707" w:rsidP="00CC07E5">
      <w:pPr>
        <w:tabs>
          <w:tab w:val="left" w:pos="900"/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95613F">
        <w:rPr>
          <w:sz w:val="28"/>
          <w:szCs w:val="28"/>
        </w:rPr>
        <w:t>Утвердить положение о проведении на территории Верхнебуреинского муниципального района благотворительной акции «Помоги собраться в школу» (далее - Акция) согласно приложению 1 к настоящему постановлению.</w:t>
      </w:r>
    </w:p>
    <w:p w:rsidR="003C3707" w:rsidRPr="0095613F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 w:rsidRPr="0095613F">
        <w:rPr>
          <w:sz w:val="28"/>
          <w:szCs w:val="28"/>
        </w:rPr>
        <w:t>3. Управлению образования (Т.С.</w:t>
      </w:r>
      <w:r>
        <w:rPr>
          <w:sz w:val="28"/>
          <w:szCs w:val="28"/>
        </w:rPr>
        <w:t xml:space="preserve"> </w:t>
      </w:r>
      <w:r w:rsidRPr="0095613F">
        <w:rPr>
          <w:sz w:val="28"/>
          <w:szCs w:val="28"/>
        </w:rPr>
        <w:t>Гермаш):</w:t>
      </w:r>
    </w:p>
    <w:p w:rsidR="003C3707" w:rsidRPr="0095613F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 w:rsidRPr="0095613F">
        <w:rPr>
          <w:sz w:val="28"/>
          <w:szCs w:val="28"/>
        </w:rPr>
        <w:t>3.1. Определить ответственных за проведение акции, время и место для сбора вещей, канцелярских товаров и денежных средств от граждан района.</w:t>
      </w:r>
    </w:p>
    <w:p w:rsidR="003C3707" w:rsidRPr="0095613F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 w:rsidRPr="0095613F">
        <w:rPr>
          <w:sz w:val="28"/>
          <w:szCs w:val="28"/>
        </w:rPr>
        <w:t>3.2. Организовать работу по привлечению общественности, организаций всех форм собственности, индивидуальных предпринимателей к участию в акции: сбору одежды, обуви, школьных принадлежностей, денежных средств для оказания адресной помощи нуждающимся семьям для подготовки детей к школе (далее - помощи).</w:t>
      </w:r>
    </w:p>
    <w:p w:rsidR="003C3707" w:rsidRPr="0095613F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95613F">
        <w:rPr>
          <w:sz w:val="28"/>
          <w:szCs w:val="28"/>
        </w:rPr>
        <w:t xml:space="preserve">Определить плановые показатели охвата детей из семей, находящихся в трудной жизненной ситуации, социально опасном положении, детей, проживающих в неблагополучных семьях (далее - дети), в рамках проведении Акции. </w:t>
      </w:r>
    </w:p>
    <w:p w:rsidR="003C3707" w:rsidRPr="006A48ED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 w:rsidRPr="006A48ED">
        <w:rPr>
          <w:sz w:val="28"/>
          <w:szCs w:val="28"/>
        </w:rPr>
        <w:t>3.4. Обеспечить адресность и дифференцированный подход к оказанию помощи в подготовке детей к школе.</w:t>
      </w:r>
    </w:p>
    <w:p w:rsidR="003C3707" w:rsidRPr="006A48ED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 w:rsidRPr="006A48ED">
        <w:rPr>
          <w:sz w:val="28"/>
          <w:szCs w:val="28"/>
        </w:rPr>
        <w:t>3.5. Представлять в Министерство образования и науки Хабаровского края информацию о ходе проведении Акции согласно приложению № 2 к настоящему постановлению - 31.05.2019, 28.06.2019, 31.07.2019, 30.08.2019, 30.09.2019.</w:t>
      </w:r>
    </w:p>
    <w:p w:rsidR="003C3707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 w:rsidRPr="006A48ED">
        <w:rPr>
          <w:sz w:val="28"/>
          <w:szCs w:val="28"/>
        </w:rPr>
        <w:t>3.6. Освещать ход Акции в районной газете «Рабочее слово».</w:t>
      </w:r>
    </w:p>
    <w:p w:rsidR="003C3707" w:rsidRPr="006A48ED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</w:p>
    <w:p w:rsidR="003C3707" w:rsidRPr="00CD4558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 w:rsidRPr="00CD4558">
        <w:rPr>
          <w:sz w:val="28"/>
          <w:szCs w:val="28"/>
        </w:rPr>
        <w:t>4. Рекомендовать краевому государственному учреждению «Центр социальной поддержки населения по Верхнебуреинскому району»  (Т.В. Лиханова), краевому государственному бюджетному учреждению «Чегдомынский комплексный центр социального обслуживания населения» (М.В. Вострикова) принять активное участие в Акции.</w:t>
      </w:r>
    </w:p>
    <w:p w:rsidR="003C3707" w:rsidRPr="00CD4558" w:rsidRDefault="003C3707" w:rsidP="00CC07E5">
      <w:pPr>
        <w:tabs>
          <w:tab w:val="left" w:pos="1080"/>
          <w:tab w:val="left" w:pos="4395"/>
          <w:tab w:val="left" w:pos="4678"/>
        </w:tabs>
        <w:ind w:right="-2" w:firstLine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CD4558">
        <w:rPr>
          <w:sz w:val="28"/>
          <w:szCs w:val="28"/>
        </w:rPr>
        <w:t>Считать утратившим силу постановление администрации Верхнебуреинского муниципального района от 14.05.2018 № 240 «О проведении районной акции «Помоги собраться в школу» на территории Верхнебуреинского муниципального района».</w:t>
      </w:r>
    </w:p>
    <w:p w:rsidR="003C3707" w:rsidRPr="00CD4558" w:rsidRDefault="003C3707" w:rsidP="00CC07E5">
      <w:pPr>
        <w:tabs>
          <w:tab w:val="left" w:pos="1080"/>
        </w:tabs>
        <w:ind w:firstLine="720"/>
        <w:rPr>
          <w:sz w:val="26"/>
          <w:szCs w:val="26"/>
        </w:rPr>
      </w:pPr>
      <w:r w:rsidRPr="00CD4558">
        <w:rPr>
          <w:sz w:val="28"/>
          <w:szCs w:val="28"/>
        </w:rPr>
        <w:t xml:space="preserve">6. Контроль за исполнением данного постановления </w:t>
      </w:r>
      <w:r>
        <w:rPr>
          <w:sz w:val="28"/>
          <w:szCs w:val="28"/>
        </w:rPr>
        <w:t>оставляю за собой</w:t>
      </w:r>
      <w:r w:rsidRPr="00CD4558">
        <w:rPr>
          <w:sz w:val="28"/>
          <w:szCs w:val="28"/>
        </w:rPr>
        <w:t>.</w:t>
      </w:r>
    </w:p>
    <w:p w:rsidR="003C3707" w:rsidRPr="00CD4558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 w:rsidRPr="00CD4558">
        <w:rPr>
          <w:sz w:val="28"/>
          <w:szCs w:val="28"/>
        </w:rPr>
        <w:t>7. Настоящее постановление вступает в силу со дня его официального опубликования (обнародования).</w:t>
      </w:r>
    </w:p>
    <w:p w:rsidR="003C3707" w:rsidRPr="0095613F" w:rsidRDefault="003C3707" w:rsidP="00264E4E">
      <w:pPr>
        <w:ind w:firstLine="708"/>
        <w:rPr>
          <w:sz w:val="28"/>
          <w:szCs w:val="28"/>
          <w:highlight w:val="yellow"/>
        </w:rPr>
      </w:pPr>
    </w:p>
    <w:p w:rsidR="003C3707" w:rsidRPr="0095613F" w:rsidRDefault="003C3707" w:rsidP="00264E4E">
      <w:pPr>
        <w:ind w:firstLine="708"/>
        <w:rPr>
          <w:sz w:val="28"/>
          <w:szCs w:val="28"/>
          <w:highlight w:val="yellow"/>
        </w:rPr>
      </w:pPr>
    </w:p>
    <w:p w:rsidR="003C3707" w:rsidRPr="0095613F" w:rsidRDefault="003C3707" w:rsidP="00C31559">
      <w:pPr>
        <w:pStyle w:val="PodpGub"/>
        <w:widowControl w:val="0"/>
        <w:spacing w:line="240" w:lineRule="exact"/>
        <w:rPr>
          <w:szCs w:val="28"/>
          <w:highlight w:val="yellow"/>
        </w:rPr>
      </w:pPr>
    </w:p>
    <w:p w:rsidR="003C3707" w:rsidRDefault="003C3707" w:rsidP="00CC07E5">
      <w:pPr>
        <w:pStyle w:val="PodpGub"/>
        <w:widowControl w:val="0"/>
        <w:spacing w:line="240" w:lineRule="exact"/>
        <w:ind w:firstLine="0"/>
        <w:rPr>
          <w:szCs w:val="28"/>
        </w:rPr>
      </w:pPr>
      <w:r>
        <w:rPr>
          <w:szCs w:val="28"/>
        </w:rPr>
        <w:t>И.о. главы</w:t>
      </w:r>
    </w:p>
    <w:p w:rsidR="003C3707" w:rsidRPr="00CD4558" w:rsidRDefault="003C3707" w:rsidP="00CC07E5">
      <w:pPr>
        <w:pStyle w:val="PodpGub"/>
        <w:widowControl w:val="0"/>
        <w:spacing w:line="240" w:lineRule="exact"/>
        <w:ind w:firstLine="0"/>
        <w:rPr>
          <w:szCs w:val="28"/>
        </w:rPr>
      </w:pPr>
      <w:r>
        <w:rPr>
          <w:szCs w:val="28"/>
        </w:rPr>
        <w:t>администрации района                                                               А,Ю. Крупевский</w:t>
      </w:r>
    </w:p>
    <w:p w:rsidR="003C3707" w:rsidRPr="0095613F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Pr="0095613F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Pr="0095613F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Pr="0095613F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3C3707" w:rsidTr="00C61B6F">
        <w:tc>
          <w:tcPr>
            <w:tcW w:w="5508" w:type="dxa"/>
          </w:tcPr>
          <w:p w:rsidR="003C3707" w:rsidRPr="00C61B6F" w:rsidRDefault="003C3707" w:rsidP="00C61B6F">
            <w:pPr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062" w:type="dxa"/>
          </w:tcPr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61B6F">
              <w:rPr>
                <w:sz w:val="28"/>
                <w:szCs w:val="28"/>
              </w:rPr>
              <w:t>Приложение № 1</w:t>
            </w: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61B6F">
              <w:rPr>
                <w:sz w:val="28"/>
                <w:szCs w:val="28"/>
              </w:rPr>
              <w:t>к постановлению</w:t>
            </w: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61B6F">
              <w:rPr>
                <w:sz w:val="28"/>
                <w:szCs w:val="28"/>
              </w:rPr>
              <w:t>администрации района</w:t>
            </w: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23.05.2019  № 284</w:t>
            </w:r>
          </w:p>
        </w:tc>
      </w:tr>
    </w:tbl>
    <w:p w:rsidR="003C3707" w:rsidRDefault="003C3707" w:rsidP="00CC07E5">
      <w:pPr>
        <w:jc w:val="left"/>
        <w:rPr>
          <w:sz w:val="28"/>
          <w:szCs w:val="28"/>
          <w:highlight w:val="yellow"/>
        </w:rPr>
      </w:pPr>
    </w:p>
    <w:p w:rsidR="003C3707" w:rsidRDefault="003C3707" w:rsidP="00F03557">
      <w:pPr>
        <w:ind w:left="5580"/>
        <w:rPr>
          <w:sz w:val="28"/>
          <w:szCs w:val="28"/>
          <w:highlight w:val="yellow"/>
        </w:rPr>
      </w:pPr>
    </w:p>
    <w:p w:rsidR="003C3707" w:rsidRPr="005E2815" w:rsidRDefault="003C3707">
      <w:pPr>
        <w:rPr>
          <w:sz w:val="28"/>
          <w:szCs w:val="28"/>
        </w:rPr>
      </w:pPr>
    </w:p>
    <w:p w:rsidR="003C3707" w:rsidRPr="005E2815" w:rsidRDefault="003C3707" w:rsidP="005E2815">
      <w:pPr>
        <w:ind w:firstLine="0"/>
        <w:jc w:val="center"/>
        <w:rPr>
          <w:b/>
          <w:sz w:val="28"/>
          <w:szCs w:val="28"/>
        </w:rPr>
      </w:pPr>
      <w:r w:rsidRPr="005E2815">
        <w:rPr>
          <w:b/>
          <w:sz w:val="28"/>
          <w:szCs w:val="28"/>
        </w:rPr>
        <w:t>ПОЛОЖЕНИЕ</w:t>
      </w:r>
    </w:p>
    <w:p w:rsidR="003C3707" w:rsidRPr="005E2815" w:rsidRDefault="003C3707" w:rsidP="00CC07E5">
      <w:pPr>
        <w:spacing w:line="240" w:lineRule="exact"/>
        <w:ind w:firstLine="0"/>
        <w:jc w:val="center"/>
        <w:rPr>
          <w:sz w:val="28"/>
          <w:szCs w:val="28"/>
        </w:rPr>
      </w:pPr>
      <w:r w:rsidRPr="005E2815">
        <w:rPr>
          <w:b/>
          <w:sz w:val="28"/>
          <w:szCs w:val="28"/>
        </w:rPr>
        <w:t>о проведении районной акции «Помоги собраться в школу» на территории Верхнебуреинского муниципального района в 2019 году</w:t>
      </w:r>
    </w:p>
    <w:p w:rsidR="003C3707" w:rsidRPr="005E2815" w:rsidRDefault="003C3707" w:rsidP="00CC07E5">
      <w:pPr>
        <w:spacing w:line="240" w:lineRule="exact"/>
        <w:jc w:val="center"/>
        <w:rPr>
          <w:b/>
          <w:sz w:val="28"/>
          <w:szCs w:val="28"/>
        </w:rPr>
      </w:pPr>
    </w:p>
    <w:p w:rsidR="003C3707" w:rsidRDefault="003C3707" w:rsidP="00CC07E5">
      <w:pPr>
        <w:jc w:val="center"/>
        <w:outlineLvl w:val="2"/>
        <w:rPr>
          <w:b/>
          <w:bCs/>
          <w:sz w:val="28"/>
          <w:szCs w:val="28"/>
        </w:rPr>
      </w:pPr>
      <w:r w:rsidRPr="009B4B58">
        <w:rPr>
          <w:b/>
          <w:bCs/>
          <w:sz w:val="28"/>
          <w:szCs w:val="28"/>
        </w:rPr>
        <w:t>1. Общие положения</w:t>
      </w:r>
    </w:p>
    <w:p w:rsidR="003C3707" w:rsidRPr="009B4B58" w:rsidRDefault="003C3707" w:rsidP="00CC07E5">
      <w:pPr>
        <w:jc w:val="center"/>
        <w:outlineLvl w:val="2"/>
        <w:rPr>
          <w:b/>
          <w:bCs/>
          <w:sz w:val="28"/>
          <w:szCs w:val="28"/>
        </w:rPr>
      </w:pPr>
    </w:p>
    <w:p w:rsidR="003C3707" w:rsidRPr="009B4B58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 w:rsidRPr="009B4B58">
        <w:rPr>
          <w:sz w:val="28"/>
          <w:szCs w:val="28"/>
        </w:rPr>
        <w:t xml:space="preserve">1.1. Настоящее положение устанавливает цели и задачи, определяет участников, порядок организации проведения </w:t>
      </w:r>
      <w:r>
        <w:rPr>
          <w:sz w:val="28"/>
          <w:szCs w:val="28"/>
        </w:rPr>
        <w:t xml:space="preserve">благотворительной </w:t>
      </w:r>
      <w:r w:rsidRPr="009B4B58">
        <w:rPr>
          <w:sz w:val="28"/>
          <w:szCs w:val="28"/>
        </w:rPr>
        <w:t>акции "Помоги собраться в школу" (далее - Акция).</w:t>
      </w:r>
    </w:p>
    <w:p w:rsidR="003C3707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 w:rsidRPr="009B4B58">
        <w:rPr>
          <w:sz w:val="28"/>
          <w:szCs w:val="28"/>
        </w:rPr>
        <w:t xml:space="preserve">1.2. Организатором Акции является администрация </w:t>
      </w:r>
      <w:r w:rsidRPr="00284FF8">
        <w:rPr>
          <w:sz w:val="28"/>
          <w:szCs w:val="28"/>
        </w:rPr>
        <w:t>Верхнебуреинского муниципального района Хабаровского края</w:t>
      </w:r>
      <w:r w:rsidRPr="009B4B58">
        <w:rPr>
          <w:sz w:val="28"/>
          <w:szCs w:val="28"/>
        </w:rPr>
        <w:t xml:space="preserve"> в лице управления </w:t>
      </w:r>
      <w:r w:rsidRPr="00284FF8">
        <w:rPr>
          <w:sz w:val="28"/>
          <w:szCs w:val="28"/>
        </w:rPr>
        <w:t>образования</w:t>
      </w:r>
      <w:r w:rsidRPr="009B4B58">
        <w:rPr>
          <w:sz w:val="28"/>
          <w:szCs w:val="28"/>
        </w:rPr>
        <w:t>.</w:t>
      </w:r>
    </w:p>
    <w:p w:rsidR="003C3707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1.3. Проведение Акции является социальным мероприятием.</w:t>
      </w:r>
    </w:p>
    <w:p w:rsidR="003C3707" w:rsidRPr="009B4B58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</w:p>
    <w:p w:rsidR="003C3707" w:rsidRDefault="003C3707" w:rsidP="00CC07E5">
      <w:pPr>
        <w:jc w:val="center"/>
        <w:outlineLvl w:val="2"/>
        <w:rPr>
          <w:b/>
          <w:bCs/>
          <w:sz w:val="28"/>
          <w:szCs w:val="28"/>
        </w:rPr>
      </w:pPr>
      <w:r w:rsidRPr="009B4B58">
        <w:rPr>
          <w:b/>
          <w:bCs/>
          <w:sz w:val="28"/>
          <w:szCs w:val="28"/>
        </w:rPr>
        <w:t>2. Цели и задачи Акции</w:t>
      </w:r>
    </w:p>
    <w:p w:rsidR="003C3707" w:rsidRPr="009B4B58" w:rsidRDefault="003C3707" w:rsidP="00CC07E5">
      <w:pPr>
        <w:jc w:val="center"/>
        <w:outlineLvl w:val="2"/>
        <w:rPr>
          <w:b/>
          <w:bCs/>
          <w:sz w:val="28"/>
          <w:szCs w:val="28"/>
        </w:rPr>
      </w:pPr>
    </w:p>
    <w:p w:rsidR="003C3707" w:rsidRPr="009B4B58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 w:rsidRPr="009B4B58">
        <w:rPr>
          <w:sz w:val="28"/>
          <w:szCs w:val="28"/>
        </w:rPr>
        <w:t>2.1. Акция проводится с целью оказания социальной поддержки школьникам из семей, находящихся в трудной жизненной ситуации, в период подготовки к началу учебного года и предупреждения неявки детей в школу 1 сентября по социальным причинам.</w:t>
      </w:r>
    </w:p>
    <w:p w:rsidR="003C3707" w:rsidRPr="00284FF8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 w:rsidRPr="009B4B58">
        <w:rPr>
          <w:sz w:val="28"/>
          <w:szCs w:val="28"/>
        </w:rPr>
        <w:t>2.2. Задачи Акции:</w:t>
      </w:r>
    </w:p>
    <w:p w:rsidR="003C3707" w:rsidRPr="00284FF8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 w:rsidRPr="009B4B58">
        <w:rPr>
          <w:sz w:val="28"/>
          <w:szCs w:val="28"/>
        </w:rPr>
        <w:t>- привлечение внимания представителей бизнеса и общественности к проблемам детей из семей, находящихся в трудной жизненной ситуации, социально опасном положении, детей, проживающих в неблагополучных семьях;</w:t>
      </w:r>
    </w:p>
    <w:p w:rsidR="003C3707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 w:rsidRPr="009B4B58">
        <w:rPr>
          <w:sz w:val="28"/>
          <w:szCs w:val="28"/>
        </w:rPr>
        <w:t xml:space="preserve">- предоставление возможности представителям бизнеса и жителям </w:t>
      </w:r>
      <w:r w:rsidRPr="00284FF8">
        <w:rPr>
          <w:sz w:val="28"/>
          <w:szCs w:val="28"/>
        </w:rPr>
        <w:t>Верхнебуреинского района</w:t>
      </w:r>
      <w:r w:rsidRPr="009B4B58">
        <w:rPr>
          <w:sz w:val="28"/>
          <w:szCs w:val="28"/>
        </w:rPr>
        <w:t xml:space="preserve"> оказать помощь и выразить свою поддержку детям из семей, находящихся в трудной жизненной ситуации, социально опасном положении, детям, проживающим в неблагополучных семьях;</w:t>
      </w:r>
    </w:p>
    <w:p w:rsidR="003C3707" w:rsidRPr="00284FF8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содействие в решении проблемы отсутствия необходимых школьных принадлежностей у детей, находящихся в трудной жизненной ситуации, для обучения в общеобразовательных учреждениях;</w:t>
      </w:r>
    </w:p>
    <w:p w:rsidR="003C3707" w:rsidRPr="00284FF8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 w:rsidRPr="009B4B58">
        <w:rPr>
          <w:sz w:val="28"/>
          <w:szCs w:val="28"/>
        </w:rPr>
        <w:t xml:space="preserve">- воспитание чувства милосердия и взаимопомощи, повышение гражданской активности жителей </w:t>
      </w:r>
      <w:r w:rsidRPr="00284FF8">
        <w:rPr>
          <w:sz w:val="28"/>
          <w:szCs w:val="28"/>
        </w:rPr>
        <w:t>Верхнебуреинского района</w:t>
      </w:r>
      <w:r w:rsidRPr="009B4B58">
        <w:rPr>
          <w:sz w:val="28"/>
          <w:szCs w:val="28"/>
        </w:rPr>
        <w:t>.</w:t>
      </w:r>
    </w:p>
    <w:p w:rsidR="003C3707" w:rsidRDefault="003C3707" w:rsidP="00284FF8">
      <w:pPr>
        <w:outlineLvl w:val="2"/>
        <w:rPr>
          <w:b/>
          <w:bCs/>
          <w:sz w:val="28"/>
          <w:szCs w:val="28"/>
        </w:rPr>
      </w:pPr>
    </w:p>
    <w:p w:rsidR="003C3707" w:rsidRDefault="003C3707" w:rsidP="00CC0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C2A47">
        <w:rPr>
          <w:b/>
          <w:sz w:val="28"/>
          <w:szCs w:val="28"/>
        </w:rPr>
        <w:t xml:space="preserve">. Руководство по проведению </w:t>
      </w:r>
      <w:r>
        <w:rPr>
          <w:b/>
          <w:sz w:val="28"/>
          <w:szCs w:val="28"/>
        </w:rPr>
        <w:t>Акции</w:t>
      </w:r>
    </w:p>
    <w:p w:rsidR="003C3707" w:rsidRPr="00BC2A47" w:rsidRDefault="003C3707" w:rsidP="00CC07E5">
      <w:pPr>
        <w:jc w:val="center"/>
        <w:rPr>
          <w:b/>
          <w:sz w:val="28"/>
          <w:szCs w:val="28"/>
        </w:rPr>
      </w:pPr>
    </w:p>
    <w:p w:rsidR="003C3707" w:rsidRPr="00BC2A47" w:rsidRDefault="003C3707" w:rsidP="00BE00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BC2A47">
        <w:rPr>
          <w:sz w:val="28"/>
          <w:szCs w:val="28"/>
        </w:rPr>
        <w:t xml:space="preserve">.1. Руководство проведением </w:t>
      </w:r>
      <w:r>
        <w:rPr>
          <w:sz w:val="28"/>
          <w:szCs w:val="28"/>
        </w:rPr>
        <w:t>А</w:t>
      </w:r>
      <w:r w:rsidRPr="00BC2A47">
        <w:rPr>
          <w:sz w:val="28"/>
          <w:szCs w:val="28"/>
        </w:rPr>
        <w:t>кции осуществляется управлением образования администрации Верхнебуреинского муниципального района. Отчеты о ходе проведения акции ежемесячно направляются в Министерство образования и науки Хабаровского края.</w:t>
      </w:r>
    </w:p>
    <w:p w:rsidR="003C3707" w:rsidRPr="005E2815" w:rsidRDefault="003C3707" w:rsidP="00BE0001">
      <w:pPr>
        <w:ind w:firstLine="720"/>
        <w:outlineLvl w:val="2"/>
        <w:rPr>
          <w:b/>
          <w:bCs/>
          <w:sz w:val="28"/>
          <w:szCs w:val="28"/>
        </w:rPr>
      </w:pPr>
    </w:p>
    <w:p w:rsidR="003C3707" w:rsidRDefault="003C3707" w:rsidP="00CC07E5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B4B58">
        <w:rPr>
          <w:b/>
          <w:bCs/>
          <w:sz w:val="28"/>
          <w:szCs w:val="28"/>
        </w:rPr>
        <w:t>. Участники Акции</w:t>
      </w:r>
    </w:p>
    <w:p w:rsidR="003C3707" w:rsidRPr="009B4B58" w:rsidRDefault="003C3707" w:rsidP="00CC07E5">
      <w:pPr>
        <w:jc w:val="center"/>
        <w:outlineLvl w:val="2"/>
        <w:rPr>
          <w:b/>
          <w:bCs/>
          <w:sz w:val="28"/>
          <w:szCs w:val="28"/>
        </w:rPr>
      </w:pPr>
    </w:p>
    <w:p w:rsidR="003C3707" w:rsidRPr="009B4B58" w:rsidRDefault="003C3707" w:rsidP="00BE0001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B4B58">
        <w:rPr>
          <w:sz w:val="28"/>
          <w:szCs w:val="28"/>
        </w:rPr>
        <w:t xml:space="preserve">Участниками Акции являются организации различных форм собственности, индивидуальные предприниматели, </w:t>
      </w:r>
      <w:r>
        <w:rPr>
          <w:sz w:val="28"/>
          <w:szCs w:val="28"/>
        </w:rPr>
        <w:t xml:space="preserve">юридические , </w:t>
      </w:r>
      <w:r w:rsidRPr="009B4B58">
        <w:rPr>
          <w:sz w:val="28"/>
          <w:szCs w:val="28"/>
        </w:rPr>
        <w:t>физические лица</w:t>
      </w:r>
      <w:r>
        <w:rPr>
          <w:sz w:val="28"/>
          <w:szCs w:val="28"/>
        </w:rPr>
        <w:t>, благотворительные и общественные организации</w:t>
      </w:r>
      <w:r w:rsidRPr="009B4B58">
        <w:rPr>
          <w:sz w:val="28"/>
          <w:szCs w:val="28"/>
        </w:rPr>
        <w:t>.</w:t>
      </w:r>
    </w:p>
    <w:p w:rsidR="003C3707" w:rsidRPr="005E2815" w:rsidRDefault="003C3707" w:rsidP="00284FF8">
      <w:pPr>
        <w:outlineLvl w:val="2"/>
        <w:rPr>
          <w:b/>
          <w:bCs/>
          <w:sz w:val="28"/>
          <w:szCs w:val="28"/>
        </w:rPr>
      </w:pPr>
    </w:p>
    <w:p w:rsidR="003C3707" w:rsidRDefault="003C3707" w:rsidP="00CC07E5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9B4B58">
        <w:rPr>
          <w:b/>
          <w:bCs/>
          <w:sz w:val="28"/>
          <w:szCs w:val="28"/>
        </w:rPr>
        <w:t>. Порядок проведения Акции</w:t>
      </w:r>
    </w:p>
    <w:p w:rsidR="003C3707" w:rsidRPr="009B4B58" w:rsidRDefault="003C3707" w:rsidP="00CC07E5">
      <w:pPr>
        <w:jc w:val="center"/>
        <w:outlineLvl w:val="2"/>
        <w:rPr>
          <w:b/>
          <w:bCs/>
          <w:sz w:val="28"/>
          <w:szCs w:val="28"/>
        </w:rPr>
      </w:pPr>
    </w:p>
    <w:p w:rsidR="003C3707" w:rsidRPr="009B4B58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9B4B58">
        <w:rPr>
          <w:sz w:val="28"/>
          <w:szCs w:val="28"/>
        </w:rPr>
        <w:t>.1. Акция проводится с 01.0</w:t>
      </w:r>
      <w:r w:rsidRPr="005E2815">
        <w:rPr>
          <w:sz w:val="28"/>
          <w:szCs w:val="28"/>
        </w:rPr>
        <w:t>6</w:t>
      </w:r>
      <w:r w:rsidRPr="009B4B58">
        <w:rPr>
          <w:sz w:val="28"/>
          <w:szCs w:val="28"/>
        </w:rPr>
        <w:t>.201</w:t>
      </w:r>
      <w:r w:rsidRPr="005E2815">
        <w:rPr>
          <w:sz w:val="28"/>
          <w:szCs w:val="28"/>
        </w:rPr>
        <w:t>9</w:t>
      </w:r>
      <w:r w:rsidRPr="009B4B58">
        <w:rPr>
          <w:sz w:val="28"/>
          <w:szCs w:val="28"/>
        </w:rPr>
        <w:t xml:space="preserve"> по 01.10.201</w:t>
      </w:r>
      <w:r w:rsidRPr="005E2815">
        <w:rPr>
          <w:sz w:val="28"/>
          <w:szCs w:val="28"/>
        </w:rPr>
        <w:t>9</w:t>
      </w:r>
      <w:r w:rsidRPr="009B4B58">
        <w:rPr>
          <w:sz w:val="28"/>
          <w:szCs w:val="28"/>
        </w:rPr>
        <w:t>.</w:t>
      </w:r>
    </w:p>
    <w:p w:rsidR="003C3707" w:rsidRPr="009B4B58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9B4B58">
        <w:rPr>
          <w:sz w:val="28"/>
          <w:szCs w:val="28"/>
        </w:rPr>
        <w:t>.2. В ходе проведения Акции осуществляется сбор помощи для детей как в натуральном виде (одежда, обувь, портфели, канцелярские товары), так и в денежном выражении.</w:t>
      </w:r>
    </w:p>
    <w:p w:rsidR="003C3707" w:rsidRPr="009B4B58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9B4B58">
        <w:rPr>
          <w:sz w:val="28"/>
          <w:szCs w:val="28"/>
        </w:rPr>
        <w:t>.3. Прием и выдача собранной в ходе Акции помощи для детей осуществляется в образовательных организациях (школах),</w:t>
      </w:r>
      <w:r w:rsidRPr="005E2815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В</w:t>
      </w:r>
      <w:r w:rsidRPr="005E2815">
        <w:rPr>
          <w:sz w:val="28"/>
          <w:szCs w:val="28"/>
        </w:rPr>
        <w:t>ерхнебуреинского муниципального района, в краевом государственном учреждении «Центре социальной поддержки населения по Верхнебуреинскому району», краевом государственном бюджетном учреждении «Чегдомынский комплексный центр социального обслуживания населения»</w:t>
      </w:r>
      <w:r w:rsidRPr="009B4B58">
        <w:rPr>
          <w:sz w:val="28"/>
          <w:szCs w:val="28"/>
        </w:rPr>
        <w:t>.</w:t>
      </w:r>
    </w:p>
    <w:p w:rsidR="003C3707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9B4B58">
        <w:rPr>
          <w:sz w:val="28"/>
          <w:szCs w:val="28"/>
        </w:rPr>
        <w:t>.</w:t>
      </w:r>
      <w:r w:rsidRPr="005E2815">
        <w:rPr>
          <w:sz w:val="28"/>
          <w:szCs w:val="28"/>
        </w:rPr>
        <w:t>4</w:t>
      </w:r>
      <w:r w:rsidRPr="009B4B58">
        <w:rPr>
          <w:sz w:val="28"/>
          <w:szCs w:val="28"/>
        </w:rPr>
        <w:t>. Учитывая социальную значимость акции, в канун празднования Дня знаний (1 сентября) проводятся праздничные мероприятия для детей с торжественным вручением наборов школьных принадлежностей, собранных в ходе Акции.</w:t>
      </w:r>
    </w:p>
    <w:p w:rsidR="003C3707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BC1C92">
        <w:rPr>
          <w:sz w:val="28"/>
          <w:szCs w:val="28"/>
        </w:rPr>
        <w:t>.5. Подведение итогов акции «Помоги собраться в школу» состоится в октябре 2019 года</w:t>
      </w:r>
      <w:bookmarkStart w:id="0" w:name="_GoBack"/>
      <w:bookmarkEnd w:id="0"/>
      <w:r w:rsidRPr="00BC1C92">
        <w:rPr>
          <w:sz w:val="28"/>
          <w:szCs w:val="28"/>
        </w:rPr>
        <w:t>. По итогам акции отмечаются наиболее активные предприниматели, школьники и граждане района, принявшие участие в районной акции.</w:t>
      </w:r>
    </w:p>
    <w:p w:rsidR="003C3707" w:rsidRDefault="003C3707" w:rsidP="00BE0001">
      <w:pPr>
        <w:tabs>
          <w:tab w:val="left" w:pos="1080"/>
        </w:tabs>
        <w:ind w:firstLine="0"/>
        <w:rPr>
          <w:sz w:val="28"/>
          <w:szCs w:val="28"/>
        </w:rPr>
      </w:pPr>
    </w:p>
    <w:p w:rsidR="003C3707" w:rsidRDefault="003C3707" w:rsidP="00BE0001">
      <w:pPr>
        <w:tabs>
          <w:tab w:val="left" w:pos="1080"/>
        </w:tabs>
        <w:ind w:firstLine="0"/>
        <w:rPr>
          <w:sz w:val="28"/>
          <w:szCs w:val="28"/>
        </w:rPr>
      </w:pPr>
    </w:p>
    <w:p w:rsidR="003C3707" w:rsidRPr="009E2091" w:rsidRDefault="003C3707" w:rsidP="00BE0001">
      <w:pPr>
        <w:tabs>
          <w:tab w:val="left" w:pos="108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3C3707" w:rsidRPr="009B4B58" w:rsidRDefault="003C3707" w:rsidP="00CC07E5">
      <w:pPr>
        <w:tabs>
          <w:tab w:val="left" w:pos="1080"/>
        </w:tabs>
        <w:ind w:firstLine="720"/>
        <w:rPr>
          <w:sz w:val="28"/>
          <w:szCs w:val="28"/>
        </w:rPr>
      </w:pPr>
    </w:p>
    <w:p w:rsidR="003C3707" w:rsidRPr="009E2091" w:rsidRDefault="003C3707" w:rsidP="00E6580B">
      <w:pPr>
        <w:ind w:firstLine="709"/>
        <w:rPr>
          <w:sz w:val="28"/>
          <w:szCs w:val="28"/>
        </w:rPr>
      </w:pPr>
    </w:p>
    <w:p w:rsidR="003C3707" w:rsidRPr="009E2091" w:rsidRDefault="003C3707" w:rsidP="00E6580B">
      <w:pPr>
        <w:ind w:firstLine="709"/>
        <w:rPr>
          <w:sz w:val="28"/>
          <w:szCs w:val="28"/>
        </w:rPr>
      </w:pPr>
    </w:p>
    <w:p w:rsidR="003C3707" w:rsidRPr="009E2091" w:rsidRDefault="003C3707" w:rsidP="00E6580B">
      <w:pPr>
        <w:ind w:firstLine="709"/>
        <w:rPr>
          <w:sz w:val="28"/>
          <w:szCs w:val="28"/>
        </w:rPr>
      </w:pPr>
    </w:p>
    <w:p w:rsidR="003C3707" w:rsidRPr="009E2091" w:rsidRDefault="003C3707" w:rsidP="00E6580B">
      <w:pPr>
        <w:ind w:firstLine="709"/>
        <w:rPr>
          <w:sz w:val="28"/>
          <w:szCs w:val="28"/>
        </w:rPr>
      </w:pPr>
    </w:p>
    <w:p w:rsidR="003C3707" w:rsidRPr="009E2091" w:rsidRDefault="003C3707" w:rsidP="00E6580B">
      <w:pPr>
        <w:ind w:firstLine="709"/>
        <w:rPr>
          <w:sz w:val="28"/>
          <w:szCs w:val="28"/>
        </w:rPr>
      </w:pPr>
    </w:p>
    <w:p w:rsidR="003C3707" w:rsidRPr="009E2091" w:rsidRDefault="003C3707" w:rsidP="00E6580B">
      <w:pPr>
        <w:ind w:firstLine="709"/>
        <w:rPr>
          <w:sz w:val="28"/>
          <w:szCs w:val="28"/>
        </w:rPr>
      </w:pPr>
    </w:p>
    <w:p w:rsidR="003C3707" w:rsidRPr="009E2091" w:rsidRDefault="003C3707" w:rsidP="00E6580B">
      <w:pPr>
        <w:ind w:firstLine="709"/>
        <w:rPr>
          <w:sz w:val="28"/>
          <w:szCs w:val="28"/>
        </w:rPr>
      </w:pPr>
    </w:p>
    <w:p w:rsidR="003C3707" w:rsidRPr="009E2091" w:rsidRDefault="003C3707" w:rsidP="00E6580B">
      <w:pPr>
        <w:ind w:firstLine="709"/>
        <w:rPr>
          <w:sz w:val="28"/>
          <w:szCs w:val="28"/>
        </w:rPr>
      </w:pPr>
    </w:p>
    <w:p w:rsidR="003C3707" w:rsidRPr="009E2091" w:rsidRDefault="003C3707" w:rsidP="00E405C0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3C3707" w:rsidTr="00C61B6F">
        <w:tc>
          <w:tcPr>
            <w:tcW w:w="5508" w:type="dxa"/>
          </w:tcPr>
          <w:p w:rsidR="003C3707" w:rsidRPr="00C61B6F" w:rsidRDefault="003C3707" w:rsidP="00C61B6F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062" w:type="dxa"/>
          </w:tcPr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61B6F">
              <w:rPr>
                <w:sz w:val="28"/>
                <w:szCs w:val="28"/>
              </w:rPr>
              <w:t>Приложение № 2</w:t>
            </w: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61B6F">
              <w:rPr>
                <w:sz w:val="28"/>
                <w:szCs w:val="28"/>
              </w:rPr>
              <w:t>к постановлению</w:t>
            </w: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61B6F">
              <w:rPr>
                <w:sz w:val="28"/>
                <w:szCs w:val="28"/>
              </w:rPr>
              <w:t>администрации района</w:t>
            </w: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3C3707" w:rsidRPr="00C61B6F" w:rsidRDefault="003C3707" w:rsidP="00C61B6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23.05.2019  № 284</w:t>
            </w:r>
          </w:p>
        </w:tc>
      </w:tr>
    </w:tbl>
    <w:p w:rsidR="003C3707" w:rsidRDefault="003C3707" w:rsidP="00BE0001">
      <w:pPr>
        <w:ind w:firstLine="0"/>
        <w:jc w:val="left"/>
        <w:rPr>
          <w:b/>
          <w:sz w:val="28"/>
          <w:szCs w:val="28"/>
        </w:rPr>
      </w:pPr>
    </w:p>
    <w:p w:rsidR="003C3707" w:rsidRDefault="003C3707" w:rsidP="00E6580B">
      <w:pPr>
        <w:ind w:firstLine="709"/>
        <w:rPr>
          <w:b/>
          <w:sz w:val="28"/>
          <w:szCs w:val="28"/>
        </w:rPr>
      </w:pPr>
    </w:p>
    <w:p w:rsidR="003C3707" w:rsidRDefault="003C3707" w:rsidP="00E6580B">
      <w:pPr>
        <w:ind w:firstLine="709"/>
        <w:rPr>
          <w:b/>
          <w:sz w:val="28"/>
          <w:szCs w:val="28"/>
        </w:rPr>
      </w:pPr>
    </w:p>
    <w:p w:rsidR="003C3707" w:rsidRDefault="003C3707" w:rsidP="00255DCF">
      <w:pPr>
        <w:ind w:left="6237" w:firstLine="0"/>
        <w:jc w:val="left"/>
        <w:rPr>
          <w:sz w:val="28"/>
          <w:szCs w:val="28"/>
        </w:rPr>
      </w:pPr>
    </w:p>
    <w:p w:rsidR="003C3707" w:rsidRPr="00F45B33" w:rsidRDefault="003C3707" w:rsidP="00D6099C">
      <w:pPr>
        <w:jc w:val="center"/>
        <w:rPr>
          <w:b/>
          <w:sz w:val="28"/>
          <w:szCs w:val="28"/>
        </w:rPr>
      </w:pPr>
      <w:r w:rsidRPr="00F45B33">
        <w:rPr>
          <w:b/>
          <w:sz w:val="28"/>
          <w:szCs w:val="28"/>
        </w:rPr>
        <w:t xml:space="preserve">Информация о ходе проведения районной благотворительной акции </w:t>
      </w:r>
    </w:p>
    <w:p w:rsidR="003C3707" w:rsidRPr="00F45B33" w:rsidRDefault="003C3707" w:rsidP="00D6099C">
      <w:pPr>
        <w:jc w:val="center"/>
        <w:rPr>
          <w:b/>
          <w:sz w:val="28"/>
          <w:szCs w:val="28"/>
        </w:rPr>
      </w:pPr>
      <w:r w:rsidRPr="00F45B33">
        <w:rPr>
          <w:b/>
          <w:sz w:val="28"/>
          <w:szCs w:val="28"/>
        </w:rPr>
        <w:t>"Помоги собраться в школу" по состоянию на ___________ 2019г.</w:t>
      </w:r>
    </w:p>
    <w:p w:rsidR="003C3707" w:rsidRDefault="003C3707" w:rsidP="00D6099C">
      <w:pPr>
        <w:jc w:val="center"/>
        <w:rPr>
          <w:b/>
        </w:rPr>
      </w:pPr>
    </w:p>
    <w:p w:rsidR="003C3707" w:rsidRPr="00DB2763" w:rsidRDefault="003C3707" w:rsidP="00D6099C">
      <w:pPr>
        <w:jc w:val="center"/>
      </w:pPr>
    </w:p>
    <w:tbl>
      <w:tblPr>
        <w:tblW w:w="0" w:type="auto"/>
        <w:jc w:val="center"/>
        <w:tblInd w:w="-1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2"/>
        <w:gridCol w:w="1557"/>
        <w:gridCol w:w="672"/>
        <w:gridCol w:w="682"/>
        <w:gridCol w:w="654"/>
        <w:gridCol w:w="664"/>
        <w:gridCol w:w="1275"/>
        <w:gridCol w:w="1134"/>
      </w:tblGrid>
      <w:tr w:rsidR="003C3707" w:rsidRPr="00DB2763" w:rsidTr="00F45B33">
        <w:trPr>
          <w:jc w:val="center"/>
        </w:trPr>
        <w:tc>
          <w:tcPr>
            <w:tcW w:w="2672" w:type="dxa"/>
            <w:vMerge w:val="restart"/>
          </w:tcPr>
          <w:p w:rsidR="003C3707" w:rsidRDefault="003C3707" w:rsidP="00F45B33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Число  нуждающихся</w:t>
            </w:r>
            <w:r>
              <w:rPr>
                <w:sz w:val="20"/>
              </w:rPr>
              <w:t xml:space="preserve"> детей</w:t>
            </w:r>
          </w:p>
          <w:p w:rsidR="003C3707" w:rsidRPr="005F7A1A" w:rsidRDefault="003C3707" w:rsidP="00F45B3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1557" w:type="dxa"/>
            <w:vMerge w:val="restart"/>
          </w:tcPr>
          <w:p w:rsidR="003C3707" w:rsidRDefault="003C3707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Общая сумма денежных средств, привлеченных в ходе проведения акции</w:t>
            </w:r>
          </w:p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(тыс.руб.)</w:t>
            </w:r>
          </w:p>
        </w:tc>
        <w:tc>
          <w:tcPr>
            <w:tcW w:w="1354" w:type="dxa"/>
            <w:gridSpan w:val="2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Оказана</w:t>
            </w:r>
            <w:r>
              <w:rPr>
                <w:sz w:val="20"/>
              </w:rPr>
              <w:t xml:space="preserve"> материальная помощь </w:t>
            </w:r>
            <w:r w:rsidRPr="005F7A1A">
              <w:rPr>
                <w:sz w:val="20"/>
              </w:rPr>
              <w:t xml:space="preserve">за счет привлеченных </w:t>
            </w:r>
            <w:r>
              <w:rPr>
                <w:sz w:val="20"/>
              </w:rPr>
              <w:t>денежных средств</w:t>
            </w:r>
          </w:p>
        </w:tc>
        <w:tc>
          <w:tcPr>
            <w:tcW w:w="1318" w:type="dxa"/>
            <w:gridSpan w:val="2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Оказана натуральная помощь одеждой, обувью, канцтоварами</w:t>
            </w:r>
            <w:r>
              <w:rPr>
                <w:sz w:val="20"/>
              </w:rPr>
              <w:t xml:space="preserve"> и др.</w:t>
            </w:r>
          </w:p>
        </w:tc>
        <w:tc>
          <w:tcPr>
            <w:tcW w:w="1275" w:type="dxa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Всего получившие помощь</w:t>
            </w:r>
          </w:p>
        </w:tc>
        <w:tc>
          <w:tcPr>
            <w:tcW w:w="1134" w:type="dxa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  <w:r w:rsidRPr="005F7A1A">
              <w:rPr>
                <w:sz w:val="20"/>
              </w:rPr>
              <w:t>Сумма всего</w:t>
            </w:r>
          </w:p>
        </w:tc>
      </w:tr>
      <w:tr w:rsidR="003C3707" w:rsidRPr="00DB2763" w:rsidTr="00F45B33">
        <w:trPr>
          <w:jc w:val="center"/>
        </w:trPr>
        <w:tc>
          <w:tcPr>
            <w:tcW w:w="2672" w:type="dxa"/>
            <w:vMerge/>
          </w:tcPr>
          <w:p w:rsidR="003C3707" w:rsidRPr="00134090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:rsidR="003C3707" w:rsidRPr="00134090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3C3707" w:rsidRPr="00134090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Чел.</w:t>
            </w:r>
          </w:p>
        </w:tc>
        <w:tc>
          <w:tcPr>
            <w:tcW w:w="682" w:type="dxa"/>
          </w:tcPr>
          <w:p w:rsidR="003C3707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Тыс.</w:t>
            </w:r>
          </w:p>
          <w:p w:rsidR="003C3707" w:rsidRPr="00134090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руб.</w:t>
            </w:r>
          </w:p>
        </w:tc>
        <w:tc>
          <w:tcPr>
            <w:tcW w:w="654" w:type="dxa"/>
          </w:tcPr>
          <w:p w:rsidR="003C3707" w:rsidRPr="00134090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Чел.</w:t>
            </w:r>
          </w:p>
        </w:tc>
        <w:tc>
          <w:tcPr>
            <w:tcW w:w="664" w:type="dxa"/>
          </w:tcPr>
          <w:p w:rsidR="003C3707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Тыс.</w:t>
            </w:r>
          </w:p>
          <w:p w:rsidR="003C3707" w:rsidRPr="00134090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</w:tcPr>
          <w:p w:rsidR="003C3707" w:rsidRPr="00134090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</w:tcPr>
          <w:p w:rsidR="003C3707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Тыс.</w:t>
            </w:r>
          </w:p>
          <w:p w:rsidR="003C3707" w:rsidRPr="00134090" w:rsidRDefault="003C3707" w:rsidP="00200B00">
            <w:pPr>
              <w:ind w:firstLine="0"/>
              <w:jc w:val="center"/>
              <w:rPr>
                <w:sz w:val="18"/>
                <w:szCs w:val="18"/>
              </w:rPr>
            </w:pPr>
            <w:r w:rsidRPr="00134090">
              <w:rPr>
                <w:sz w:val="18"/>
                <w:szCs w:val="18"/>
              </w:rPr>
              <w:t>руб.</w:t>
            </w:r>
          </w:p>
        </w:tc>
      </w:tr>
      <w:tr w:rsidR="003C3707" w:rsidRPr="00DB2763" w:rsidTr="00F45B33">
        <w:trPr>
          <w:jc w:val="center"/>
        </w:trPr>
        <w:tc>
          <w:tcPr>
            <w:tcW w:w="2672" w:type="dxa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7" w:type="dxa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72" w:type="dxa"/>
          </w:tcPr>
          <w:p w:rsidR="003C3707" w:rsidRDefault="003C3707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82" w:type="dxa"/>
          </w:tcPr>
          <w:p w:rsidR="003C3707" w:rsidRDefault="003C3707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54" w:type="dxa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664" w:type="dxa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C3707" w:rsidRPr="005F7A1A" w:rsidRDefault="003C3707" w:rsidP="00200B00">
            <w:pPr>
              <w:ind w:firstLine="0"/>
              <w:jc w:val="center"/>
              <w:rPr>
                <w:sz w:val="20"/>
              </w:rPr>
            </w:pPr>
          </w:p>
        </w:tc>
      </w:tr>
    </w:tbl>
    <w:p w:rsidR="003C3707" w:rsidRDefault="003C3707" w:rsidP="00D6099C"/>
    <w:p w:rsidR="003C3707" w:rsidRDefault="003C3707" w:rsidP="00D6099C">
      <w:pPr>
        <w:rPr>
          <w:sz w:val="28"/>
          <w:szCs w:val="28"/>
        </w:rPr>
      </w:pPr>
      <w:r w:rsidRPr="00F45B33">
        <w:rPr>
          <w:sz w:val="28"/>
          <w:szCs w:val="28"/>
        </w:rPr>
        <w:t>* В информационной справке указать источники поступления помощи: предприятия, частные предприниматели, граждане и т.д. с указанием суммы и количества детей.</w:t>
      </w:r>
    </w:p>
    <w:p w:rsidR="003C3707" w:rsidRDefault="003C3707" w:rsidP="00D6099C">
      <w:pPr>
        <w:rPr>
          <w:sz w:val="28"/>
          <w:szCs w:val="28"/>
        </w:rPr>
      </w:pPr>
    </w:p>
    <w:p w:rsidR="003C3707" w:rsidRDefault="003C3707" w:rsidP="00D6099C">
      <w:pPr>
        <w:rPr>
          <w:sz w:val="28"/>
          <w:szCs w:val="28"/>
        </w:rPr>
      </w:pPr>
    </w:p>
    <w:p w:rsidR="003C3707" w:rsidRPr="00F45B33" w:rsidRDefault="003C3707" w:rsidP="00BE00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</w:p>
    <w:p w:rsidR="003C3707" w:rsidRPr="00DB2763" w:rsidRDefault="003C3707" w:rsidP="00D6099C"/>
    <w:p w:rsidR="003C3707" w:rsidRDefault="003C3707" w:rsidP="00D6099C"/>
    <w:sectPr w:rsidR="003C3707" w:rsidSect="00CC07E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07" w:rsidRDefault="003C3707">
      <w:r>
        <w:separator/>
      </w:r>
    </w:p>
  </w:endnote>
  <w:endnote w:type="continuationSeparator" w:id="0">
    <w:p w:rsidR="003C3707" w:rsidRDefault="003C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07" w:rsidRDefault="003C3707">
      <w:r>
        <w:separator/>
      </w:r>
    </w:p>
  </w:footnote>
  <w:footnote w:type="continuationSeparator" w:id="0">
    <w:p w:rsidR="003C3707" w:rsidRDefault="003C3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07" w:rsidRDefault="003C3707" w:rsidP="00EC24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707" w:rsidRDefault="003C37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07" w:rsidRDefault="003C3707" w:rsidP="00EC24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C3707" w:rsidRDefault="003C37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252A9"/>
    <w:rsid w:val="00044E7D"/>
    <w:rsid w:val="000556D5"/>
    <w:rsid w:val="00061073"/>
    <w:rsid w:val="00061C8E"/>
    <w:rsid w:val="000935DB"/>
    <w:rsid w:val="000A0723"/>
    <w:rsid w:val="000C5B15"/>
    <w:rsid w:val="000E0FA3"/>
    <w:rsid w:val="000E23B4"/>
    <w:rsid w:val="00104F31"/>
    <w:rsid w:val="001111F7"/>
    <w:rsid w:val="00124154"/>
    <w:rsid w:val="001258B2"/>
    <w:rsid w:val="00134090"/>
    <w:rsid w:val="00137FB0"/>
    <w:rsid w:val="00144219"/>
    <w:rsid w:val="00164EAF"/>
    <w:rsid w:val="001A08B1"/>
    <w:rsid w:val="001B00DA"/>
    <w:rsid w:val="001C4ADE"/>
    <w:rsid w:val="001C4F31"/>
    <w:rsid w:val="00200B00"/>
    <w:rsid w:val="00207015"/>
    <w:rsid w:val="00233A46"/>
    <w:rsid w:val="002526E1"/>
    <w:rsid w:val="00255DCF"/>
    <w:rsid w:val="002637B2"/>
    <w:rsid w:val="00264E4E"/>
    <w:rsid w:val="00266EB2"/>
    <w:rsid w:val="002804EF"/>
    <w:rsid w:val="00284FF8"/>
    <w:rsid w:val="00292BF7"/>
    <w:rsid w:val="002C50DD"/>
    <w:rsid w:val="002C72F6"/>
    <w:rsid w:val="002E095A"/>
    <w:rsid w:val="002E424E"/>
    <w:rsid w:val="002E495E"/>
    <w:rsid w:val="002E5895"/>
    <w:rsid w:val="002E75F4"/>
    <w:rsid w:val="003012CE"/>
    <w:rsid w:val="00320D68"/>
    <w:rsid w:val="003214B0"/>
    <w:rsid w:val="0032405F"/>
    <w:rsid w:val="0034746C"/>
    <w:rsid w:val="003519E2"/>
    <w:rsid w:val="00373404"/>
    <w:rsid w:val="00383A7E"/>
    <w:rsid w:val="003B4482"/>
    <w:rsid w:val="003B7351"/>
    <w:rsid w:val="003C3707"/>
    <w:rsid w:val="003D3720"/>
    <w:rsid w:val="00424341"/>
    <w:rsid w:val="00434239"/>
    <w:rsid w:val="00434578"/>
    <w:rsid w:val="00444929"/>
    <w:rsid w:val="004C489C"/>
    <w:rsid w:val="004D179D"/>
    <w:rsid w:val="004D3BB9"/>
    <w:rsid w:val="004E0CA9"/>
    <w:rsid w:val="004E7D4C"/>
    <w:rsid w:val="005000A7"/>
    <w:rsid w:val="005002A9"/>
    <w:rsid w:val="00523A56"/>
    <w:rsid w:val="005302EF"/>
    <w:rsid w:val="00531BB3"/>
    <w:rsid w:val="00544ECA"/>
    <w:rsid w:val="00566B34"/>
    <w:rsid w:val="00572CDA"/>
    <w:rsid w:val="00583FF1"/>
    <w:rsid w:val="00594295"/>
    <w:rsid w:val="005944A0"/>
    <w:rsid w:val="00596047"/>
    <w:rsid w:val="0059767F"/>
    <w:rsid w:val="005B5D33"/>
    <w:rsid w:val="005D4918"/>
    <w:rsid w:val="005E166B"/>
    <w:rsid w:val="005E2815"/>
    <w:rsid w:val="005F704E"/>
    <w:rsid w:val="005F7628"/>
    <w:rsid w:val="005F7A1A"/>
    <w:rsid w:val="0061684D"/>
    <w:rsid w:val="006207E1"/>
    <w:rsid w:val="006305B6"/>
    <w:rsid w:val="00630791"/>
    <w:rsid w:val="00662E88"/>
    <w:rsid w:val="0066317C"/>
    <w:rsid w:val="0067367D"/>
    <w:rsid w:val="0067480A"/>
    <w:rsid w:val="00685341"/>
    <w:rsid w:val="006A48ED"/>
    <w:rsid w:val="006A6E49"/>
    <w:rsid w:val="006B5F98"/>
    <w:rsid w:val="006D2E1A"/>
    <w:rsid w:val="006D7967"/>
    <w:rsid w:val="006E4549"/>
    <w:rsid w:val="0070107E"/>
    <w:rsid w:val="00703344"/>
    <w:rsid w:val="00733CBE"/>
    <w:rsid w:val="00755E9C"/>
    <w:rsid w:val="007608A8"/>
    <w:rsid w:val="00771E2A"/>
    <w:rsid w:val="007B6850"/>
    <w:rsid w:val="007C006C"/>
    <w:rsid w:val="007D5AA0"/>
    <w:rsid w:val="007E5D89"/>
    <w:rsid w:val="0082760C"/>
    <w:rsid w:val="00827B73"/>
    <w:rsid w:val="0083653D"/>
    <w:rsid w:val="00864E1F"/>
    <w:rsid w:val="008739B0"/>
    <w:rsid w:val="00885C39"/>
    <w:rsid w:val="00887313"/>
    <w:rsid w:val="008A5D9B"/>
    <w:rsid w:val="008A5F93"/>
    <w:rsid w:val="008B6CDF"/>
    <w:rsid w:val="008C6A8B"/>
    <w:rsid w:val="008D31DC"/>
    <w:rsid w:val="008D4D68"/>
    <w:rsid w:val="008D758C"/>
    <w:rsid w:val="009018CB"/>
    <w:rsid w:val="00905266"/>
    <w:rsid w:val="00910BA8"/>
    <w:rsid w:val="00924249"/>
    <w:rsid w:val="0095613F"/>
    <w:rsid w:val="00961D5D"/>
    <w:rsid w:val="00975B9B"/>
    <w:rsid w:val="009773DC"/>
    <w:rsid w:val="00987E29"/>
    <w:rsid w:val="009A4422"/>
    <w:rsid w:val="009A509E"/>
    <w:rsid w:val="009A71C4"/>
    <w:rsid w:val="009B48CB"/>
    <w:rsid w:val="009B4B58"/>
    <w:rsid w:val="009B74F3"/>
    <w:rsid w:val="009D10B1"/>
    <w:rsid w:val="009D1265"/>
    <w:rsid w:val="009E2091"/>
    <w:rsid w:val="009E6BC9"/>
    <w:rsid w:val="00A10A2D"/>
    <w:rsid w:val="00A15C8F"/>
    <w:rsid w:val="00A25276"/>
    <w:rsid w:val="00A4535E"/>
    <w:rsid w:val="00A558A3"/>
    <w:rsid w:val="00A61BB6"/>
    <w:rsid w:val="00A63EAB"/>
    <w:rsid w:val="00A879E7"/>
    <w:rsid w:val="00AA289D"/>
    <w:rsid w:val="00AA3E23"/>
    <w:rsid w:val="00AF5EB4"/>
    <w:rsid w:val="00AF6DFB"/>
    <w:rsid w:val="00B36CB0"/>
    <w:rsid w:val="00B54F4B"/>
    <w:rsid w:val="00B62593"/>
    <w:rsid w:val="00B74D5C"/>
    <w:rsid w:val="00B767D8"/>
    <w:rsid w:val="00B8059C"/>
    <w:rsid w:val="00B84C3C"/>
    <w:rsid w:val="00B96589"/>
    <w:rsid w:val="00BC1C92"/>
    <w:rsid w:val="00BC2A47"/>
    <w:rsid w:val="00BD55F7"/>
    <w:rsid w:val="00BE0001"/>
    <w:rsid w:val="00C000B2"/>
    <w:rsid w:val="00C115B2"/>
    <w:rsid w:val="00C169A5"/>
    <w:rsid w:val="00C259F5"/>
    <w:rsid w:val="00C31559"/>
    <w:rsid w:val="00C47317"/>
    <w:rsid w:val="00C53D5F"/>
    <w:rsid w:val="00C61B6F"/>
    <w:rsid w:val="00C62180"/>
    <w:rsid w:val="00CA1938"/>
    <w:rsid w:val="00CA4845"/>
    <w:rsid w:val="00CC07E5"/>
    <w:rsid w:val="00CD4558"/>
    <w:rsid w:val="00CD7787"/>
    <w:rsid w:val="00CF2FFD"/>
    <w:rsid w:val="00D000A1"/>
    <w:rsid w:val="00D2279A"/>
    <w:rsid w:val="00D26D6C"/>
    <w:rsid w:val="00D3799F"/>
    <w:rsid w:val="00D6099C"/>
    <w:rsid w:val="00D82F34"/>
    <w:rsid w:val="00DA299D"/>
    <w:rsid w:val="00DB2763"/>
    <w:rsid w:val="00E00A1A"/>
    <w:rsid w:val="00E12927"/>
    <w:rsid w:val="00E31B25"/>
    <w:rsid w:val="00E405C0"/>
    <w:rsid w:val="00E437FA"/>
    <w:rsid w:val="00E508EC"/>
    <w:rsid w:val="00E5411E"/>
    <w:rsid w:val="00E6580B"/>
    <w:rsid w:val="00EB6F3E"/>
    <w:rsid w:val="00EC246B"/>
    <w:rsid w:val="00ED2A6D"/>
    <w:rsid w:val="00EE2485"/>
    <w:rsid w:val="00F03557"/>
    <w:rsid w:val="00F10EB8"/>
    <w:rsid w:val="00F12725"/>
    <w:rsid w:val="00F45B33"/>
    <w:rsid w:val="00F72D26"/>
    <w:rsid w:val="00F8378F"/>
    <w:rsid w:val="00FB77AE"/>
    <w:rsid w:val="00FD203E"/>
    <w:rsid w:val="00FE17D9"/>
    <w:rsid w:val="00FE3131"/>
    <w:rsid w:val="00FE37B3"/>
    <w:rsid w:val="00FF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9"/>
    <w:pPr>
      <w:ind w:firstLine="567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2A9"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434578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E405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CC07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C07E5"/>
    <w:rPr>
      <w:rFonts w:cs="Times New Roman"/>
    </w:rPr>
  </w:style>
  <w:style w:type="paragraph" w:customStyle="1" w:styleId="ConsPlusNormal">
    <w:name w:val="ConsPlusNormal"/>
    <w:uiPriority w:val="99"/>
    <w:rsid w:val="00583FF1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5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1008</Words>
  <Characters>5751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4</cp:revision>
  <cp:lastPrinted>2019-05-23T01:08:00Z</cp:lastPrinted>
  <dcterms:created xsi:type="dcterms:W3CDTF">2019-05-23T01:06:00Z</dcterms:created>
  <dcterms:modified xsi:type="dcterms:W3CDTF">2019-05-24T06:14:00Z</dcterms:modified>
</cp:coreProperties>
</file>