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AD" w:rsidRPr="00581287" w:rsidRDefault="00BC59AD" w:rsidP="008612A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581287">
        <w:rPr>
          <w:rFonts w:ascii="Times New Roman" w:hAnsi="Times New Roman"/>
          <w:sz w:val="28"/>
          <w:szCs w:val="28"/>
        </w:rPr>
        <w:t>Администрация</w:t>
      </w:r>
    </w:p>
    <w:p w:rsidR="00BC59AD" w:rsidRPr="00581287" w:rsidRDefault="00BC59AD" w:rsidP="008612A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581287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BC59AD" w:rsidRPr="00581287" w:rsidRDefault="00BC59AD" w:rsidP="008612A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C59AD" w:rsidRPr="00581287" w:rsidRDefault="00BC59AD" w:rsidP="008612A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581287">
        <w:rPr>
          <w:rFonts w:ascii="Times New Roman" w:hAnsi="Times New Roman"/>
          <w:sz w:val="28"/>
          <w:szCs w:val="28"/>
        </w:rPr>
        <w:t>ПОСТАНОВЛЕНИЕ</w:t>
      </w:r>
    </w:p>
    <w:p w:rsidR="00BC59AD" w:rsidRPr="00581287" w:rsidRDefault="00BC59AD" w:rsidP="008612A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C59AD" w:rsidRPr="00581287" w:rsidRDefault="00BC59AD" w:rsidP="008612A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BC59AD" w:rsidRPr="00581287" w:rsidRDefault="00BC59AD" w:rsidP="008612A1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03.06</w:t>
      </w:r>
      <w:r w:rsidRPr="00581287">
        <w:rPr>
          <w:rFonts w:ascii="Times New Roman" w:hAnsi="Times New Roman"/>
          <w:sz w:val="28"/>
          <w:szCs w:val="28"/>
          <w:u w:val="single"/>
        </w:rPr>
        <w:t xml:space="preserve">.2019    № </w:t>
      </w:r>
      <w:r>
        <w:rPr>
          <w:rFonts w:ascii="Times New Roman" w:hAnsi="Times New Roman"/>
          <w:sz w:val="28"/>
          <w:szCs w:val="28"/>
          <w:u w:val="single"/>
        </w:rPr>
        <w:t>310</w:t>
      </w:r>
    </w:p>
    <w:p w:rsidR="00BC59AD" w:rsidRPr="00581287" w:rsidRDefault="00BC59AD" w:rsidP="008612A1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581287">
        <w:rPr>
          <w:rFonts w:ascii="Times New Roman" w:hAnsi="Times New Roman"/>
          <w:sz w:val="28"/>
          <w:szCs w:val="28"/>
        </w:rPr>
        <w:t>п. Чегдомын</w:t>
      </w:r>
    </w:p>
    <w:p w:rsidR="00BC59AD" w:rsidRDefault="00BC59AD" w:rsidP="00D7735A">
      <w:pPr>
        <w:tabs>
          <w:tab w:val="left" w:pos="4395"/>
          <w:tab w:val="left" w:pos="4678"/>
        </w:tabs>
        <w:spacing w:line="240" w:lineRule="exact"/>
        <w:ind w:right="-2"/>
        <w:jc w:val="both"/>
        <w:rPr>
          <w:sz w:val="28"/>
          <w:szCs w:val="28"/>
        </w:rPr>
      </w:pPr>
    </w:p>
    <w:p w:rsidR="00BC59AD" w:rsidRDefault="00BC59AD" w:rsidP="00D7735A">
      <w:pPr>
        <w:tabs>
          <w:tab w:val="left" w:pos="4395"/>
          <w:tab w:val="left" w:pos="4678"/>
        </w:tabs>
        <w:spacing w:line="240" w:lineRule="exact"/>
        <w:ind w:right="-2"/>
        <w:jc w:val="both"/>
        <w:rPr>
          <w:sz w:val="28"/>
          <w:szCs w:val="28"/>
        </w:rPr>
      </w:pPr>
    </w:p>
    <w:p w:rsidR="00BC59AD" w:rsidRPr="00D7735A" w:rsidRDefault="00BC59AD" w:rsidP="00D7735A">
      <w:pPr>
        <w:tabs>
          <w:tab w:val="left" w:pos="4395"/>
          <w:tab w:val="left" w:pos="4678"/>
        </w:tabs>
        <w:spacing w:line="240" w:lineRule="exact"/>
        <w:ind w:right="-2"/>
        <w:jc w:val="both"/>
        <w:rPr>
          <w:sz w:val="28"/>
          <w:szCs w:val="28"/>
        </w:rPr>
      </w:pPr>
      <w:r w:rsidRPr="00D7735A">
        <w:rPr>
          <w:sz w:val="28"/>
          <w:szCs w:val="28"/>
        </w:rPr>
        <w:t>О проведении торжественного собрания выпускников общеобразовательных организаций Верхнебуреинского муниципального района в 2019 году</w:t>
      </w:r>
    </w:p>
    <w:p w:rsidR="00BC59AD" w:rsidRPr="00D7735A" w:rsidRDefault="00BC59AD" w:rsidP="00D7735A">
      <w:pPr>
        <w:spacing w:line="240" w:lineRule="exact"/>
        <w:jc w:val="both"/>
        <w:rPr>
          <w:sz w:val="28"/>
          <w:szCs w:val="28"/>
        </w:rPr>
      </w:pPr>
    </w:p>
    <w:p w:rsidR="00BC59AD" w:rsidRPr="00D7735A" w:rsidRDefault="00BC59AD" w:rsidP="007C006C">
      <w:pPr>
        <w:ind w:firstLine="708"/>
        <w:jc w:val="both"/>
        <w:rPr>
          <w:sz w:val="28"/>
          <w:szCs w:val="28"/>
        </w:rPr>
      </w:pPr>
    </w:p>
    <w:p w:rsidR="00BC59AD" w:rsidRPr="00D7735A" w:rsidRDefault="00BC59AD" w:rsidP="00D7735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7735A">
        <w:rPr>
          <w:sz w:val="28"/>
          <w:szCs w:val="28"/>
        </w:rPr>
        <w:t>С целью повышения значимости получения выпускниками общеобразовательных организаций аттестатов о среднем общем образовании, формирования традиций, упорядочения проведения выпускных вечеров в школах Верхнебуреинского муниципального района, администрация района</w:t>
      </w:r>
    </w:p>
    <w:p w:rsidR="00BC59AD" w:rsidRPr="00D7735A" w:rsidRDefault="00BC59AD" w:rsidP="00D7735A">
      <w:pPr>
        <w:jc w:val="both"/>
        <w:rPr>
          <w:sz w:val="28"/>
          <w:szCs w:val="28"/>
        </w:rPr>
      </w:pPr>
      <w:r w:rsidRPr="00D7735A">
        <w:rPr>
          <w:sz w:val="28"/>
          <w:szCs w:val="28"/>
        </w:rPr>
        <w:t>ПОСТАНОВЛЯЕТ:</w:t>
      </w:r>
    </w:p>
    <w:p w:rsidR="00BC59AD" w:rsidRPr="00D7735A" w:rsidRDefault="00BC59AD" w:rsidP="00D7735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D7735A">
        <w:rPr>
          <w:sz w:val="28"/>
          <w:szCs w:val="28"/>
        </w:rPr>
        <w:t>1. Провести 21 июня 2019 года торжественное собрание, посвященное вручению аттестатов о среднем общем образовании выпускникам общеобразовательных организаций, расположенных на территории Верхнебуреинского муниципального района Хабаровского края.</w:t>
      </w:r>
    </w:p>
    <w:p w:rsidR="00BC59AD" w:rsidRPr="00D7735A" w:rsidRDefault="00BC59AD" w:rsidP="00D7735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D7735A">
        <w:rPr>
          <w:sz w:val="28"/>
          <w:szCs w:val="28"/>
        </w:rPr>
        <w:t>Утвердить план проведения торжественного собрания и праздничных мероприятий, посвященных вручению аттестатов о среднем общем образовании выпускникам общеобразовательных учреждений Верхнебуреинского муниципального района, согласно приложению 1 к настоящему постановлению.</w:t>
      </w:r>
    </w:p>
    <w:p w:rsidR="00BC59AD" w:rsidRPr="00D7735A" w:rsidRDefault="00BC59AD" w:rsidP="00D7735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D7735A">
        <w:rPr>
          <w:sz w:val="28"/>
          <w:szCs w:val="28"/>
        </w:rPr>
        <w:t>3. Утвердить смету расходов на проведение торжественного собрания и праздничных мероприятий, посвященных вручению аттестатов о среднем общем образовании выпускникам общеобразовательных учреждений Верхнебуреинского муниципального района, согласно приложению 2 к настоящему постановлению.</w:t>
      </w:r>
    </w:p>
    <w:p w:rsidR="00BC59AD" w:rsidRPr="00D7735A" w:rsidRDefault="00BC59AD" w:rsidP="00D7735A">
      <w:pPr>
        <w:tabs>
          <w:tab w:val="left" w:pos="1080"/>
          <w:tab w:val="left" w:pos="7050"/>
        </w:tabs>
        <w:ind w:firstLine="708"/>
        <w:jc w:val="both"/>
        <w:rPr>
          <w:sz w:val="28"/>
          <w:szCs w:val="28"/>
        </w:rPr>
      </w:pPr>
      <w:r w:rsidRPr="00D7735A">
        <w:rPr>
          <w:sz w:val="28"/>
          <w:szCs w:val="28"/>
        </w:rPr>
        <w:t xml:space="preserve">4. Управлению образования (Гермаш Т.С.): </w:t>
      </w:r>
    </w:p>
    <w:p w:rsidR="00BC59AD" w:rsidRPr="00D7735A" w:rsidRDefault="00BC59AD" w:rsidP="00D7735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D7735A">
        <w:rPr>
          <w:sz w:val="28"/>
          <w:szCs w:val="28"/>
        </w:rPr>
        <w:t>4.1. организовать проведение торжественных мероприятий, согласно приложению 1 к настоящему постановлению;</w:t>
      </w:r>
    </w:p>
    <w:p w:rsidR="00BC59AD" w:rsidRPr="00D7735A" w:rsidRDefault="00BC59AD" w:rsidP="00D7735A">
      <w:pPr>
        <w:tabs>
          <w:tab w:val="left" w:pos="1080"/>
          <w:tab w:val="left" w:pos="1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Pr="00D7735A">
        <w:rPr>
          <w:sz w:val="28"/>
          <w:szCs w:val="28"/>
        </w:rPr>
        <w:t>подготовить награждение выпускников школ, показавших отличные и хорошие результаты в обучении, в предметных олимпиадах, достигших значительных успехов в спорте, принимавших активное участие в культурной жизни района, посёлка, школы.</w:t>
      </w:r>
    </w:p>
    <w:p w:rsidR="00BC59AD" w:rsidRPr="00D7735A" w:rsidRDefault="00BC59AD" w:rsidP="00D7735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D7735A">
        <w:rPr>
          <w:sz w:val="28"/>
          <w:szCs w:val="28"/>
        </w:rPr>
        <w:t>5.Отделу культуры (Зимина Л.М.)  предоставить для проведения торжественного собрания помещение Районного дома культуры, аппаратуру, согласовать с управлением образования график предоставления помещений РДК для репетиций.</w:t>
      </w:r>
    </w:p>
    <w:p w:rsidR="00BC59AD" w:rsidRDefault="00BC59AD" w:rsidP="00D7735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D7735A">
        <w:rPr>
          <w:sz w:val="28"/>
          <w:szCs w:val="28"/>
        </w:rPr>
        <w:t>Финансовому управлению (Коваленко И.С.) обеспечить</w:t>
      </w:r>
    </w:p>
    <w:p w:rsidR="00BC59AD" w:rsidRPr="00D7735A" w:rsidRDefault="00BC59AD" w:rsidP="009E60B0">
      <w:pPr>
        <w:tabs>
          <w:tab w:val="left" w:pos="1080"/>
        </w:tabs>
        <w:jc w:val="both"/>
        <w:rPr>
          <w:sz w:val="28"/>
          <w:szCs w:val="28"/>
        </w:rPr>
      </w:pPr>
      <w:r w:rsidRPr="00D7735A">
        <w:rPr>
          <w:sz w:val="28"/>
          <w:szCs w:val="28"/>
        </w:rPr>
        <w:t xml:space="preserve"> финансирование в пределах утвержденных бюджетных ассигнований по отрасли образование на 2019 год согласно приложению 2 к настоящему постановлению.</w:t>
      </w:r>
    </w:p>
    <w:p w:rsidR="00BC59AD" w:rsidRPr="00D7735A" w:rsidRDefault="00BC59AD" w:rsidP="00D7735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D7735A">
        <w:rPr>
          <w:sz w:val="28"/>
          <w:szCs w:val="28"/>
        </w:rPr>
        <w:t>7. Рекомендовать Отделу министерства внутренних дел Р</w:t>
      </w:r>
      <w:r>
        <w:rPr>
          <w:sz w:val="28"/>
          <w:szCs w:val="28"/>
        </w:rPr>
        <w:t xml:space="preserve">оссийской </w:t>
      </w:r>
      <w:r w:rsidRPr="00D7735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7735A">
        <w:rPr>
          <w:sz w:val="28"/>
          <w:szCs w:val="28"/>
        </w:rPr>
        <w:t xml:space="preserve"> по Верхнебуреинскому району (Игнатьев С.А.) обеспечить соблюдение порядка и безопасности при проведении торжественного собрания и праздничных мероприятий, посвященных вручению аттестатов о среднем общем образовании.</w:t>
      </w:r>
    </w:p>
    <w:p w:rsidR="00BC59AD" w:rsidRPr="00D7735A" w:rsidRDefault="00BC59AD" w:rsidP="00D7735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D7735A">
        <w:rPr>
          <w:sz w:val="28"/>
          <w:szCs w:val="28"/>
        </w:rPr>
        <w:t>8. Контроль  за исполнением настоящего постановления оставляю за собой.</w:t>
      </w:r>
    </w:p>
    <w:p w:rsidR="00BC59AD" w:rsidRPr="00D7735A" w:rsidRDefault="00BC59AD" w:rsidP="00D7735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D7735A">
        <w:rPr>
          <w:sz w:val="28"/>
          <w:szCs w:val="28"/>
        </w:rPr>
        <w:t xml:space="preserve">9. Постановление вступает в силу </w:t>
      </w:r>
      <w:r>
        <w:rPr>
          <w:sz w:val="28"/>
          <w:szCs w:val="28"/>
        </w:rPr>
        <w:t>после его официального опубликования (обнародования).</w:t>
      </w:r>
    </w:p>
    <w:p w:rsidR="00BC59AD" w:rsidRPr="00D7735A" w:rsidRDefault="00BC59AD" w:rsidP="00D7735A">
      <w:pPr>
        <w:tabs>
          <w:tab w:val="left" w:pos="1080"/>
        </w:tabs>
        <w:ind w:firstLine="708"/>
        <w:rPr>
          <w:sz w:val="28"/>
          <w:szCs w:val="28"/>
        </w:rPr>
      </w:pPr>
    </w:p>
    <w:p w:rsidR="00BC59AD" w:rsidRPr="00D7735A" w:rsidRDefault="00BC59AD" w:rsidP="00264E4E">
      <w:pPr>
        <w:ind w:firstLine="708"/>
        <w:rPr>
          <w:sz w:val="28"/>
          <w:szCs w:val="28"/>
        </w:rPr>
      </w:pPr>
    </w:p>
    <w:p w:rsidR="00BC59AD" w:rsidRPr="00D7735A" w:rsidRDefault="00BC59AD" w:rsidP="00C31559">
      <w:pPr>
        <w:pStyle w:val="PodpGub"/>
        <w:widowControl w:val="0"/>
        <w:spacing w:line="240" w:lineRule="exact"/>
        <w:jc w:val="both"/>
        <w:rPr>
          <w:szCs w:val="28"/>
        </w:rPr>
      </w:pPr>
    </w:p>
    <w:p w:rsidR="00BC59AD" w:rsidRPr="00D7735A" w:rsidRDefault="00BC59AD" w:rsidP="00C31559">
      <w:pPr>
        <w:pStyle w:val="PodpGub"/>
        <w:widowControl w:val="0"/>
        <w:spacing w:line="240" w:lineRule="exact"/>
        <w:jc w:val="both"/>
        <w:rPr>
          <w:szCs w:val="28"/>
        </w:rPr>
      </w:pPr>
      <w:r w:rsidRPr="00D7735A">
        <w:rPr>
          <w:szCs w:val="28"/>
        </w:rPr>
        <w:t>Глава района                                                                                     А.М. Маслов</w:t>
      </w:r>
    </w:p>
    <w:p w:rsidR="00BC59AD" w:rsidRPr="00D7735A" w:rsidRDefault="00BC59AD" w:rsidP="00F03557">
      <w:pPr>
        <w:ind w:left="5580"/>
        <w:rPr>
          <w:sz w:val="28"/>
          <w:szCs w:val="28"/>
        </w:rPr>
      </w:pPr>
    </w:p>
    <w:p w:rsidR="00BC59AD" w:rsidRPr="00D7735A" w:rsidRDefault="00BC59AD" w:rsidP="00F03557">
      <w:pPr>
        <w:ind w:left="5580"/>
        <w:rPr>
          <w:sz w:val="28"/>
          <w:szCs w:val="28"/>
        </w:rPr>
      </w:pPr>
    </w:p>
    <w:p w:rsidR="00BC59AD" w:rsidRPr="00D7735A" w:rsidRDefault="00BC59AD" w:rsidP="00F03557">
      <w:pPr>
        <w:ind w:left="5580"/>
        <w:rPr>
          <w:sz w:val="28"/>
          <w:szCs w:val="28"/>
        </w:rPr>
      </w:pPr>
    </w:p>
    <w:p w:rsidR="00BC59AD" w:rsidRPr="00D7735A" w:rsidRDefault="00BC59AD" w:rsidP="00F03557">
      <w:pPr>
        <w:ind w:left="5580"/>
        <w:rPr>
          <w:sz w:val="28"/>
          <w:szCs w:val="28"/>
        </w:rPr>
      </w:pPr>
    </w:p>
    <w:p w:rsidR="00BC59AD" w:rsidRPr="00D7735A" w:rsidRDefault="00BC59AD" w:rsidP="00F03557">
      <w:pPr>
        <w:ind w:left="5580"/>
        <w:rPr>
          <w:sz w:val="28"/>
          <w:szCs w:val="28"/>
        </w:rPr>
      </w:pPr>
    </w:p>
    <w:p w:rsidR="00BC59AD" w:rsidRPr="00D7735A" w:rsidRDefault="00BC59AD" w:rsidP="00F03557">
      <w:pPr>
        <w:ind w:left="5580"/>
        <w:rPr>
          <w:sz w:val="28"/>
          <w:szCs w:val="28"/>
        </w:rPr>
      </w:pPr>
    </w:p>
    <w:p w:rsidR="00BC59AD" w:rsidRPr="00D7735A" w:rsidRDefault="00BC59AD" w:rsidP="00F03557">
      <w:pPr>
        <w:ind w:left="5580"/>
        <w:rPr>
          <w:sz w:val="28"/>
          <w:szCs w:val="28"/>
        </w:rPr>
      </w:pPr>
    </w:p>
    <w:p w:rsidR="00BC59AD" w:rsidRPr="00D7735A" w:rsidRDefault="00BC59AD" w:rsidP="00F03557">
      <w:pPr>
        <w:ind w:left="5580"/>
        <w:rPr>
          <w:sz w:val="28"/>
          <w:szCs w:val="28"/>
        </w:rPr>
      </w:pPr>
    </w:p>
    <w:p w:rsidR="00BC59AD" w:rsidRDefault="00BC59AD" w:rsidP="00F03557">
      <w:pPr>
        <w:ind w:left="5580"/>
        <w:rPr>
          <w:sz w:val="28"/>
          <w:szCs w:val="28"/>
        </w:rPr>
      </w:pPr>
    </w:p>
    <w:p w:rsidR="00BC59AD" w:rsidRDefault="00BC59AD" w:rsidP="00F03557">
      <w:pPr>
        <w:ind w:left="5580"/>
        <w:rPr>
          <w:sz w:val="28"/>
          <w:szCs w:val="28"/>
        </w:rPr>
      </w:pPr>
    </w:p>
    <w:p w:rsidR="00BC59AD" w:rsidRDefault="00BC59AD" w:rsidP="00F03557">
      <w:pPr>
        <w:ind w:left="5580"/>
        <w:rPr>
          <w:sz w:val="28"/>
          <w:szCs w:val="28"/>
        </w:rPr>
      </w:pPr>
    </w:p>
    <w:p w:rsidR="00BC59AD" w:rsidRDefault="00BC59AD" w:rsidP="00F03557">
      <w:pPr>
        <w:ind w:left="5580"/>
        <w:rPr>
          <w:sz w:val="28"/>
          <w:szCs w:val="28"/>
        </w:rPr>
      </w:pPr>
    </w:p>
    <w:p w:rsidR="00BC59AD" w:rsidRDefault="00BC59AD" w:rsidP="00F03557">
      <w:pPr>
        <w:ind w:left="5580"/>
        <w:rPr>
          <w:sz w:val="28"/>
          <w:szCs w:val="28"/>
        </w:rPr>
      </w:pPr>
    </w:p>
    <w:p w:rsidR="00BC59AD" w:rsidRDefault="00BC59AD" w:rsidP="00F03557">
      <w:pPr>
        <w:ind w:left="5580"/>
        <w:rPr>
          <w:sz w:val="28"/>
          <w:szCs w:val="28"/>
        </w:rPr>
      </w:pPr>
    </w:p>
    <w:p w:rsidR="00BC59AD" w:rsidRDefault="00BC59AD" w:rsidP="00F03557">
      <w:pPr>
        <w:ind w:left="5580"/>
        <w:rPr>
          <w:sz w:val="28"/>
          <w:szCs w:val="28"/>
        </w:rPr>
      </w:pPr>
    </w:p>
    <w:p w:rsidR="00BC59AD" w:rsidRDefault="00BC59AD" w:rsidP="00F03557">
      <w:pPr>
        <w:ind w:left="5580"/>
        <w:rPr>
          <w:sz w:val="28"/>
          <w:szCs w:val="28"/>
        </w:rPr>
      </w:pPr>
    </w:p>
    <w:p w:rsidR="00BC59AD" w:rsidRDefault="00BC59AD" w:rsidP="00F03557">
      <w:pPr>
        <w:ind w:left="5580"/>
        <w:rPr>
          <w:sz w:val="28"/>
          <w:szCs w:val="28"/>
        </w:rPr>
      </w:pPr>
    </w:p>
    <w:p w:rsidR="00BC59AD" w:rsidRDefault="00BC59AD" w:rsidP="00F03557">
      <w:pPr>
        <w:ind w:left="5580"/>
        <w:rPr>
          <w:sz w:val="28"/>
          <w:szCs w:val="28"/>
        </w:rPr>
      </w:pPr>
    </w:p>
    <w:p w:rsidR="00BC59AD" w:rsidRDefault="00BC59AD" w:rsidP="00F03557">
      <w:pPr>
        <w:ind w:left="5580"/>
        <w:rPr>
          <w:sz w:val="28"/>
          <w:szCs w:val="28"/>
        </w:rPr>
      </w:pPr>
    </w:p>
    <w:p w:rsidR="00BC59AD" w:rsidRDefault="00BC59AD" w:rsidP="00F03557">
      <w:pPr>
        <w:ind w:left="5580"/>
        <w:rPr>
          <w:sz w:val="28"/>
          <w:szCs w:val="28"/>
        </w:rPr>
      </w:pPr>
    </w:p>
    <w:p w:rsidR="00BC59AD" w:rsidRDefault="00BC59AD" w:rsidP="00F03557">
      <w:pPr>
        <w:ind w:left="5580"/>
        <w:rPr>
          <w:sz w:val="28"/>
          <w:szCs w:val="28"/>
        </w:rPr>
      </w:pPr>
    </w:p>
    <w:p w:rsidR="00BC59AD" w:rsidRDefault="00BC59AD" w:rsidP="00F03557">
      <w:pPr>
        <w:ind w:left="5580"/>
        <w:rPr>
          <w:sz w:val="28"/>
          <w:szCs w:val="28"/>
        </w:rPr>
      </w:pPr>
    </w:p>
    <w:p w:rsidR="00BC59AD" w:rsidRDefault="00BC59AD" w:rsidP="00F03557">
      <w:pPr>
        <w:ind w:left="5580"/>
        <w:rPr>
          <w:sz w:val="28"/>
          <w:szCs w:val="28"/>
        </w:rPr>
      </w:pPr>
    </w:p>
    <w:p w:rsidR="00BC59AD" w:rsidRDefault="00BC59AD" w:rsidP="00F03557">
      <w:pPr>
        <w:ind w:left="5580"/>
        <w:rPr>
          <w:sz w:val="28"/>
          <w:szCs w:val="28"/>
        </w:rPr>
      </w:pPr>
    </w:p>
    <w:p w:rsidR="00BC59AD" w:rsidRDefault="00BC59AD" w:rsidP="00F03557">
      <w:pPr>
        <w:ind w:left="5580"/>
        <w:rPr>
          <w:sz w:val="28"/>
          <w:szCs w:val="28"/>
        </w:rPr>
      </w:pPr>
    </w:p>
    <w:p w:rsidR="00BC59AD" w:rsidRDefault="00BC59AD" w:rsidP="00F03557">
      <w:pPr>
        <w:ind w:left="5580"/>
        <w:rPr>
          <w:sz w:val="28"/>
          <w:szCs w:val="28"/>
        </w:rPr>
      </w:pPr>
    </w:p>
    <w:p w:rsidR="00BC59AD" w:rsidRDefault="00BC59AD" w:rsidP="00F03557">
      <w:pPr>
        <w:ind w:left="5580"/>
        <w:rPr>
          <w:sz w:val="28"/>
          <w:szCs w:val="28"/>
        </w:rPr>
      </w:pPr>
    </w:p>
    <w:p w:rsidR="00BC59AD" w:rsidRDefault="00BC59AD" w:rsidP="00F03557">
      <w:pPr>
        <w:ind w:left="5580"/>
        <w:rPr>
          <w:sz w:val="28"/>
          <w:szCs w:val="28"/>
        </w:rPr>
      </w:pPr>
    </w:p>
    <w:p w:rsidR="00BC59AD" w:rsidRDefault="00BC59AD" w:rsidP="00F03557">
      <w:pPr>
        <w:ind w:left="558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BC59AD" w:rsidTr="005769EC">
        <w:tc>
          <w:tcPr>
            <w:tcW w:w="5508" w:type="dxa"/>
          </w:tcPr>
          <w:p w:rsidR="00BC59AD" w:rsidRPr="005769EC" w:rsidRDefault="00BC59AD" w:rsidP="00D7735A">
            <w:pPr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BC59AD" w:rsidRPr="005769EC" w:rsidRDefault="00BC59AD" w:rsidP="005769E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769EC">
              <w:rPr>
                <w:sz w:val="28"/>
                <w:szCs w:val="28"/>
              </w:rPr>
              <w:t>Приложение № 1</w:t>
            </w:r>
          </w:p>
          <w:p w:rsidR="00BC59AD" w:rsidRPr="005769EC" w:rsidRDefault="00BC59AD" w:rsidP="005769E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C59AD" w:rsidRPr="005769EC" w:rsidRDefault="00BC59AD" w:rsidP="005769E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769EC">
              <w:rPr>
                <w:sz w:val="28"/>
                <w:szCs w:val="28"/>
              </w:rPr>
              <w:t>УТВЕРЖДЕН</w:t>
            </w:r>
          </w:p>
          <w:p w:rsidR="00BC59AD" w:rsidRPr="005769EC" w:rsidRDefault="00BC59AD" w:rsidP="005769E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C59AD" w:rsidRPr="005769EC" w:rsidRDefault="00BC59AD" w:rsidP="005769E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769EC">
              <w:rPr>
                <w:sz w:val="28"/>
                <w:szCs w:val="28"/>
              </w:rPr>
              <w:t>постановлением</w:t>
            </w:r>
          </w:p>
          <w:p w:rsidR="00BC59AD" w:rsidRPr="005769EC" w:rsidRDefault="00BC59AD" w:rsidP="005769E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769EC">
              <w:rPr>
                <w:sz w:val="28"/>
                <w:szCs w:val="28"/>
              </w:rPr>
              <w:t>администрации района</w:t>
            </w:r>
          </w:p>
          <w:p w:rsidR="00BC59AD" w:rsidRPr="005769EC" w:rsidRDefault="00BC59AD" w:rsidP="005769E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C59AD" w:rsidRPr="005769EC" w:rsidRDefault="00BC59AD" w:rsidP="005769E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03.06.2019  № 310</w:t>
            </w:r>
          </w:p>
        </w:tc>
      </w:tr>
    </w:tbl>
    <w:p w:rsidR="00BC59AD" w:rsidRDefault="00BC59AD" w:rsidP="00D7735A">
      <w:pPr>
        <w:rPr>
          <w:sz w:val="28"/>
          <w:szCs w:val="28"/>
        </w:rPr>
      </w:pPr>
    </w:p>
    <w:p w:rsidR="00BC59AD" w:rsidRPr="00D7735A" w:rsidRDefault="00BC59AD">
      <w:pPr>
        <w:rPr>
          <w:sz w:val="28"/>
          <w:szCs w:val="28"/>
          <w:highlight w:val="yellow"/>
        </w:rPr>
      </w:pPr>
    </w:p>
    <w:p w:rsidR="00BC59AD" w:rsidRPr="00D7735A" w:rsidRDefault="00BC59AD" w:rsidP="0032405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C59AD" w:rsidRPr="00D7735A" w:rsidRDefault="00BC59AD" w:rsidP="009925B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Pr="00D7735A">
        <w:rPr>
          <w:sz w:val="28"/>
          <w:szCs w:val="28"/>
        </w:rPr>
        <w:t xml:space="preserve">торжественного собрания и праздничных мероприятий, </w:t>
      </w:r>
    </w:p>
    <w:p w:rsidR="00BC59AD" w:rsidRPr="00D7735A" w:rsidRDefault="00BC59AD" w:rsidP="009925BA">
      <w:pPr>
        <w:spacing w:line="240" w:lineRule="exact"/>
        <w:jc w:val="center"/>
        <w:rPr>
          <w:sz w:val="28"/>
          <w:szCs w:val="28"/>
        </w:rPr>
      </w:pPr>
      <w:r w:rsidRPr="00D7735A">
        <w:rPr>
          <w:sz w:val="28"/>
          <w:szCs w:val="28"/>
        </w:rPr>
        <w:t>посвященных вручению аттестатов о среднем общем образовании выпускникам общеобразовательных учреждений Верхнебуреинского муниципального района</w:t>
      </w:r>
    </w:p>
    <w:p w:rsidR="00BC59AD" w:rsidRPr="00D7735A" w:rsidRDefault="00BC59AD" w:rsidP="0032405F">
      <w:pPr>
        <w:jc w:val="center"/>
        <w:rPr>
          <w:b/>
          <w:sz w:val="28"/>
          <w:szCs w:val="28"/>
        </w:rPr>
      </w:pPr>
    </w:p>
    <w:tbl>
      <w:tblPr>
        <w:tblW w:w="9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8"/>
        <w:gridCol w:w="3445"/>
        <w:gridCol w:w="2693"/>
        <w:gridCol w:w="2298"/>
      </w:tblGrid>
      <w:tr w:rsidR="00BC59AD" w:rsidRPr="009925BA" w:rsidTr="00AD3656">
        <w:trPr>
          <w:jc w:val="center"/>
        </w:trPr>
        <w:tc>
          <w:tcPr>
            <w:tcW w:w="1548" w:type="dxa"/>
          </w:tcPr>
          <w:p w:rsidR="00BC59AD" w:rsidRPr="009925BA" w:rsidRDefault="00BC59AD" w:rsidP="009925B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>Дата и время проведения</w:t>
            </w:r>
          </w:p>
        </w:tc>
        <w:tc>
          <w:tcPr>
            <w:tcW w:w="3445" w:type="dxa"/>
          </w:tcPr>
          <w:p w:rsidR="00BC59AD" w:rsidRPr="009925BA" w:rsidRDefault="00BC59AD" w:rsidP="009925B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 xml:space="preserve">Место проведения </w:t>
            </w:r>
          </w:p>
        </w:tc>
        <w:tc>
          <w:tcPr>
            <w:tcW w:w="2693" w:type="dxa"/>
          </w:tcPr>
          <w:p w:rsidR="00BC59AD" w:rsidRPr="009925BA" w:rsidRDefault="00BC59AD" w:rsidP="009925B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>Мероприятие</w:t>
            </w:r>
          </w:p>
        </w:tc>
        <w:tc>
          <w:tcPr>
            <w:tcW w:w="2298" w:type="dxa"/>
          </w:tcPr>
          <w:p w:rsidR="00BC59AD" w:rsidRPr="009925BA" w:rsidRDefault="00BC59AD" w:rsidP="009925B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BC59AD" w:rsidRPr="009925BA" w:rsidTr="00AD3656">
        <w:trPr>
          <w:jc w:val="center"/>
        </w:trPr>
        <w:tc>
          <w:tcPr>
            <w:tcW w:w="1548" w:type="dxa"/>
          </w:tcPr>
          <w:p w:rsidR="00BC59AD" w:rsidRPr="009925BA" w:rsidRDefault="00BC59AD" w:rsidP="009925BA">
            <w:pPr>
              <w:spacing w:line="240" w:lineRule="exact"/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>21.06.2019</w:t>
            </w:r>
          </w:p>
          <w:p w:rsidR="00BC59AD" w:rsidRPr="009925BA" w:rsidRDefault="00BC59AD" w:rsidP="009925BA">
            <w:pPr>
              <w:spacing w:line="240" w:lineRule="exact"/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 xml:space="preserve"> Время проведения:</w:t>
            </w:r>
          </w:p>
          <w:p w:rsidR="00BC59AD" w:rsidRPr="009925BA" w:rsidRDefault="00BC59AD" w:rsidP="009925BA">
            <w:pPr>
              <w:spacing w:line="240" w:lineRule="exact"/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>17.00 - 18.30</w:t>
            </w:r>
          </w:p>
        </w:tc>
        <w:tc>
          <w:tcPr>
            <w:tcW w:w="3445" w:type="dxa"/>
          </w:tcPr>
          <w:p w:rsidR="00BC59AD" w:rsidRPr="009925BA" w:rsidRDefault="00BC59AD" w:rsidP="009925BA">
            <w:pPr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>Районный дом культуры п.Чегдомын</w:t>
            </w:r>
          </w:p>
        </w:tc>
        <w:tc>
          <w:tcPr>
            <w:tcW w:w="2693" w:type="dxa"/>
          </w:tcPr>
          <w:p w:rsidR="00BC59AD" w:rsidRPr="009925BA" w:rsidRDefault="00BC59AD" w:rsidP="009925BA">
            <w:pPr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 xml:space="preserve">Торжественное собрание выпускников школ. Вручение медалей "За отличные успехи в обучении" </w:t>
            </w:r>
          </w:p>
        </w:tc>
        <w:tc>
          <w:tcPr>
            <w:tcW w:w="2298" w:type="dxa"/>
          </w:tcPr>
          <w:p w:rsidR="00BC59AD" w:rsidRPr="009925BA" w:rsidRDefault="00BC59AD" w:rsidP="009925BA">
            <w:pPr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 xml:space="preserve">Управление образования </w:t>
            </w:r>
          </w:p>
          <w:p w:rsidR="00BC59AD" w:rsidRPr="009925BA" w:rsidRDefault="00BC59AD" w:rsidP="009925BA">
            <w:pPr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>(Гермаш Т. С.)</w:t>
            </w:r>
          </w:p>
          <w:p w:rsidR="00BC59AD" w:rsidRPr="009925BA" w:rsidRDefault="00BC59AD" w:rsidP="009925BA">
            <w:pPr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 xml:space="preserve">ЦРТДиЮ </w:t>
            </w:r>
          </w:p>
          <w:p w:rsidR="00BC59AD" w:rsidRPr="009925BA" w:rsidRDefault="00BC59AD" w:rsidP="009925BA">
            <w:pPr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>(Федоренко А. А.)</w:t>
            </w:r>
          </w:p>
        </w:tc>
      </w:tr>
      <w:tr w:rsidR="00BC59AD" w:rsidRPr="009925BA" w:rsidTr="00AD3656">
        <w:trPr>
          <w:jc w:val="center"/>
        </w:trPr>
        <w:tc>
          <w:tcPr>
            <w:tcW w:w="1548" w:type="dxa"/>
          </w:tcPr>
          <w:p w:rsidR="00BC59AD" w:rsidRPr="009925BA" w:rsidRDefault="00BC59AD" w:rsidP="009925BA">
            <w:pPr>
              <w:spacing w:line="240" w:lineRule="exact"/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>21.06.2019</w:t>
            </w:r>
          </w:p>
          <w:p w:rsidR="00BC59AD" w:rsidRPr="009925BA" w:rsidRDefault="00BC59AD" w:rsidP="009925BA">
            <w:pPr>
              <w:spacing w:line="240" w:lineRule="exact"/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>Время проведения:</w:t>
            </w:r>
          </w:p>
          <w:p w:rsidR="00BC59AD" w:rsidRPr="009925BA" w:rsidRDefault="00BC59AD" w:rsidP="009925BA">
            <w:pPr>
              <w:spacing w:line="240" w:lineRule="exact"/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>19.00 - 24.00</w:t>
            </w:r>
          </w:p>
        </w:tc>
        <w:tc>
          <w:tcPr>
            <w:tcW w:w="3445" w:type="dxa"/>
          </w:tcPr>
          <w:p w:rsidR="00BC59AD" w:rsidRPr="009925BA" w:rsidRDefault="00BC59AD" w:rsidP="009925BA">
            <w:pPr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>Общеобразовательные организации Верхнебуреинского муниципального района</w:t>
            </w:r>
          </w:p>
          <w:p w:rsidR="00BC59AD" w:rsidRPr="009925BA" w:rsidRDefault="00BC59AD" w:rsidP="009925BA">
            <w:pPr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>(МБОУ СОШ № 2 п.Чегдомын,</w:t>
            </w:r>
          </w:p>
          <w:p w:rsidR="00BC59AD" w:rsidRPr="009925BA" w:rsidRDefault="00BC59AD" w:rsidP="009925BA">
            <w:pPr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 xml:space="preserve">МБОУ "Многопрофильный лицей" п.Чегдомын, </w:t>
            </w:r>
          </w:p>
          <w:p w:rsidR="00BC59AD" w:rsidRDefault="00BC59AD" w:rsidP="009925BA">
            <w:pPr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 xml:space="preserve">МБОУ СОШ № 6 п.Чегдомын, </w:t>
            </w:r>
          </w:p>
          <w:p w:rsidR="00BC59AD" w:rsidRDefault="00BC59AD" w:rsidP="009925BA">
            <w:pPr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 xml:space="preserve">МБОУ СОШ № 9 п.Софийск, </w:t>
            </w:r>
          </w:p>
          <w:p w:rsidR="00BC59AD" w:rsidRPr="009925BA" w:rsidRDefault="00BC59AD" w:rsidP="009925BA">
            <w:pPr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 xml:space="preserve">МБОУ СОШ № 10 п.Чегдомын, </w:t>
            </w:r>
          </w:p>
          <w:p w:rsidR="00BC59AD" w:rsidRDefault="00BC59AD" w:rsidP="009925BA">
            <w:pPr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 xml:space="preserve">МБОУ СОШ № 11 </w:t>
            </w:r>
          </w:p>
          <w:p w:rsidR="00BC59AD" w:rsidRPr="009925BA" w:rsidRDefault="00BC59AD" w:rsidP="009925BA">
            <w:pPr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 xml:space="preserve">п.Новый Ургал, </w:t>
            </w:r>
          </w:p>
          <w:p w:rsidR="00BC59AD" w:rsidRPr="009925BA" w:rsidRDefault="00BC59AD" w:rsidP="009925BA">
            <w:pPr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 xml:space="preserve">МБОУ СОШ № 17 п.Тырма, </w:t>
            </w:r>
          </w:p>
          <w:p w:rsidR="00BC59AD" w:rsidRPr="009925BA" w:rsidRDefault="00BC59AD" w:rsidP="009925BA">
            <w:pPr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>МБОУ СОШ № 20 п.Сулук, МБОУ СОШ № 22 п.Этыркэн)</w:t>
            </w:r>
          </w:p>
        </w:tc>
        <w:tc>
          <w:tcPr>
            <w:tcW w:w="2693" w:type="dxa"/>
          </w:tcPr>
          <w:p w:rsidR="00BC59AD" w:rsidRPr="009925BA" w:rsidRDefault="00BC59AD" w:rsidP="009925BA">
            <w:pPr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 xml:space="preserve">Торжественное вручение аттестатов </w:t>
            </w:r>
          </w:p>
          <w:p w:rsidR="00BC59AD" w:rsidRPr="009925BA" w:rsidRDefault="00BC59AD" w:rsidP="009925BA">
            <w:pPr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>о среднем общем образовании.</w:t>
            </w:r>
          </w:p>
          <w:p w:rsidR="00BC59AD" w:rsidRPr="009925BA" w:rsidRDefault="00BC59AD" w:rsidP="009925BA">
            <w:pPr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>Праздничные мероприятия для выпускников школ.</w:t>
            </w:r>
          </w:p>
        </w:tc>
        <w:tc>
          <w:tcPr>
            <w:tcW w:w="2298" w:type="dxa"/>
          </w:tcPr>
          <w:p w:rsidR="00BC59AD" w:rsidRPr="009925BA" w:rsidRDefault="00BC59AD" w:rsidP="009925BA">
            <w:pPr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>Руководители общеобразовательных организаций</w:t>
            </w:r>
          </w:p>
          <w:p w:rsidR="00BC59AD" w:rsidRPr="009925BA" w:rsidRDefault="00BC59AD" w:rsidP="009925BA">
            <w:pPr>
              <w:rPr>
                <w:sz w:val="26"/>
                <w:szCs w:val="26"/>
              </w:rPr>
            </w:pPr>
            <w:r w:rsidRPr="009925BA">
              <w:rPr>
                <w:sz w:val="26"/>
                <w:szCs w:val="26"/>
              </w:rPr>
              <w:t>Верхнебуреинского муниципального  района</w:t>
            </w:r>
          </w:p>
        </w:tc>
      </w:tr>
    </w:tbl>
    <w:p w:rsidR="00BC59AD" w:rsidRPr="009925BA" w:rsidRDefault="00BC59AD" w:rsidP="004D3BB9">
      <w:pPr>
        <w:jc w:val="center"/>
        <w:rPr>
          <w:sz w:val="26"/>
          <w:szCs w:val="26"/>
          <w:highlight w:val="yellow"/>
        </w:rPr>
      </w:pPr>
    </w:p>
    <w:p w:rsidR="00BC59AD" w:rsidRPr="009925BA" w:rsidRDefault="00BC59AD" w:rsidP="004D3BB9">
      <w:pPr>
        <w:jc w:val="center"/>
        <w:rPr>
          <w:sz w:val="26"/>
          <w:szCs w:val="26"/>
          <w:highlight w:val="yellow"/>
        </w:rPr>
      </w:pPr>
    </w:p>
    <w:p w:rsidR="00BC59AD" w:rsidRDefault="00BC59AD" w:rsidP="0032405F">
      <w:pPr>
        <w:jc w:val="center"/>
        <w:rPr>
          <w:sz w:val="26"/>
          <w:szCs w:val="26"/>
        </w:rPr>
      </w:pPr>
      <w:r w:rsidRPr="009925BA">
        <w:rPr>
          <w:sz w:val="26"/>
          <w:szCs w:val="26"/>
        </w:rPr>
        <w:t xml:space="preserve">____________________________ </w:t>
      </w:r>
    </w:p>
    <w:p w:rsidR="00BC59AD" w:rsidRDefault="00BC59AD" w:rsidP="0032405F">
      <w:pPr>
        <w:jc w:val="center"/>
        <w:rPr>
          <w:sz w:val="26"/>
          <w:szCs w:val="26"/>
        </w:rPr>
      </w:pPr>
    </w:p>
    <w:p w:rsidR="00BC59AD" w:rsidRDefault="00BC59AD" w:rsidP="0032405F">
      <w:pPr>
        <w:jc w:val="center"/>
        <w:rPr>
          <w:sz w:val="26"/>
          <w:szCs w:val="26"/>
        </w:rPr>
      </w:pPr>
    </w:p>
    <w:p w:rsidR="00BC59AD" w:rsidRDefault="00BC59AD" w:rsidP="0032405F">
      <w:pPr>
        <w:jc w:val="center"/>
        <w:rPr>
          <w:sz w:val="26"/>
          <w:szCs w:val="26"/>
        </w:rPr>
      </w:pPr>
    </w:p>
    <w:tbl>
      <w:tblPr>
        <w:tblW w:w="13632" w:type="dxa"/>
        <w:tblLook w:val="01E0"/>
      </w:tblPr>
      <w:tblGrid>
        <w:gridCol w:w="5508"/>
        <w:gridCol w:w="4062"/>
        <w:gridCol w:w="4062"/>
      </w:tblGrid>
      <w:tr w:rsidR="00BC59AD" w:rsidTr="005769EC">
        <w:tc>
          <w:tcPr>
            <w:tcW w:w="5508" w:type="dxa"/>
          </w:tcPr>
          <w:p w:rsidR="00BC59AD" w:rsidRPr="005769EC" w:rsidRDefault="00BC59AD" w:rsidP="009925BA">
            <w:pPr>
              <w:rPr>
                <w:sz w:val="26"/>
                <w:szCs w:val="26"/>
              </w:rPr>
            </w:pPr>
          </w:p>
        </w:tc>
        <w:tc>
          <w:tcPr>
            <w:tcW w:w="4062" w:type="dxa"/>
          </w:tcPr>
          <w:p w:rsidR="00BC59AD" w:rsidRPr="005769EC" w:rsidRDefault="00BC59AD" w:rsidP="005769E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769EC">
              <w:rPr>
                <w:sz w:val="28"/>
                <w:szCs w:val="28"/>
              </w:rPr>
              <w:t>Приложение № 2</w:t>
            </w:r>
          </w:p>
          <w:p w:rsidR="00BC59AD" w:rsidRPr="005769EC" w:rsidRDefault="00BC59AD" w:rsidP="005769E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C59AD" w:rsidRPr="005769EC" w:rsidRDefault="00BC59AD" w:rsidP="005769E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769EC">
              <w:rPr>
                <w:sz w:val="28"/>
                <w:szCs w:val="28"/>
              </w:rPr>
              <w:t>УТВЕРЖДЕН</w:t>
            </w:r>
          </w:p>
          <w:p w:rsidR="00BC59AD" w:rsidRPr="005769EC" w:rsidRDefault="00BC59AD" w:rsidP="005769E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C59AD" w:rsidRPr="005769EC" w:rsidRDefault="00BC59AD" w:rsidP="005769E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769EC">
              <w:rPr>
                <w:sz w:val="28"/>
                <w:szCs w:val="28"/>
              </w:rPr>
              <w:t>постановлением</w:t>
            </w:r>
          </w:p>
          <w:p w:rsidR="00BC59AD" w:rsidRPr="005769EC" w:rsidRDefault="00BC59AD" w:rsidP="005769E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769EC">
              <w:rPr>
                <w:sz w:val="28"/>
                <w:szCs w:val="28"/>
              </w:rPr>
              <w:t>администрации района</w:t>
            </w:r>
          </w:p>
          <w:p w:rsidR="00BC59AD" w:rsidRPr="005769EC" w:rsidRDefault="00BC59AD" w:rsidP="005769E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C59AD" w:rsidRPr="005769EC" w:rsidRDefault="00BC59AD" w:rsidP="005769E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03.06.2019  № 310</w:t>
            </w:r>
          </w:p>
        </w:tc>
        <w:tc>
          <w:tcPr>
            <w:tcW w:w="4062" w:type="dxa"/>
          </w:tcPr>
          <w:p w:rsidR="00BC59AD" w:rsidRPr="005769EC" w:rsidRDefault="00BC59AD" w:rsidP="009925BA">
            <w:pPr>
              <w:rPr>
                <w:sz w:val="26"/>
                <w:szCs w:val="26"/>
              </w:rPr>
            </w:pPr>
          </w:p>
        </w:tc>
      </w:tr>
    </w:tbl>
    <w:p w:rsidR="00BC59AD" w:rsidRPr="009925BA" w:rsidRDefault="00BC59AD" w:rsidP="009925BA">
      <w:pPr>
        <w:rPr>
          <w:sz w:val="26"/>
          <w:szCs w:val="26"/>
        </w:rPr>
      </w:pPr>
    </w:p>
    <w:p w:rsidR="00BC59AD" w:rsidRPr="00D7735A" w:rsidRDefault="00BC59AD" w:rsidP="0032405F">
      <w:pPr>
        <w:jc w:val="center"/>
        <w:rPr>
          <w:sz w:val="28"/>
          <w:szCs w:val="28"/>
          <w:highlight w:val="yellow"/>
        </w:rPr>
      </w:pPr>
    </w:p>
    <w:p w:rsidR="00BC59AD" w:rsidRPr="00D7735A" w:rsidRDefault="00BC59AD" w:rsidP="009925BA">
      <w:pPr>
        <w:rPr>
          <w:sz w:val="28"/>
          <w:szCs w:val="28"/>
        </w:rPr>
      </w:pPr>
      <w:r w:rsidRPr="00D7735A">
        <w:rPr>
          <w:sz w:val="28"/>
          <w:szCs w:val="28"/>
        </w:rPr>
        <w:tab/>
      </w:r>
    </w:p>
    <w:p w:rsidR="00BC59AD" w:rsidRPr="00D7735A" w:rsidRDefault="00BC59AD" w:rsidP="00266EB2">
      <w:pPr>
        <w:ind w:left="360" w:hanging="180"/>
        <w:rPr>
          <w:sz w:val="28"/>
          <w:szCs w:val="28"/>
        </w:rPr>
      </w:pPr>
    </w:p>
    <w:p w:rsidR="00BC59AD" w:rsidRPr="00D7735A" w:rsidRDefault="00BC59AD" w:rsidP="009D126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</w:t>
      </w:r>
    </w:p>
    <w:p w:rsidR="00BC59AD" w:rsidRPr="00D7735A" w:rsidRDefault="00BC59AD" w:rsidP="009925B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расходов </w:t>
      </w:r>
      <w:r w:rsidRPr="00D7735A">
        <w:rPr>
          <w:sz w:val="28"/>
          <w:szCs w:val="28"/>
        </w:rPr>
        <w:t>на проведение торжественного собрания и праздничных мероприятий, посвященных вручению аттестатов о среднем общем образовании выпускникам общеобразовательных учреждений Верхнебу</w:t>
      </w:r>
      <w:r>
        <w:rPr>
          <w:sz w:val="28"/>
          <w:szCs w:val="28"/>
        </w:rPr>
        <w:t>реинского муниципального района</w:t>
      </w:r>
    </w:p>
    <w:p w:rsidR="00BC59AD" w:rsidRPr="00D7735A" w:rsidRDefault="00BC59AD" w:rsidP="002637B2">
      <w:pPr>
        <w:jc w:val="center"/>
        <w:rPr>
          <w:b/>
          <w:sz w:val="28"/>
          <w:szCs w:val="28"/>
          <w:highlight w:val="yellow"/>
        </w:rPr>
      </w:pPr>
    </w:p>
    <w:p w:rsidR="00BC59AD" w:rsidRPr="00D7735A" w:rsidRDefault="00BC59AD" w:rsidP="00CF2FFD">
      <w:pPr>
        <w:numPr>
          <w:ilvl w:val="0"/>
          <w:numId w:val="1"/>
        </w:numPr>
        <w:rPr>
          <w:sz w:val="28"/>
          <w:szCs w:val="28"/>
        </w:rPr>
      </w:pPr>
      <w:r w:rsidRPr="00D7735A">
        <w:rPr>
          <w:sz w:val="28"/>
          <w:szCs w:val="28"/>
        </w:rPr>
        <w:t>Приобретение материалов для оформления сцены, изготовления фотозоны, приобретение источников питания для микрофонов – 10000,00 руб.</w:t>
      </w:r>
    </w:p>
    <w:p w:rsidR="00BC59AD" w:rsidRPr="00D7735A" w:rsidRDefault="00BC59AD" w:rsidP="00CF2FFD">
      <w:pPr>
        <w:numPr>
          <w:ilvl w:val="0"/>
          <w:numId w:val="1"/>
        </w:numPr>
        <w:rPr>
          <w:sz w:val="28"/>
          <w:szCs w:val="28"/>
        </w:rPr>
      </w:pPr>
      <w:r w:rsidRPr="00D7735A">
        <w:rPr>
          <w:sz w:val="28"/>
          <w:szCs w:val="28"/>
        </w:rPr>
        <w:t xml:space="preserve">Медали выпускникам "За отличные успехи в учении" в упаковке </w:t>
      </w:r>
      <w:r w:rsidRPr="00D7735A">
        <w:rPr>
          <w:sz w:val="28"/>
          <w:szCs w:val="28"/>
        </w:rPr>
        <w:tab/>
      </w:r>
    </w:p>
    <w:p w:rsidR="00BC59AD" w:rsidRPr="00D7735A" w:rsidRDefault="00BC59AD" w:rsidP="00CA1938">
      <w:pPr>
        <w:ind w:left="708"/>
        <w:rPr>
          <w:sz w:val="28"/>
          <w:szCs w:val="28"/>
        </w:rPr>
      </w:pPr>
      <w:r w:rsidRPr="00D7735A">
        <w:rPr>
          <w:sz w:val="28"/>
          <w:szCs w:val="28"/>
        </w:rPr>
        <w:t xml:space="preserve">    20 х 1530,00 руб. = 30600,00 руб.</w:t>
      </w:r>
    </w:p>
    <w:p w:rsidR="00BC59AD" w:rsidRPr="00D7735A" w:rsidRDefault="00BC59AD" w:rsidP="008C0F0C">
      <w:pPr>
        <w:numPr>
          <w:ilvl w:val="0"/>
          <w:numId w:val="1"/>
        </w:numPr>
        <w:rPr>
          <w:sz w:val="28"/>
          <w:szCs w:val="28"/>
        </w:rPr>
      </w:pPr>
      <w:r w:rsidRPr="00D7735A">
        <w:rPr>
          <w:sz w:val="28"/>
          <w:szCs w:val="28"/>
        </w:rPr>
        <w:t>Ценный подарок для награждения выпускников, получивших медали</w:t>
      </w:r>
    </w:p>
    <w:p w:rsidR="00BC59AD" w:rsidRPr="00D7735A" w:rsidRDefault="00BC59AD" w:rsidP="008C0F0C">
      <w:pPr>
        <w:ind w:left="348"/>
        <w:rPr>
          <w:sz w:val="28"/>
          <w:szCs w:val="28"/>
        </w:rPr>
      </w:pPr>
      <w:r w:rsidRPr="00D7735A">
        <w:rPr>
          <w:sz w:val="28"/>
          <w:szCs w:val="28"/>
        </w:rPr>
        <w:t xml:space="preserve">          15 х 3000,00 руб. = 45000,00 руб.</w:t>
      </w:r>
    </w:p>
    <w:p w:rsidR="00BC59AD" w:rsidRPr="00D7735A" w:rsidRDefault="00BC59AD" w:rsidP="0057242C">
      <w:pPr>
        <w:numPr>
          <w:ilvl w:val="0"/>
          <w:numId w:val="1"/>
        </w:numPr>
        <w:rPr>
          <w:sz w:val="28"/>
          <w:szCs w:val="28"/>
        </w:rPr>
      </w:pPr>
      <w:r w:rsidRPr="00D7735A">
        <w:rPr>
          <w:sz w:val="28"/>
          <w:szCs w:val="28"/>
        </w:rPr>
        <w:t>Грамоты Главы района для награждения выпускников</w:t>
      </w:r>
    </w:p>
    <w:p w:rsidR="00BC59AD" w:rsidRPr="00D7735A" w:rsidRDefault="00BC59AD" w:rsidP="0057242C">
      <w:pPr>
        <w:ind w:left="348"/>
        <w:rPr>
          <w:sz w:val="28"/>
          <w:szCs w:val="28"/>
        </w:rPr>
      </w:pPr>
      <w:r w:rsidRPr="00D7735A">
        <w:rPr>
          <w:sz w:val="28"/>
          <w:szCs w:val="28"/>
        </w:rPr>
        <w:t xml:space="preserve">          15 х 100,00 руб. = 1500,00 руб.</w:t>
      </w:r>
    </w:p>
    <w:p w:rsidR="00BC59AD" w:rsidRPr="00D7735A" w:rsidRDefault="00BC59AD" w:rsidP="0057242C">
      <w:pPr>
        <w:numPr>
          <w:ilvl w:val="0"/>
          <w:numId w:val="1"/>
        </w:numPr>
        <w:rPr>
          <w:sz w:val="28"/>
          <w:szCs w:val="28"/>
        </w:rPr>
      </w:pPr>
      <w:r w:rsidRPr="00D7735A">
        <w:rPr>
          <w:sz w:val="28"/>
          <w:szCs w:val="28"/>
        </w:rPr>
        <w:t>Рамки для грамоты Главы района для награждения выпускников</w:t>
      </w:r>
    </w:p>
    <w:p w:rsidR="00BC59AD" w:rsidRPr="00D7735A" w:rsidRDefault="00BC59AD" w:rsidP="0057242C">
      <w:pPr>
        <w:ind w:left="348"/>
        <w:rPr>
          <w:sz w:val="28"/>
          <w:szCs w:val="28"/>
        </w:rPr>
      </w:pPr>
      <w:r w:rsidRPr="00D7735A">
        <w:rPr>
          <w:sz w:val="28"/>
          <w:szCs w:val="28"/>
        </w:rPr>
        <w:t xml:space="preserve">          15 х 200,00 руб. = 3000,00 руб.</w:t>
      </w:r>
    </w:p>
    <w:p w:rsidR="00BC59AD" w:rsidRPr="00D7735A" w:rsidRDefault="00BC59AD" w:rsidP="00CF2FFD">
      <w:pPr>
        <w:numPr>
          <w:ilvl w:val="0"/>
          <w:numId w:val="1"/>
        </w:numPr>
        <w:rPr>
          <w:sz w:val="28"/>
          <w:szCs w:val="28"/>
        </w:rPr>
      </w:pPr>
      <w:r w:rsidRPr="00D7735A">
        <w:rPr>
          <w:sz w:val="28"/>
          <w:szCs w:val="28"/>
        </w:rPr>
        <w:t>Грамоты управления образования для награждения выпускников</w:t>
      </w:r>
    </w:p>
    <w:p w:rsidR="00BC59AD" w:rsidRPr="00D7735A" w:rsidRDefault="00BC59AD" w:rsidP="00CF2FFD">
      <w:pPr>
        <w:ind w:left="348"/>
        <w:rPr>
          <w:sz w:val="28"/>
          <w:szCs w:val="28"/>
        </w:rPr>
      </w:pPr>
      <w:r w:rsidRPr="00D7735A">
        <w:rPr>
          <w:sz w:val="28"/>
          <w:szCs w:val="28"/>
        </w:rPr>
        <w:t xml:space="preserve">          20 х 100,00 руб. = 2000,00 руб.</w:t>
      </w:r>
    </w:p>
    <w:p w:rsidR="00BC59AD" w:rsidRPr="00D7735A" w:rsidRDefault="00BC59AD" w:rsidP="0057242C">
      <w:pPr>
        <w:numPr>
          <w:ilvl w:val="0"/>
          <w:numId w:val="1"/>
        </w:numPr>
        <w:rPr>
          <w:sz w:val="28"/>
          <w:szCs w:val="28"/>
        </w:rPr>
      </w:pPr>
      <w:r w:rsidRPr="00D7735A">
        <w:rPr>
          <w:sz w:val="28"/>
          <w:szCs w:val="28"/>
        </w:rPr>
        <w:t>Ценные подарки управления образования для награждения выпускников</w:t>
      </w:r>
      <w:r>
        <w:rPr>
          <w:sz w:val="28"/>
          <w:szCs w:val="28"/>
        </w:rPr>
        <w:t>.</w:t>
      </w:r>
    </w:p>
    <w:p w:rsidR="00BC59AD" w:rsidRPr="00D7735A" w:rsidRDefault="00BC59AD" w:rsidP="0057242C">
      <w:pPr>
        <w:ind w:left="348"/>
        <w:rPr>
          <w:sz w:val="28"/>
          <w:szCs w:val="28"/>
        </w:rPr>
      </w:pPr>
      <w:r w:rsidRPr="00D7735A">
        <w:rPr>
          <w:sz w:val="28"/>
          <w:szCs w:val="28"/>
        </w:rPr>
        <w:t xml:space="preserve">          20 х 1000,00 руб. = 20000,00 руб.</w:t>
      </w:r>
    </w:p>
    <w:p w:rsidR="00BC59AD" w:rsidRPr="00D7735A" w:rsidRDefault="00BC59AD" w:rsidP="00296444">
      <w:pPr>
        <w:numPr>
          <w:ilvl w:val="0"/>
          <w:numId w:val="1"/>
        </w:numPr>
        <w:tabs>
          <w:tab w:val="left" w:pos="6300"/>
        </w:tabs>
        <w:rPr>
          <w:sz w:val="28"/>
          <w:szCs w:val="28"/>
        </w:rPr>
      </w:pPr>
      <w:r w:rsidRPr="00D7735A">
        <w:rPr>
          <w:sz w:val="28"/>
          <w:szCs w:val="28"/>
        </w:rPr>
        <w:t>Цветы для награждения выпускников, учителей</w:t>
      </w:r>
    </w:p>
    <w:p w:rsidR="00BC59AD" w:rsidRPr="00D7735A" w:rsidRDefault="00BC59AD" w:rsidP="00296444">
      <w:pPr>
        <w:ind w:left="708"/>
        <w:rPr>
          <w:sz w:val="28"/>
          <w:szCs w:val="28"/>
        </w:rPr>
      </w:pPr>
      <w:r w:rsidRPr="00D7735A">
        <w:rPr>
          <w:sz w:val="28"/>
          <w:szCs w:val="28"/>
        </w:rPr>
        <w:t xml:space="preserve">   30 х 1500,00 руб. = 45000,00 руб.</w:t>
      </w:r>
    </w:p>
    <w:p w:rsidR="00BC59AD" w:rsidRPr="00D7735A" w:rsidRDefault="00BC59AD" w:rsidP="00D66F3A">
      <w:pPr>
        <w:numPr>
          <w:ilvl w:val="0"/>
          <w:numId w:val="1"/>
        </w:numPr>
        <w:tabs>
          <w:tab w:val="left" w:pos="6300"/>
        </w:tabs>
        <w:rPr>
          <w:sz w:val="28"/>
          <w:szCs w:val="28"/>
        </w:rPr>
      </w:pPr>
      <w:r w:rsidRPr="00D7735A">
        <w:rPr>
          <w:sz w:val="28"/>
          <w:szCs w:val="28"/>
        </w:rPr>
        <w:t>Подарочные конверты, пригласительные - 2900,00 руб.</w:t>
      </w:r>
    </w:p>
    <w:p w:rsidR="00BC59AD" w:rsidRPr="00D7735A" w:rsidRDefault="00BC59AD" w:rsidP="00D66F3A">
      <w:pPr>
        <w:ind w:left="708"/>
        <w:rPr>
          <w:sz w:val="28"/>
          <w:szCs w:val="28"/>
        </w:rPr>
      </w:pPr>
      <w:r w:rsidRPr="00D7735A">
        <w:rPr>
          <w:sz w:val="28"/>
          <w:szCs w:val="28"/>
        </w:rPr>
        <w:t xml:space="preserve">   </w:t>
      </w:r>
    </w:p>
    <w:p w:rsidR="00BC59AD" w:rsidRPr="00D7735A" w:rsidRDefault="00BC59AD" w:rsidP="00296444">
      <w:pPr>
        <w:ind w:left="708"/>
        <w:rPr>
          <w:sz w:val="28"/>
          <w:szCs w:val="28"/>
        </w:rPr>
      </w:pPr>
    </w:p>
    <w:p w:rsidR="00BC59AD" w:rsidRPr="00D7735A" w:rsidRDefault="00BC59AD" w:rsidP="00CF2FFD">
      <w:pPr>
        <w:ind w:left="348"/>
        <w:rPr>
          <w:sz w:val="28"/>
          <w:szCs w:val="28"/>
          <w:highlight w:val="yellow"/>
        </w:rPr>
      </w:pPr>
    </w:p>
    <w:p w:rsidR="00BC59AD" w:rsidRDefault="00BC59AD" w:rsidP="002E75F4">
      <w:pPr>
        <w:rPr>
          <w:sz w:val="28"/>
          <w:szCs w:val="28"/>
        </w:rPr>
      </w:pPr>
      <w:r w:rsidRPr="00D7735A">
        <w:rPr>
          <w:b/>
          <w:sz w:val="28"/>
          <w:szCs w:val="28"/>
        </w:rPr>
        <w:t>Итого: 160000,00 (сто шестьдесят тысяч) рублей 00 копеек</w:t>
      </w:r>
      <w:r w:rsidRPr="00D7735A">
        <w:rPr>
          <w:sz w:val="28"/>
          <w:szCs w:val="28"/>
        </w:rPr>
        <w:t>.</w:t>
      </w:r>
    </w:p>
    <w:p w:rsidR="00BC59AD" w:rsidRDefault="00BC59AD" w:rsidP="002E75F4">
      <w:pPr>
        <w:rPr>
          <w:sz w:val="28"/>
          <w:szCs w:val="28"/>
        </w:rPr>
      </w:pPr>
    </w:p>
    <w:p w:rsidR="00BC59AD" w:rsidRDefault="00BC59AD" w:rsidP="002E75F4">
      <w:pPr>
        <w:rPr>
          <w:sz w:val="28"/>
          <w:szCs w:val="28"/>
        </w:rPr>
      </w:pPr>
    </w:p>
    <w:p w:rsidR="00BC59AD" w:rsidRPr="00D7735A" w:rsidRDefault="00BC59AD" w:rsidP="009925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</w:p>
    <w:p w:rsidR="00BC59AD" w:rsidRPr="00D7735A" w:rsidRDefault="00BC59AD" w:rsidP="00CF2FFD">
      <w:pPr>
        <w:ind w:left="348"/>
        <w:rPr>
          <w:sz w:val="28"/>
          <w:szCs w:val="28"/>
          <w:highlight w:val="yellow"/>
        </w:rPr>
      </w:pPr>
    </w:p>
    <w:p w:rsidR="00BC59AD" w:rsidRPr="00D7735A" w:rsidRDefault="00BC59AD" w:rsidP="00CF2FFD">
      <w:pPr>
        <w:ind w:left="348"/>
        <w:rPr>
          <w:sz w:val="28"/>
          <w:szCs w:val="28"/>
          <w:highlight w:val="yellow"/>
        </w:rPr>
      </w:pPr>
    </w:p>
    <w:p w:rsidR="00BC59AD" w:rsidRPr="00D7735A" w:rsidRDefault="00BC59AD" w:rsidP="003B4482">
      <w:pPr>
        <w:jc w:val="center"/>
        <w:rPr>
          <w:b/>
          <w:sz w:val="28"/>
          <w:szCs w:val="28"/>
          <w:highlight w:val="yellow"/>
        </w:rPr>
      </w:pPr>
    </w:p>
    <w:sectPr w:rsidR="00BC59AD" w:rsidRPr="00D7735A" w:rsidSect="00D7735A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9AD" w:rsidRDefault="00BC59AD">
      <w:r>
        <w:separator/>
      </w:r>
    </w:p>
  </w:endnote>
  <w:endnote w:type="continuationSeparator" w:id="0">
    <w:p w:rsidR="00BC59AD" w:rsidRDefault="00BC5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9AD" w:rsidRDefault="00BC59AD">
      <w:r>
        <w:separator/>
      </w:r>
    </w:p>
  </w:footnote>
  <w:footnote w:type="continuationSeparator" w:id="0">
    <w:p w:rsidR="00BC59AD" w:rsidRDefault="00BC5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9AD" w:rsidRDefault="00BC59AD" w:rsidP="00D928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59AD" w:rsidRDefault="00BC59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9AD" w:rsidRDefault="00BC59AD" w:rsidP="00D928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C59AD" w:rsidRDefault="00BC59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3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D5F"/>
    <w:rsid w:val="00002DB1"/>
    <w:rsid w:val="000202BB"/>
    <w:rsid w:val="00020F71"/>
    <w:rsid w:val="00023D95"/>
    <w:rsid w:val="00026B70"/>
    <w:rsid w:val="00057DF6"/>
    <w:rsid w:val="00061C8E"/>
    <w:rsid w:val="00077080"/>
    <w:rsid w:val="000A0723"/>
    <w:rsid w:val="000A3E31"/>
    <w:rsid w:val="000A5423"/>
    <w:rsid w:val="000C5B15"/>
    <w:rsid w:val="00121B84"/>
    <w:rsid w:val="0013485C"/>
    <w:rsid w:val="00137FB0"/>
    <w:rsid w:val="00142E83"/>
    <w:rsid w:val="001450D7"/>
    <w:rsid w:val="001A2209"/>
    <w:rsid w:val="001B2E43"/>
    <w:rsid w:val="001C4710"/>
    <w:rsid w:val="001C4ADE"/>
    <w:rsid w:val="001C4F31"/>
    <w:rsid w:val="002637B2"/>
    <w:rsid w:val="00264E4E"/>
    <w:rsid w:val="00266EB2"/>
    <w:rsid w:val="00286FD2"/>
    <w:rsid w:val="00296444"/>
    <w:rsid w:val="002C50DD"/>
    <w:rsid w:val="002C798A"/>
    <w:rsid w:val="002E095A"/>
    <w:rsid w:val="002E424E"/>
    <w:rsid w:val="002E5895"/>
    <w:rsid w:val="002E75F4"/>
    <w:rsid w:val="00310A6B"/>
    <w:rsid w:val="003179E2"/>
    <w:rsid w:val="00320D68"/>
    <w:rsid w:val="00323BF5"/>
    <w:rsid w:val="0032405F"/>
    <w:rsid w:val="00325A7B"/>
    <w:rsid w:val="0034036B"/>
    <w:rsid w:val="0034746C"/>
    <w:rsid w:val="003519E2"/>
    <w:rsid w:val="00383A7E"/>
    <w:rsid w:val="003A1AB7"/>
    <w:rsid w:val="003A261A"/>
    <w:rsid w:val="003A7ED8"/>
    <w:rsid w:val="003B4482"/>
    <w:rsid w:val="003B7351"/>
    <w:rsid w:val="003D4863"/>
    <w:rsid w:val="003F6990"/>
    <w:rsid w:val="00424341"/>
    <w:rsid w:val="00442C82"/>
    <w:rsid w:val="00444929"/>
    <w:rsid w:val="00456B5B"/>
    <w:rsid w:val="004B1A01"/>
    <w:rsid w:val="004B5332"/>
    <w:rsid w:val="004D02C3"/>
    <w:rsid w:val="004D3BB9"/>
    <w:rsid w:val="004E4329"/>
    <w:rsid w:val="004E7D4C"/>
    <w:rsid w:val="004F3FA9"/>
    <w:rsid w:val="005002A9"/>
    <w:rsid w:val="00511CF7"/>
    <w:rsid w:val="0052088C"/>
    <w:rsid w:val="00544ECA"/>
    <w:rsid w:val="00550EC6"/>
    <w:rsid w:val="0057242C"/>
    <w:rsid w:val="00572CDA"/>
    <w:rsid w:val="005769EC"/>
    <w:rsid w:val="00581287"/>
    <w:rsid w:val="005944A0"/>
    <w:rsid w:val="005D4918"/>
    <w:rsid w:val="005E166B"/>
    <w:rsid w:val="0061684D"/>
    <w:rsid w:val="0062153C"/>
    <w:rsid w:val="006305B6"/>
    <w:rsid w:val="00630791"/>
    <w:rsid w:val="00630D60"/>
    <w:rsid w:val="00642EF5"/>
    <w:rsid w:val="00650FBC"/>
    <w:rsid w:val="0066317C"/>
    <w:rsid w:val="0066373F"/>
    <w:rsid w:val="0067367D"/>
    <w:rsid w:val="0067480A"/>
    <w:rsid w:val="0068387C"/>
    <w:rsid w:val="00685341"/>
    <w:rsid w:val="006A6E49"/>
    <w:rsid w:val="006B27B8"/>
    <w:rsid w:val="006B5F98"/>
    <w:rsid w:val="006B73F8"/>
    <w:rsid w:val="0070107E"/>
    <w:rsid w:val="0071197C"/>
    <w:rsid w:val="0071453D"/>
    <w:rsid w:val="007221E3"/>
    <w:rsid w:val="00733CBE"/>
    <w:rsid w:val="00755E9C"/>
    <w:rsid w:val="00771E2A"/>
    <w:rsid w:val="007B5734"/>
    <w:rsid w:val="007C006C"/>
    <w:rsid w:val="007C08E6"/>
    <w:rsid w:val="007D575D"/>
    <w:rsid w:val="007D5AA0"/>
    <w:rsid w:val="007E5D89"/>
    <w:rsid w:val="00827B73"/>
    <w:rsid w:val="0083653D"/>
    <w:rsid w:val="008612A1"/>
    <w:rsid w:val="00864E1F"/>
    <w:rsid w:val="008739B0"/>
    <w:rsid w:val="0089119B"/>
    <w:rsid w:val="008A397A"/>
    <w:rsid w:val="008A5D9B"/>
    <w:rsid w:val="008A5F93"/>
    <w:rsid w:val="008A6D13"/>
    <w:rsid w:val="008C0F0C"/>
    <w:rsid w:val="008C6592"/>
    <w:rsid w:val="008C6A8B"/>
    <w:rsid w:val="008D31DC"/>
    <w:rsid w:val="008D4D68"/>
    <w:rsid w:val="008D758C"/>
    <w:rsid w:val="00905266"/>
    <w:rsid w:val="00910BA8"/>
    <w:rsid w:val="00915DFC"/>
    <w:rsid w:val="00920194"/>
    <w:rsid w:val="00924249"/>
    <w:rsid w:val="00937994"/>
    <w:rsid w:val="009467F7"/>
    <w:rsid w:val="00952B6A"/>
    <w:rsid w:val="009534A0"/>
    <w:rsid w:val="00975B9B"/>
    <w:rsid w:val="009773DC"/>
    <w:rsid w:val="00984C97"/>
    <w:rsid w:val="009925BA"/>
    <w:rsid w:val="009A509E"/>
    <w:rsid w:val="009A71C4"/>
    <w:rsid w:val="009B1EFB"/>
    <w:rsid w:val="009C0259"/>
    <w:rsid w:val="009C5D4C"/>
    <w:rsid w:val="009C6B91"/>
    <w:rsid w:val="009D0C09"/>
    <w:rsid w:val="009D10B1"/>
    <w:rsid w:val="009D1265"/>
    <w:rsid w:val="009E2D0A"/>
    <w:rsid w:val="009E60B0"/>
    <w:rsid w:val="00A10A2D"/>
    <w:rsid w:val="00A25276"/>
    <w:rsid w:val="00A558A3"/>
    <w:rsid w:val="00A63694"/>
    <w:rsid w:val="00A63EAB"/>
    <w:rsid w:val="00A76B54"/>
    <w:rsid w:val="00A83E5E"/>
    <w:rsid w:val="00A879E7"/>
    <w:rsid w:val="00AA3E23"/>
    <w:rsid w:val="00AB6ACA"/>
    <w:rsid w:val="00AD3656"/>
    <w:rsid w:val="00AF5EB4"/>
    <w:rsid w:val="00B31F4D"/>
    <w:rsid w:val="00B32A4B"/>
    <w:rsid w:val="00B36CB0"/>
    <w:rsid w:val="00B62593"/>
    <w:rsid w:val="00B767D8"/>
    <w:rsid w:val="00B870EA"/>
    <w:rsid w:val="00BB68ED"/>
    <w:rsid w:val="00BC59AD"/>
    <w:rsid w:val="00BD55F7"/>
    <w:rsid w:val="00BF5AE5"/>
    <w:rsid w:val="00C000B2"/>
    <w:rsid w:val="00C115B2"/>
    <w:rsid w:val="00C250D5"/>
    <w:rsid w:val="00C259F5"/>
    <w:rsid w:val="00C31559"/>
    <w:rsid w:val="00C34F9E"/>
    <w:rsid w:val="00C47317"/>
    <w:rsid w:val="00C53D5F"/>
    <w:rsid w:val="00C62180"/>
    <w:rsid w:val="00CA135F"/>
    <w:rsid w:val="00CA1938"/>
    <w:rsid w:val="00CA4845"/>
    <w:rsid w:val="00CC2A33"/>
    <w:rsid w:val="00CC2FEF"/>
    <w:rsid w:val="00CD6361"/>
    <w:rsid w:val="00CD7787"/>
    <w:rsid w:val="00CE2523"/>
    <w:rsid w:val="00CF2FFD"/>
    <w:rsid w:val="00D067F3"/>
    <w:rsid w:val="00D2279A"/>
    <w:rsid w:val="00D3799F"/>
    <w:rsid w:val="00D66F3A"/>
    <w:rsid w:val="00D7735A"/>
    <w:rsid w:val="00D80D08"/>
    <w:rsid w:val="00D82F34"/>
    <w:rsid w:val="00D928F8"/>
    <w:rsid w:val="00D97739"/>
    <w:rsid w:val="00DD1D11"/>
    <w:rsid w:val="00E12927"/>
    <w:rsid w:val="00E16D42"/>
    <w:rsid w:val="00E25B23"/>
    <w:rsid w:val="00E26BF5"/>
    <w:rsid w:val="00E33174"/>
    <w:rsid w:val="00E351A5"/>
    <w:rsid w:val="00E41B35"/>
    <w:rsid w:val="00E70426"/>
    <w:rsid w:val="00EB6F3E"/>
    <w:rsid w:val="00EB71C6"/>
    <w:rsid w:val="00ED2A6D"/>
    <w:rsid w:val="00ED3127"/>
    <w:rsid w:val="00EE2485"/>
    <w:rsid w:val="00EE55E9"/>
    <w:rsid w:val="00EF3391"/>
    <w:rsid w:val="00F02004"/>
    <w:rsid w:val="00F03557"/>
    <w:rsid w:val="00F10AD3"/>
    <w:rsid w:val="00F12725"/>
    <w:rsid w:val="00F433A5"/>
    <w:rsid w:val="00F71BBC"/>
    <w:rsid w:val="00F7461C"/>
    <w:rsid w:val="00F8378F"/>
    <w:rsid w:val="00F95857"/>
    <w:rsid w:val="00FA3FFD"/>
    <w:rsid w:val="00FD203E"/>
    <w:rsid w:val="00FE17D9"/>
    <w:rsid w:val="00FE37B3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4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5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0A6B"/>
    <w:rPr>
      <w:rFonts w:cs="Times New Roman"/>
      <w:sz w:val="2"/>
    </w:rPr>
  </w:style>
  <w:style w:type="table" w:styleId="TableGrid">
    <w:name w:val="Table Grid"/>
    <w:basedOn w:val="TableNormal"/>
    <w:uiPriority w:val="99"/>
    <w:rsid w:val="003240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Normal"/>
    <w:uiPriority w:val="99"/>
    <w:rsid w:val="00C31559"/>
    <w:pPr>
      <w:tabs>
        <w:tab w:val="right" w:pos="9204"/>
      </w:tabs>
    </w:pPr>
    <w:rPr>
      <w:sz w:val="28"/>
      <w:szCs w:val="20"/>
    </w:rPr>
  </w:style>
  <w:style w:type="paragraph" w:styleId="Header">
    <w:name w:val="header"/>
    <w:basedOn w:val="Normal"/>
    <w:link w:val="HeaderChar"/>
    <w:uiPriority w:val="99"/>
    <w:rsid w:val="00D773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0A6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7735A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8612A1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8612A1"/>
    <w:rPr>
      <w:rFonts w:ascii="Arial" w:hAnsi="Arial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3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4</Pages>
  <Words>777</Words>
  <Characters>4431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Главы района</dc:title>
  <dc:subject/>
  <dc:creator>User</dc:creator>
  <cp:keywords/>
  <dc:description/>
  <cp:lastModifiedBy>Org4</cp:lastModifiedBy>
  <cp:revision>5</cp:revision>
  <cp:lastPrinted>2019-05-30T23:12:00Z</cp:lastPrinted>
  <dcterms:created xsi:type="dcterms:W3CDTF">2019-05-30T23:25:00Z</dcterms:created>
  <dcterms:modified xsi:type="dcterms:W3CDTF">2019-06-05T05:34:00Z</dcterms:modified>
</cp:coreProperties>
</file>