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48" w:rsidRPr="00941E2F" w:rsidRDefault="00CF1D48" w:rsidP="0028325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1E2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F1D48" w:rsidRPr="00941E2F" w:rsidRDefault="00CF1D48" w:rsidP="0028325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1E2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F1D48" w:rsidRPr="00941E2F" w:rsidRDefault="00CF1D48" w:rsidP="0028325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F1D48" w:rsidRPr="00941E2F" w:rsidRDefault="00CF1D48" w:rsidP="0028325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1E2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F1D48" w:rsidRPr="00941E2F" w:rsidRDefault="00CF1D48" w:rsidP="0028325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CF1D48" w:rsidRPr="00941E2F" w:rsidRDefault="00CF1D48" w:rsidP="0028325C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20.06</w:t>
      </w:r>
      <w:r w:rsidRPr="00941E2F">
        <w:rPr>
          <w:rFonts w:ascii="Times New Roman" w:hAnsi="Times New Roman" w:cs="Times New Roman"/>
          <w:sz w:val="28"/>
          <w:szCs w:val="28"/>
          <w:u w:val="single"/>
        </w:rPr>
        <w:t xml:space="preserve">.2019    № </w:t>
      </w:r>
      <w:r>
        <w:rPr>
          <w:rFonts w:ascii="Times New Roman" w:hAnsi="Times New Roman" w:cs="Times New Roman"/>
          <w:sz w:val="28"/>
          <w:szCs w:val="28"/>
          <w:u w:val="single"/>
        </w:rPr>
        <w:t>146</w:t>
      </w:r>
      <w:r w:rsidRPr="00941E2F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CF1D48" w:rsidRPr="00941E2F" w:rsidRDefault="00CF1D48" w:rsidP="002832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941E2F">
        <w:rPr>
          <w:rFonts w:ascii="Times New Roman" w:hAnsi="Times New Roman" w:cs="Times New Roman"/>
          <w:sz w:val="28"/>
          <w:szCs w:val="28"/>
        </w:rPr>
        <w:t>п. Чегдомын</w:t>
      </w:r>
    </w:p>
    <w:p w:rsidR="00CF1D48" w:rsidRPr="0018390D" w:rsidRDefault="00CF1D48">
      <w:pPr>
        <w:rPr>
          <w:sz w:val="28"/>
          <w:szCs w:val="28"/>
        </w:rPr>
      </w:pPr>
    </w:p>
    <w:p w:rsidR="00CF1D48" w:rsidRPr="0018390D" w:rsidRDefault="00CF1D48" w:rsidP="005F58E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18390D">
        <w:rPr>
          <w:sz w:val="28"/>
          <w:szCs w:val="28"/>
        </w:rPr>
        <w:t xml:space="preserve">награждении медалью </w:t>
      </w:r>
      <w:r>
        <w:rPr>
          <w:sz w:val="28"/>
          <w:szCs w:val="28"/>
        </w:rPr>
        <w:t xml:space="preserve">главы Верхнебуреинского района </w:t>
      </w:r>
      <w:r w:rsidRPr="0018390D">
        <w:rPr>
          <w:sz w:val="28"/>
          <w:szCs w:val="28"/>
        </w:rPr>
        <w:t>«За отличные успехи в учении» выпускников 11 (12)-х классов общеобразовательных учреждений Верхнебуреинского муниципального района Хабаровского края</w:t>
      </w:r>
    </w:p>
    <w:p w:rsidR="00CF1D48" w:rsidRDefault="00CF1D48" w:rsidP="00E379C0">
      <w:pPr>
        <w:ind w:firstLine="708"/>
        <w:rPr>
          <w:sz w:val="28"/>
          <w:szCs w:val="28"/>
          <w:highlight w:val="yellow"/>
        </w:rPr>
      </w:pPr>
    </w:p>
    <w:p w:rsidR="00CF1D48" w:rsidRPr="0018390D" w:rsidRDefault="00CF1D48" w:rsidP="005F58E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8390D">
        <w:rPr>
          <w:sz w:val="28"/>
          <w:szCs w:val="28"/>
        </w:rPr>
        <w:t>На основании Положения о Медали «За отличные успехи в учении» утвержденного постановлением администрации Верхнебуреинского муниципального района от 14.05.2019г. № 256 «О формах поощрения администрации Верхнебуреинского муниципального района выпускников 11 (12)-х классов общеобразовательных учреждений района», в целях поощрен</w:t>
      </w:r>
      <w:r>
        <w:rPr>
          <w:sz w:val="28"/>
          <w:szCs w:val="28"/>
        </w:rPr>
        <w:t xml:space="preserve">ия и награждения выпускников 11 </w:t>
      </w:r>
      <w:r w:rsidRPr="0018390D">
        <w:rPr>
          <w:sz w:val="28"/>
          <w:szCs w:val="28"/>
        </w:rPr>
        <w:t>(12)-х классов общеобразовательных учреждений Верхнебуреинского муниципального района за отличную учебу, активное участие в олимпиадах, конкурсах, научных конференциях, на основании ходатайств руководителей общеобразовательных организаций</w:t>
      </w:r>
      <w:r>
        <w:rPr>
          <w:sz w:val="28"/>
          <w:szCs w:val="28"/>
        </w:rPr>
        <w:t>:</w:t>
      </w:r>
    </w:p>
    <w:p w:rsidR="00CF1D48" w:rsidRPr="0018390D" w:rsidRDefault="00CF1D48" w:rsidP="00083A18">
      <w:pPr>
        <w:ind w:firstLine="709"/>
        <w:jc w:val="both"/>
        <w:rPr>
          <w:sz w:val="28"/>
          <w:szCs w:val="28"/>
        </w:rPr>
      </w:pPr>
      <w:r w:rsidRPr="0018390D">
        <w:rPr>
          <w:sz w:val="28"/>
          <w:szCs w:val="28"/>
        </w:rPr>
        <w:t>1. Наградить медалью «За отличные успехи в учении» и ценным подарком выпускников 11 (12)-х классов общеобразовательных учреждений Верхнебуреинского муниципального района Хабаровского края, завершивших освоение образовательных программ среднего общего образования, успешно прошедших государственную итоговую аттестацию в основные сроки, имеющих итоговые отметки успеваемости «отлично» и не более двух отметок «хорошо» по всем предметам учебного плана, изучавшимся на ступени среднего (полного) общего образования:</w:t>
      </w:r>
    </w:p>
    <w:p w:rsidR="00CF1D48" w:rsidRPr="007277A1" w:rsidRDefault="00CF1D48" w:rsidP="005F58E9">
      <w:pPr>
        <w:tabs>
          <w:tab w:val="left" w:pos="1260"/>
        </w:tabs>
        <w:ind w:firstLine="708"/>
        <w:jc w:val="both"/>
        <w:rPr>
          <w:b/>
          <w:sz w:val="28"/>
          <w:szCs w:val="28"/>
        </w:rPr>
      </w:pPr>
      <w:r w:rsidRPr="007277A1">
        <w:rPr>
          <w:sz w:val="28"/>
          <w:szCs w:val="28"/>
        </w:rPr>
        <w:t>1.1.</w:t>
      </w:r>
      <w:r>
        <w:rPr>
          <w:b/>
          <w:sz w:val="28"/>
          <w:szCs w:val="28"/>
        </w:rPr>
        <w:tab/>
      </w:r>
      <w:r w:rsidRPr="005F58E9">
        <w:rPr>
          <w:b/>
          <w:sz w:val="28"/>
          <w:szCs w:val="28"/>
        </w:rPr>
        <w:t>Аникину Василину Александровну</w:t>
      </w:r>
      <w:r w:rsidRPr="007277A1">
        <w:rPr>
          <w:sz w:val="28"/>
          <w:szCs w:val="28"/>
        </w:rPr>
        <w:t>, выпускницу муниципального бюджетного общеобразовательного учреждения средней общеобразовательной школы № 11 им. А. А. Абрамова Новоургальского городского поселения Верхнебуреинского муниципального района Хабаровского края;</w:t>
      </w:r>
      <w:r w:rsidRPr="007277A1">
        <w:rPr>
          <w:b/>
          <w:sz w:val="28"/>
          <w:szCs w:val="28"/>
        </w:rPr>
        <w:t xml:space="preserve"> </w:t>
      </w:r>
    </w:p>
    <w:p w:rsidR="00CF1D48" w:rsidRPr="007277A1" w:rsidRDefault="00CF1D48" w:rsidP="00FB2E60">
      <w:pPr>
        <w:ind w:firstLine="708"/>
        <w:jc w:val="both"/>
        <w:rPr>
          <w:b/>
          <w:sz w:val="28"/>
          <w:szCs w:val="28"/>
        </w:rPr>
      </w:pPr>
      <w:r w:rsidRPr="007277A1">
        <w:rPr>
          <w:sz w:val="28"/>
          <w:szCs w:val="28"/>
        </w:rPr>
        <w:t>1.2.</w:t>
      </w:r>
      <w:r w:rsidRPr="007277A1">
        <w:rPr>
          <w:b/>
          <w:sz w:val="28"/>
          <w:szCs w:val="28"/>
        </w:rPr>
        <w:t xml:space="preserve"> </w:t>
      </w:r>
      <w:r w:rsidRPr="005F58E9">
        <w:rPr>
          <w:b/>
          <w:sz w:val="28"/>
          <w:szCs w:val="28"/>
        </w:rPr>
        <w:t>Воронцову Владлену Дмитриевну</w:t>
      </w:r>
      <w:r w:rsidRPr="007277A1">
        <w:rPr>
          <w:sz w:val="28"/>
          <w:szCs w:val="28"/>
        </w:rPr>
        <w:t>, выпускницу муниципального бюджетного общеобразовательного учреждения средней общеобразовательной школы № 11 им. А. А. Абрамова Новоургальского городского поселения Верхнебуреинского муниципального района Хабаровского края;</w:t>
      </w:r>
      <w:r w:rsidRPr="007277A1">
        <w:rPr>
          <w:b/>
          <w:sz w:val="28"/>
          <w:szCs w:val="28"/>
        </w:rPr>
        <w:t xml:space="preserve"> </w:t>
      </w:r>
    </w:p>
    <w:p w:rsidR="00CF1D48" w:rsidRPr="007277A1" w:rsidRDefault="00CF1D48" w:rsidP="00D43F29">
      <w:pPr>
        <w:ind w:firstLine="708"/>
        <w:jc w:val="both"/>
        <w:rPr>
          <w:b/>
          <w:sz w:val="28"/>
          <w:szCs w:val="28"/>
        </w:rPr>
      </w:pPr>
      <w:r w:rsidRPr="007277A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7277A1">
        <w:rPr>
          <w:sz w:val="28"/>
          <w:szCs w:val="28"/>
        </w:rPr>
        <w:t>.</w:t>
      </w:r>
      <w:r w:rsidRPr="007277A1">
        <w:rPr>
          <w:b/>
          <w:sz w:val="28"/>
          <w:szCs w:val="28"/>
        </w:rPr>
        <w:t xml:space="preserve"> </w:t>
      </w:r>
      <w:r w:rsidRPr="005F58E9">
        <w:rPr>
          <w:b/>
          <w:sz w:val="28"/>
          <w:szCs w:val="28"/>
        </w:rPr>
        <w:t>Гордееву Валерию Евгеньевну</w:t>
      </w:r>
      <w:r w:rsidRPr="007277A1">
        <w:rPr>
          <w:sz w:val="28"/>
          <w:szCs w:val="28"/>
        </w:rPr>
        <w:t>, выпускницу муниципального бюджетного общеобразовательного учреждения «Многопрофильного лицея» городского поселения «Рабочий поселок Чегдомын» Верхнебуреинского муниципального района Хабаровского края;</w:t>
      </w:r>
      <w:r w:rsidRPr="007277A1">
        <w:rPr>
          <w:b/>
          <w:sz w:val="28"/>
          <w:szCs w:val="28"/>
        </w:rPr>
        <w:t xml:space="preserve"> </w:t>
      </w:r>
    </w:p>
    <w:p w:rsidR="00CF1D48" w:rsidRPr="007277A1" w:rsidRDefault="00CF1D48" w:rsidP="005F58E9">
      <w:pPr>
        <w:tabs>
          <w:tab w:val="left" w:pos="1260"/>
        </w:tabs>
        <w:ind w:firstLine="708"/>
        <w:jc w:val="both"/>
        <w:rPr>
          <w:sz w:val="28"/>
          <w:szCs w:val="28"/>
        </w:rPr>
      </w:pPr>
      <w:r w:rsidRPr="007277A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7277A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F58E9">
        <w:rPr>
          <w:b/>
          <w:sz w:val="28"/>
          <w:szCs w:val="28"/>
        </w:rPr>
        <w:t>Дмитрушкову Анастасию Ивановну</w:t>
      </w:r>
      <w:r w:rsidRPr="007277A1">
        <w:rPr>
          <w:sz w:val="28"/>
          <w:szCs w:val="28"/>
        </w:rPr>
        <w:t>, выпускницу муниципального бюджетного общеобразовательного учреждения средней общеобразовательной школы № 10 городского поселения «Рабочий поселок Чегдомын» Верхнебуреинского муниципального района Хабаровского края;</w:t>
      </w:r>
    </w:p>
    <w:p w:rsidR="00CF1D48" w:rsidRPr="007277A1" w:rsidRDefault="00CF1D48" w:rsidP="005F58E9">
      <w:pPr>
        <w:tabs>
          <w:tab w:val="left" w:pos="1260"/>
        </w:tabs>
        <w:ind w:firstLine="708"/>
        <w:jc w:val="both"/>
        <w:rPr>
          <w:b/>
          <w:sz w:val="28"/>
          <w:szCs w:val="28"/>
        </w:rPr>
      </w:pPr>
      <w:r w:rsidRPr="007277A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7277A1">
        <w:rPr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5F58E9">
        <w:rPr>
          <w:b/>
          <w:sz w:val="28"/>
          <w:szCs w:val="28"/>
        </w:rPr>
        <w:t>Князеву Полину Сергеевну</w:t>
      </w:r>
      <w:r w:rsidRPr="007277A1">
        <w:rPr>
          <w:sz w:val="28"/>
          <w:szCs w:val="28"/>
        </w:rPr>
        <w:t>, выпускницу муниципального бюджетного общеобразовательного учреждения «Многопрофильного лицея» городского поселения «Рабочий поселок Чегдомын» Верхнебуреинского муниципального района Хабаровского края;</w:t>
      </w:r>
      <w:r w:rsidRPr="007277A1">
        <w:rPr>
          <w:b/>
          <w:sz w:val="28"/>
          <w:szCs w:val="28"/>
        </w:rPr>
        <w:t xml:space="preserve"> </w:t>
      </w:r>
    </w:p>
    <w:p w:rsidR="00CF1D48" w:rsidRPr="007277A1" w:rsidRDefault="00CF1D48" w:rsidP="005F58E9">
      <w:pPr>
        <w:tabs>
          <w:tab w:val="left" w:pos="1260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1.6</w:t>
      </w:r>
      <w:r w:rsidRPr="007277A1">
        <w:rPr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5F58E9">
        <w:rPr>
          <w:b/>
          <w:sz w:val="28"/>
          <w:szCs w:val="28"/>
        </w:rPr>
        <w:t>Кремезных Анну Евгеньевну</w:t>
      </w:r>
      <w:r w:rsidRPr="007277A1">
        <w:rPr>
          <w:sz w:val="28"/>
          <w:szCs w:val="28"/>
        </w:rPr>
        <w:t>, выпускницу муниципального бюджетного общеобразовательного учреждения средней общеобразовательной школы № 22 им. С.Н. Пальчука сельского поселения «Поселок Этыркэн» Верхнебуреинского муниципального района Хабаровского края;</w:t>
      </w:r>
      <w:r w:rsidRPr="007277A1">
        <w:rPr>
          <w:b/>
          <w:sz w:val="28"/>
          <w:szCs w:val="28"/>
        </w:rPr>
        <w:t xml:space="preserve"> </w:t>
      </w:r>
    </w:p>
    <w:p w:rsidR="00CF1D48" w:rsidRPr="007277A1" w:rsidRDefault="00CF1D48" w:rsidP="005F58E9">
      <w:pPr>
        <w:tabs>
          <w:tab w:val="left" w:pos="1260"/>
        </w:tabs>
        <w:ind w:firstLine="708"/>
        <w:jc w:val="both"/>
        <w:rPr>
          <w:b/>
          <w:sz w:val="28"/>
          <w:szCs w:val="28"/>
        </w:rPr>
      </w:pPr>
      <w:r w:rsidRPr="007277A1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7277A1">
        <w:rPr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5F58E9">
        <w:rPr>
          <w:b/>
          <w:sz w:val="28"/>
          <w:szCs w:val="28"/>
        </w:rPr>
        <w:t>Носову Кристину Алексеевну</w:t>
      </w:r>
      <w:r w:rsidRPr="007277A1">
        <w:rPr>
          <w:sz w:val="28"/>
          <w:szCs w:val="28"/>
        </w:rPr>
        <w:t>, выпускницу муниципального бюджетного общеобразовательного учреждения «Многопрофильного лицея» городского поселения «Рабочий поселок Чегдомын» Верхнебуреинского муниципального района Хабаровского края;</w:t>
      </w:r>
      <w:r w:rsidRPr="007277A1">
        <w:rPr>
          <w:b/>
          <w:sz w:val="28"/>
          <w:szCs w:val="28"/>
        </w:rPr>
        <w:t xml:space="preserve"> </w:t>
      </w:r>
    </w:p>
    <w:p w:rsidR="00CF1D48" w:rsidRPr="007277A1" w:rsidRDefault="00CF1D48" w:rsidP="005004AD">
      <w:pPr>
        <w:ind w:firstLine="708"/>
        <w:jc w:val="both"/>
        <w:rPr>
          <w:b/>
          <w:sz w:val="28"/>
          <w:szCs w:val="28"/>
        </w:rPr>
      </w:pPr>
      <w:r w:rsidRPr="007277A1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7277A1">
        <w:rPr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5F58E9">
        <w:rPr>
          <w:b/>
          <w:sz w:val="28"/>
          <w:szCs w:val="28"/>
        </w:rPr>
        <w:t>Сула Бориса Алексеевича</w:t>
      </w:r>
      <w:r w:rsidRPr="007277A1">
        <w:rPr>
          <w:sz w:val="28"/>
          <w:szCs w:val="28"/>
        </w:rPr>
        <w:t>, выпускника муниципального бюджетного общеобразовательного учреждения средней общеобразовательной школы № 11 им. А. А. Абрамова Новоургальского  городского поселения Верхнебуреинского муниципального района Хабаровского края;</w:t>
      </w:r>
      <w:r w:rsidRPr="007277A1">
        <w:rPr>
          <w:b/>
          <w:sz w:val="28"/>
          <w:szCs w:val="28"/>
        </w:rPr>
        <w:t xml:space="preserve"> </w:t>
      </w:r>
    </w:p>
    <w:p w:rsidR="00CF1D48" w:rsidRPr="007277A1" w:rsidRDefault="00CF1D48" w:rsidP="00FC3243">
      <w:pPr>
        <w:ind w:firstLine="708"/>
        <w:jc w:val="both"/>
        <w:rPr>
          <w:b/>
          <w:sz w:val="28"/>
          <w:szCs w:val="28"/>
        </w:rPr>
      </w:pPr>
      <w:r w:rsidRPr="007277A1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7277A1">
        <w:rPr>
          <w:sz w:val="28"/>
          <w:szCs w:val="28"/>
        </w:rPr>
        <w:t>.</w:t>
      </w:r>
      <w:r w:rsidRPr="007277A1">
        <w:rPr>
          <w:b/>
          <w:sz w:val="28"/>
          <w:szCs w:val="28"/>
        </w:rPr>
        <w:t xml:space="preserve"> </w:t>
      </w:r>
      <w:r w:rsidRPr="005F58E9">
        <w:rPr>
          <w:b/>
          <w:sz w:val="28"/>
          <w:szCs w:val="28"/>
        </w:rPr>
        <w:t>Худякову Олесю Александровну</w:t>
      </w:r>
      <w:r w:rsidRPr="007277A1">
        <w:rPr>
          <w:sz w:val="28"/>
          <w:szCs w:val="28"/>
        </w:rPr>
        <w:t>, выпускницу муниципального бюджетного общеобразовательного учреждения средней общеобразовательной школы № 11 им. А. А. Абрамова Новоургальского  городского поселения Верхнебуреинского муниципального района Хабаровского края;</w:t>
      </w:r>
      <w:r w:rsidRPr="007277A1">
        <w:rPr>
          <w:b/>
          <w:sz w:val="28"/>
          <w:szCs w:val="28"/>
        </w:rPr>
        <w:t xml:space="preserve"> </w:t>
      </w:r>
    </w:p>
    <w:p w:rsidR="00CF1D48" w:rsidRPr="007277A1" w:rsidRDefault="00CF1D48" w:rsidP="00FC3243">
      <w:pPr>
        <w:ind w:firstLine="708"/>
        <w:jc w:val="both"/>
        <w:rPr>
          <w:b/>
          <w:sz w:val="28"/>
          <w:szCs w:val="28"/>
        </w:rPr>
      </w:pPr>
      <w:r w:rsidRPr="007277A1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7277A1">
        <w:rPr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5F58E9">
        <w:rPr>
          <w:b/>
          <w:sz w:val="28"/>
          <w:szCs w:val="28"/>
        </w:rPr>
        <w:t>Щебетун Елену Сергеевну</w:t>
      </w:r>
      <w:r w:rsidRPr="007277A1">
        <w:rPr>
          <w:sz w:val="28"/>
          <w:szCs w:val="28"/>
        </w:rPr>
        <w:t>, выпускницу муниципального бюджетного общеобразовательного учреждения средней общеобразовательной школы № 11 им. А. А. Абрамова Новоургальского  городского поселения Верхнебуреинского муниципального района Хабаровского края;</w:t>
      </w:r>
      <w:r w:rsidRPr="007277A1">
        <w:rPr>
          <w:b/>
          <w:sz w:val="28"/>
          <w:szCs w:val="28"/>
        </w:rPr>
        <w:t xml:space="preserve"> </w:t>
      </w:r>
    </w:p>
    <w:p w:rsidR="00CF1D48" w:rsidRPr="00A778B3" w:rsidRDefault="00CF1D48" w:rsidP="00FC3243">
      <w:pPr>
        <w:ind w:firstLine="708"/>
        <w:jc w:val="both"/>
        <w:rPr>
          <w:sz w:val="28"/>
          <w:szCs w:val="28"/>
        </w:rPr>
      </w:pPr>
      <w:r w:rsidRPr="007277A1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7277A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F58E9">
        <w:rPr>
          <w:b/>
          <w:sz w:val="28"/>
          <w:szCs w:val="28"/>
        </w:rPr>
        <w:t>Юрчук Анну Михайловну</w:t>
      </w:r>
      <w:r w:rsidRPr="007277A1">
        <w:rPr>
          <w:sz w:val="28"/>
          <w:szCs w:val="28"/>
        </w:rPr>
        <w:t>, выпускницу муниципального бюджетного общеобразовательного учреждения средней общеобразовательной школы № 9 сельского поселения «Поселок Софийск» Верхнебуреинского муниципального района Хабаровского края.</w:t>
      </w:r>
    </w:p>
    <w:p w:rsidR="00CF1D48" w:rsidRPr="00A778B3" w:rsidRDefault="00CF1D48" w:rsidP="00402A87">
      <w:pPr>
        <w:ind w:firstLine="709"/>
        <w:jc w:val="both"/>
        <w:rPr>
          <w:sz w:val="28"/>
          <w:szCs w:val="28"/>
        </w:rPr>
      </w:pPr>
      <w:r w:rsidRPr="00A778B3">
        <w:rPr>
          <w:sz w:val="28"/>
          <w:szCs w:val="28"/>
        </w:rPr>
        <w:t xml:space="preserve">2. Контроль  за исполнением </w:t>
      </w:r>
      <w:r>
        <w:rPr>
          <w:sz w:val="28"/>
          <w:szCs w:val="28"/>
        </w:rPr>
        <w:t xml:space="preserve">настоящего </w:t>
      </w:r>
      <w:r w:rsidRPr="00A778B3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возложить на управляющего делами администрации района Федоренко Н.А.</w:t>
      </w:r>
      <w:r w:rsidRPr="00A778B3">
        <w:rPr>
          <w:sz w:val="28"/>
          <w:szCs w:val="28"/>
        </w:rPr>
        <w:t xml:space="preserve"> </w:t>
      </w:r>
    </w:p>
    <w:p w:rsidR="00CF1D48" w:rsidRPr="0018390D" w:rsidRDefault="00CF1D48" w:rsidP="00402A87">
      <w:pPr>
        <w:ind w:firstLine="708"/>
        <w:jc w:val="both"/>
        <w:rPr>
          <w:sz w:val="28"/>
          <w:szCs w:val="28"/>
        </w:rPr>
      </w:pPr>
      <w:r w:rsidRPr="00A778B3">
        <w:rPr>
          <w:sz w:val="28"/>
          <w:szCs w:val="28"/>
        </w:rPr>
        <w:t>3. Настоящее распоряжение вступает в силу со дня его подписания.</w:t>
      </w:r>
    </w:p>
    <w:p w:rsidR="00CF1D48" w:rsidRPr="0018390D" w:rsidRDefault="00CF1D48" w:rsidP="00402A87">
      <w:pPr>
        <w:rPr>
          <w:sz w:val="28"/>
          <w:szCs w:val="28"/>
        </w:rPr>
      </w:pPr>
    </w:p>
    <w:p w:rsidR="00CF1D48" w:rsidRDefault="00CF1D48" w:rsidP="00402A87">
      <w:pPr>
        <w:rPr>
          <w:sz w:val="28"/>
          <w:szCs w:val="28"/>
        </w:rPr>
      </w:pPr>
    </w:p>
    <w:p w:rsidR="00CF1D48" w:rsidRPr="0018390D" w:rsidRDefault="00CF1D48" w:rsidP="00402A87">
      <w:pPr>
        <w:rPr>
          <w:sz w:val="28"/>
          <w:szCs w:val="28"/>
        </w:rPr>
      </w:pPr>
    </w:p>
    <w:p w:rsidR="00CF1D48" w:rsidRPr="0018390D" w:rsidRDefault="00CF1D48" w:rsidP="00402A87">
      <w:pPr>
        <w:widowControl w:val="0"/>
        <w:shd w:val="clear" w:color="auto" w:fill="FFFFFF"/>
        <w:rPr>
          <w:sz w:val="28"/>
          <w:szCs w:val="28"/>
        </w:rPr>
      </w:pPr>
      <w:r w:rsidRPr="0018390D">
        <w:rPr>
          <w:sz w:val="28"/>
          <w:szCs w:val="28"/>
        </w:rPr>
        <w:t xml:space="preserve">Глава района                  </w:t>
      </w:r>
      <w:r w:rsidRPr="0018390D">
        <w:rPr>
          <w:sz w:val="28"/>
          <w:szCs w:val="28"/>
        </w:rPr>
        <w:tab/>
      </w:r>
      <w:r w:rsidRPr="0018390D">
        <w:rPr>
          <w:sz w:val="28"/>
          <w:szCs w:val="28"/>
        </w:rPr>
        <w:tab/>
      </w:r>
      <w:r w:rsidRPr="0018390D">
        <w:rPr>
          <w:sz w:val="28"/>
          <w:szCs w:val="28"/>
        </w:rPr>
        <w:tab/>
      </w:r>
      <w:r w:rsidRPr="0018390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18390D">
        <w:rPr>
          <w:sz w:val="28"/>
          <w:szCs w:val="28"/>
        </w:rPr>
        <w:t>А.М. Маслов</w:t>
      </w:r>
    </w:p>
    <w:p w:rsidR="00CF1D48" w:rsidRPr="0018390D" w:rsidRDefault="00CF1D48" w:rsidP="00402A87">
      <w:pPr>
        <w:ind w:firstLine="708"/>
        <w:jc w:val="both"/>
        <w:rPr>
          <w:sz w:val="28"/>
          <w:szCs w:val="28"/>
        </w:rPr>
      </w:pPr>
    </w:p>
    <w:sectPr w:rsidR="00CF1D48" w:rsidRPr="0018390D" w:rsidSect="005F58E9">
      <w:headerReference w:type="even" r:id="rId7"/>
      <w:headerReference w:type="default" r:id="rId8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D48" w:rsidRDefault="00CF1D48">
      <w:r>
        <w:separator/>
      </w:r>
    </w:p>
  </w:endnote>
  <w:endnote w:type="continuationSeparator" w:id="0">
    <w:p w:rsidR="00CF1D48" w:rsidRDefault="00CF1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D48" w:rsidRDefault="00CF1D48">
      <w:r>
        <w:separator/>
      </w:r>
    </w:p>
  </w:footnote>
  <w:footnote w:type="continuationSeparator" w:id="0">
    <w:p w:rsidR="00CF1D48" w:rsidRDefault="00CF1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D48" w:rsidRDefault="00CF1D48" w:rsidP="004C4B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1D48" w:rsidRDefault="00CF1D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D48" w:rsidRDefault="00CF1D48" w:rsidP="004C4B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F1D48" w:rsidRDefault="00CF1D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855AA"/>
    <w:multiLevelType w:val="hybridMultilevel"/>
    <w:tmpl w:val="DEE2F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5E1638"/>
    <w:multiLevelType w:val="hybridMultilevel"/>
    <w:tmpl w:val="46DE2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2B04F66"/>
    <w:multiLevelType w:val="hybridMultilevel"/>
    <w:tmpl w:val="76147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FC0FFE"/>
    <w:multiLevelType w:val="hybridMultilevel"/>
    <w:tmpl w:val="DF94A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250"/>
    <w:rsid w:val="00006250"/>
    <w:rsid w:val="000062C2"/>
    <w:rsid w:val="000176DE"/>
    <w:rsid w:val="00033646"/>
    <w:rsid w:val="00034B43"/>
    <w:rsid w:val="0003506D"/>
    <w:rsid w:val="00046C5B"/>
    <w:rsid w:val="0005786B"/>
    <w:rsid w:val="00074620"/>
    <w:rsid w:val="00074735"/>
    <w:rsid w:val="00081149"/>
    <w:rsid w:val="00083A18"/>
    <w:rsid w:val="00091A56"/>
    <w:rsid w:val="00095150"/>
    <w:rsid w:val="000A107F"/>
    <w:rsid w:val="000B3BE6"/>
    <w:rsid w:val="000F3888"/>
    <w:rsid w:val="001034E0"/>
    <w:rsid w:val="00107774"/>
    <w:rsid w:val="001122EC"/>
    <w:rsid w:val="00121FC5"/>
    <w:rsid w:val="001338CF"/>
    <w:rsid w:val="001460EF"/>
    <w:rsid w:val="0018390D"/>
    <w:rsid w:val="00187F02"/>
    <w:rsid w:val="00192756"/>
    <w:rsid w:val="001A5B23"/>
    <w:rsid w:val="001B59E6"/>
    <w:rsid w:val="001C59BC"/>
    <w:rsid w:val="00277014"/>
    <w:rsid w:val="0028325C"/>
    <w:rsid w:val="002A0F0F"/>
    <w:rsid w:val="002A5268"/>
    <w:rsid w:val="002C5661"/>
    <w:rsid w:val="002E1AAC"/>
    <w:rsid w:val="002E45F2"/>
    <w:rsid w:val="002F276A"/>
    <w:rsid w:val="00310C9B"/>
    <w:rsid w:val="00316505"/>
    <w:rsid w:val="003247B1"/>
    <w:rsid w:val="0033431B"/>
    <w:rsid w:val="00336024"/>
    <w:rsid w:val="003466DB"/>
    <w:rsid w:val="00356D88"/>
    <w:rsid w:val="003E5201"/>
    <w:rsid w:val="003E70A8"/>
    <w:rsid w:val="00401624"/>
    <w:rsid w:val="00402A87"/>
    <w:rsid w:val="00420CE9"/>
    <w:rsid w:val="00464FC5"/>
    <w:rsid w:val="00465C1A"/>
    <w:rsid w:val="00470E45"/>
    <w:rsid w:val="004726BA"/>
    <w:rsid w:val="004B2305"/>
    <w:rsid w:val="004C4BDE"/>
    <w:rsid w:val="004E41BA"/>
    <w:rsid w:val="004F651E"/>
    <w:rsid w:val="005004AD"/>
    <w:rsid w:val="00535302"/>
    <w:rsid w:val="00544034"/>
    <w:rsid w:val="005748FC"/>
    <w:rsid w:val="005A148F"/>
    <w:rsid w:val="005D1A3E"/>
    <w:rsid w:val="005F58E9"/>
    <w:rsid w:val="005F7DE3"/>
    <w:rsid w:val="006174FE"/>
    <w:rsid w:val="006359FF"/>
    <w:rsid w:val="00646789"/>
    <w:rsid w:val="00697775"/>
    <w:rsid w:val="006B6952"/>
    <w:rsid w:val="006D481A"/>
    <w:rsid w:val="006F0E45"/>
    <w:rsid w:val="006F46C4"/>
    <w:rsid w:val="006F7455"/>
    <w:rsid w:val="007277A1"/>
    <w:rsid w:val="00733254"/>
    <w:rsid w:val="00744CB0"/>
    <w:rsid w:val="00747D45"/>
    <w:rsid w:val="007C5E01"/>
    <w:rsid w:val="007F7827"/>
    <w:rsid w:val="0086268A"/>
    <w:rsid w:val="0086476C"/>
    <w:rsid w:val="00883BF1"/>
    <w:rsid w:val="008E1543"/>
    <w:rsid w:val="008F6A10"/>
    <w:rsid w:val="00941E2F"/>
    <w:rsid w:val="00950781"/>
    <w:rsid w:val="00951ABA"/>
    <w:rsid w:val="00973A0F"/>
    <w:rsid w:val="009A4B6F"/>
    <w:rsid w:val="009B0E67"/>
    <w:rsid w:val="009C0D7F"/>
    <w:rsid w:val="00A20814"/>
    <w:rsid w:val="00A254DD"/>
    <w:rsid w:val="00A27418"/>
    <w:rsid w:val="00A645D7"/>
    <w:rsid w:val="00A756DC"/>
    <w:rsid w:val="00A778B3"/>
    <w:rsid w:val="00A80CA6"/>
    <w:rsid w:val="00A825F8"/>
    <w:rsid w:val="00AC1801"/>
    <w:rsid w:val="00AC236F"/>
    <w:rsid w:val="00B1038F"/>
    <w:rsid w:val="00B20613"/>
    <w:rsid w:val="00B63AE6"/>
    <w:rsid w:val="00B95D37"/>
    <w:rsid w:val="00BB4889"/>
    <w:rsid w:val="00BD3686"/>
    <w:rsid w:val="00BF00B0"/>
    <w:rsid w:val="00C2151F"/>
    <w:rsid w:val="00C318F9"/>
    <w:rsid w:val="00C807BA"/>
    <w:rsid w:val="00C83AEA"/>
    <w:rsid w:val="00CA0A16"/>
    <w:rsid w:val="00CA6466"/>
    <w:rsid w:val="00CD39A5"/>
    <w:rsid w:val="00CE7886"/>
    <w:rsid w:val="00CF1D48"/>
    <w:rsid w:val="00D06308"/>
    <w:rsid w:val="00D24DC2"/>
    <w:rsid w:val="00D4369D"/>
    <w:rsid w:val="00D43F29"/>
    <w:rsid w:val="00D85E7E"/>
    <w:rsid w:val="00DC2AD1"/>
    <w:rsid w:val="00DC773F"/>
    <w:rsid w:val="00DD22AD"/>
    <w:rsid w:val="00DE7A9B"/>
    <w:rsid w:val="00E045E6"/>
    <w:rsid w:val="00E0655C"/>
    <w:rsid w:val="00E07690"/>
    <w:rsid w:val="00E379C0"/>
    <w:rsid w:val="00E7150D"/>
    <w:rsid w:val="00E77C6B"/>
    <w:rsid w:val="00EA6AD4"/>
    <w:rsid w:val="00EB5A5A"/>
    <w:rsid w:val="00ED4EB5"/>
    <w:rsid w:val="00EF7CB0"/>
    <w:rsid w:val="00F124E3"/>
    <w:rsid w:val="00F3781D"/>
    <w:rsid w:val="00F403F0"/>
    <w:rsid w:val="00F40B3F"/>
    <w:rsid w:val="00F4637E"/>
    <w:rsid w:val="00F551B5"/>
    <w:rsid w:val="00F6286A"/>
    <w:rsid w:val="00FA64A6"/>
    <w:rsid w:val="00FB2E60"/>
    <w:rsid w:val="00FC0703"/>
    <w:rsid w:val="00FC0AB1"/>
    <w:rsid w:val="00FC2167"/>
    <w:rsid w:val="00FC3243"/>
    <w:rsid w:val="00FD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5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6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a">
    <w:name w:val="Знак"/>
    <w:basedOn w:val="Normal"/>
    <w:uiPriority w:val="99"/>
    <w:rsid w:val="006467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467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77014"/>
    <w:rPr>
      <w:rFonts w:ascii="Calibri" w:hAnsi="Calibri"/>
    </w:rPr>
  </w:style>
  <w:style w:type="paragraph" w:styleId="Header">
    <w:name w:val="header"/>
    <w:basedOn w:val="Normal"/>
    <w:link w:val="HeaderChar"/>
    <w:uiPriority w:val="99"/>
    <w:rsid w:val="005F58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F58E9"/>
    <w:rPr>
      <w:rFonts w:cs="Times New Roman"/>
    </w:rPr>
  </w:style>
  <w:style w:type="paragraph" w:customStyle="1" w:styleId="ConsPlusNormal">
    <w:name w:val="ConsPlusNormal"/>
    <w:uiPriority w:val="99"/>
    <w:rsid w:val="0028325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659</Words>
  <Characters>3761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Верхнебуреинского муниципального района Хабаровского края</dc:title>
  <dc:subject/>
  <dc:creator>User</dc:creator>
  <cp:keywords/>
  <dc:description/>
  <cp:lastModifiedBy>Org4</cp:lastModifiedBy>
  <cp:revision>34</cp:revision>
  <cp:lastPrinted>2019-06-19T06:19:00Z</cp:lastPrinted>
  <dcterms:created xsi:type="dcterms:W3CDTF">2019-06-03T01:31:00Z</dcterms:created>
  <dcterms:modified xsi:type="dcterms:W3CDTF">2019-06-20T05:10:00Z</dcterms:modified>
</cp:coreProperties>
</file>