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6E7" w:rsidRPr="00A739A1" w:rsidRDefault="00CB66E7" w:rsidP="00A739A1">
      <w:pPr>
        <w:pStyle w:val="ConsPlusNormal"/>
        <w:jc w:val="center"/>
        <w:outlineLvl w:val="0"/>
        <w:rPr>
          <w:rFonts w:ascii="Times New Roman" w:hAnsi="Times New Roman" w:cs="Times New Roman"/>
          <w:sz w:val="28"/>
          <w:szCs w:val="28"/>
        </w:rPr>
      </w:pPr>
      <w:r w:rsidRPr="00A739A1">
        <w:rPr>
          <w:rFonts w:ascii="Times New Roman" w:hAnsi="Times New Roman" w:cs="Times New Roman"/>
          <w:sz w:val="28"/>
          <w:szCs w:val="28"/>
        </w:rPr>
        <w:t>Администрация</w:t>
      </w:r>
    </w:p>
    <w:p w:rsidR="00CB66E7" w:rsidRPr="00A739A1" w:rsidRDefault="00CB66E7" w:rsidP="00A739A1">
      <w:pPr>
        <w:pStyle w:val="ConsPlusNormal"/>
        <w:jc w:val="center"/>
        <w:outlineLvl w:val="0"/>
        <w:rPr>
          <w:rFonts w:ascii="Times New Roman" w:hAnsi="Times New Roman" w:cs="Times New Roman"/>
          <w:sz w:val="28"/>
          <w:szCs w:val="28"/>
        </w:rPr>
      </w:pPr>
      <w:r w:rsidRPr="00A739A1">
        <w:rPr>
          <w:rFonts w:ascii="Times New Roman" w:hAnsi="Times New Roman" w:cs="Times New Roman"/>
          <w:sz w:val="28"/>
          <w:szCs w:val="28"/>
        </w:rPr>
        <w:t>Верхнебуреинского муниципального района</w:t>
      </w:r>
    </w:p>
    <w:p w:rsidR="00CB66E7" w:rsidRPr="00A739A1" w:rsidRDefault="00CB66E7" w:rsidP="00A739A1">
      <w:pPr>
        <w:pStyle w:val="ConsPlusNormal"/>
        <w:jc w:val="center"/>
        <w:outlineLvl w:val="0"/>
        <w:rPr>
          <w:rFonts w:ascii="Times New Roman" w:hAnsi="Times New Roman" w:cs="Times New Roman"/>
          <w:sz w:val="28"/>
          <w:szCs w:val="28"/>
        </w:rPr>
      </w:pPr>
    </w:p>
    <w:p w:rsidR="00CB66E7" w:rsidRPr="00A739A1" w:rsidRDefault="00CB66E7" w:rsidP="00A739A1">
      <w:pPr>
        <w:pStyle w:val="ConsPlusNormal"/>
        <w:jc w:val="center"/>
        <w:outlineLvl w:val="0"/>
        <w:rPr>
          <w:rFonts w:ascii="Times New Roman" w:hAnsi="Times New Roman" w:cs="Times New Roman"/>
          <w:sz w:val="28"/>
          <w:szCs w:val="28"/>
        </w:rPr>
      </w:pPr>
      <w:r w:rsidRPr="00A739A1">
        <w:rPr>
          <w:rFonts w:ascii="Times New Roman" w:hAnsi="Times New Roman" w:cs="Times New Roman"/>
          <w:sz w:val="28"/>
          <w:szCs w:val="28"/>
        </w:rPr>
        <w:t>ПОСТАНОВЛЕНИЕ</w:t>
      </w:r>
    </w:p>
    <w:p w:rsidR="00CB66E7" w:rsidRPr="00A739A1" w:rsidRDefault="00CB66E7" w:rsidP="00A739A1">
      <w:pPr>
        <w:pStyle w:val="ConsPlusNormal"/>
        <w:jc w:val="center"/>
        <w:outlineLvl w:val="0"/>
        <w:rPr>
          <w:rFonts w:ascii="Times New Roman" w:hAnsi="Times New Roman" w:cs="Times New Roman"/>
          <w:sz w:val="28"/>
          <w:szCs w:val="28"/>
        </w:rPr>
      </w:pPr>
    </w:p>
    <w:p w:rsidR="00CB66E7" w:rsidRPr="00A739A1" w:rsidRDefault="00CB66E7" w:rsidP="00A739A1">
      <w:pPr>
        <w:pStyle w:val="ConsPlusNormal"/>
        <w:jc w:val="center"/>
        <w:outlineLvl w:val="0"/>
        <w:rPr>
          <w:rFonts w:ascii="Times New Roman" w:hAnsi="Times New Roman" w:cs="Times New Roman"/>
          <w:sz w:val="28"/>
          <w:szCs w:val="28"/>
          <w:u w:val="single"/>
        </w:rPr>
      </w:pPr>
    </w:p>
    <w:p w:rsidR="00CB66E7" w:rsidRPr="00A739A1" w:rsidRDefault="00CB66E7" w:rsidP="00A739A1">
      <w:pPr>
        <w:pStyle w:val="ConsPlusNormal"/>
        <w:ind w:firstLine="0"/>
        <w:outlineLvl w:val="0"/>
        <w:rPr>
          <w:rFonts w:ascii="Times New Roman" w:hAnsi="Times New Roman" w:cs="Times New Roman"/>
          <w:sz w:val="28"/>
          <w:szCs w:val="28"/>
          <w:u w:val="single"/>
        </w:rPr>
      </w:pPr>
      <w:r>
        <w:rPr>
          <w:rFonts w:ascii="Times New Roman" w:hAnsi="Times New Roman" w:cs="Times New Roman"/>
          <w:sz w:val="28"/>
          <w:szCs w:val="28"/>
          <w:u w:val="single"/>
        </w:rPr>
        <w:t>20</w:t>
      </w:r>
      <w:r w:rsidRPr="00A739A1">
        <w:rPr>
          <w:rFonts w:ascii="Times New Roman" w:hAnsi="Times New Roman" w:cs="Times New Roman"/>
          <w:sz w:val="28"/>
          <w:szCs w:val="28"/>
          <w:u w:val="single"/>
        </w:rPr>
        <w:t xml:space="preserve">.06.2019    № </w:t>
      </w:r>
      <w:r>
        <w:rPr>
          <w:rFonts w:ascii="Times New Roman" w:hAnsi="Times New Roman" w:cs="Times New Roman"/>
          <w:sz w:val="28"/>
          <w:szCs w:val="28"/>
          <w:u w:val="single"/>
        </w:rPr>
        <w:t>336</w:t>
      </w:r>
    </w:p>
    <w:p w:rsidR="00CB66E7" w:rsidRPr="00A739A1" w:rsidRDefault="00CB66E7" w:rsidP="00A739A1">
      <w:pPr>
        <w:pStyle w:val="ConsPlusNormal"/>
        <w:ind w:firstLine="0"/>
        <w:outlineLvl w:val="0"/>
        <w:rPr>
          <w:rFonts w:ascii="Times New Roman" w:hAnsi="Times New Roman" w:cs="Times New Roman"/>
          <w:sz w:val="28"/>
          <w:szCs w:val="28"/>
        </w:rPr>
      </w:pPr>
      <w:r w:rsidRPr="00A739A1">
        <w:rPr>
          <w:rFonts w:ascii="Times New Roman" w:hAnsi="Times New Roman" w:cs="Times New Roman"/>
          <w:sz w:val="28"/>
          <w:szCs w:val="28"/>
        </w:rPr>
        <w:t>п. Чегдомын</w:t>
      </w:r>
    </w:p>
    <w:p w:rsidR="00CB66E7" w:rsidRPr="00A739A1" w:rsidRDefault="00CB66E7" w:rsidP="00A739A1">
      <w:pPr>
        <w:widowControl w:val="0"/>
        <w:jc w:val="both"/>
        <w:rPr>
          <w:sz w:val="28"/>
          <w:szCs w:val="28"/>
        </w:rPr>
      </w:pPr>
    </w:p>
    <w:p w:rsidR="00CB66E7" w:rsidRPr="00D57837" w:rsidRDefault="00CB66E7" w:rsidP="001E4915">
      <w:pPr>
        <w:widowControl w:val="0"/>
        <w:tabs>
          <w:tab w:val="left" w:pos="7797"/>
        </w:tabs>
        <w:spacing w:line="240" w:lineRule="exact"/>
        <w:ind w:right="-2"/>
        <w:jc w:val="both"/>
        <w:rPr>
          <w:sz w:val="28"/>
          <w:szCs w:val="28"/>
        </w:rPr>
      </w:pPr>
      <w:r w:rsidRPr="00D57837">
        <w:rPr>
          <w:sz w:val="28"/>
          <w:szCs w:val="28"/>
        </w:rPr>
        <w:t>О состоянии защиты населения и территории Верхнебуреинского муниципального района от чрезвычайных ситуаций природного и техногенного характера</w:t>
      </w:r>
    </w:p>
    <w:p w:rsidR="00CB66E7" w:rsidRPr="00D57837" w:rsidRDefault="00CB66E7" w:rsidP="00661189">
      <w:pPr>
        <w:widowControl w:val="0"/>
        <w:tabs>
          <w:tab w:val="left" w:pos="1080"/>
        </w:tabs>
        <w:ind w:firstLine="709"/>
        <w:jc w:val="both"/>
        <w:rPr>
          <w:sz w:val="28"/>
        </w:rPr>
      </w:pPr>
    </w:p>
    <w:p w:rsidR="00CB66E7" w:rsidRPr="0025068E" w:rsidRDefault="00CB66E7" w:rsidP="00661189">
      <w:pPr>
        <w:pStyle w:val="ConsPlusNormal"/>
        <w:tabs>
          <w:tab w:val="left" w:pos="1080"/>
        </w:tabs>
        <w:suppressAutoHyphens w:val="0"/>
        <w:ind w:firstLine="709"/>
        <w:jc w:val="both"/>
        <w:rPr>
          <w:rFonts w:ascii="Times New Roman" w:hAnsi="Times New Roman" w:cs="Times New Roman"/>
          <w:sz w:val="28"/>
          <w:szCs w:val="28"/>
        </w:rPr>
      </w:pPr>
      <w:r w:rsidRPr="0025068E">
        <w:rPr>
          <w:rFonts w:ascii="Times New Roman" w:hAnsi="Times New Roman" w:cs="Times New Roman"/>
          <w:sz w:val="28"/>
          <w:szCs w:val="28"/>
        </w:rPr>
        <w:t>В 2018 - 2019 годах деятельность администрации Верхнебуреинского муниципального района, городских и сельских поселений, предприятий и учреждений была направлена на обеспечение готовности органов управления и сил Верхнебуреинского звена Хабаровской территориальной подсистемы единой государственной системы предупреждения и ликвидации чрезвычайных ситуаций (далее РСЧС) к реагированию на чрезвычайные ситуации, совершенствование нормативной правовой базы, развитие пожарных и аварийно-спасательных сил на территории района, пополнение резервов финансовых и материальных ресурсов для ликвидации чрезвычайных ситуаций, снижение общего количества пожаров и гибели людей на них.</w:t>
      </w:r>
    </w:p>
    <w:p w:rsidR="00CB66E7" w:rsidRPr="0025068E" w:rsidRDefault="00CB66E7" w:rsidP="00661189">
      <w:pPr>
        <w:tabs>
          <w:tab w:val="left" w:pos="1080"/>
        </w:tabs>
        <w:autoSpaceDE w:val="0"/>
        <w:autoSpaceDN w:val="0"/>
        <w:adjustRightInd w:val="0"/>
        <w:ind w:firstLine="709"/>
        <w:contextualSpacing/>
        <w:jc w:val="both"/>
        <w:rPr>
          <w:sz w:val="28"/>
          <w:szCs w:val="28"/>
        </w:rPr>
      </w:pPr>
      <w:r w:rsidRPr="0025068E">
        <w:rPr>
          <w:sz w:val="28"/>
          <w:szCs w:val="28"/>
        </w:rPr>
        <w:t xml:space="preserve">В целях повышения уровня защиты граждан от чрезвычайных ситуаций природного и техногенного характера, пожарной безопасности и безопасности людей на водных объектах постановлением администрации района </w:t>
      </w:r>
      <w:r w:rsidRPr="0025068E">
        <w:rPr>
          <w:bCs/>
          <w:sz w:val="28"/>
          <w:szCs w:val="28"/>
        </w:rPr>
        <w:t xml:space="preserve">от 11.10.2013 № 973 </w:t>
      </w:r>
      <w:r w:rsidRPr="0025068E">
        <w:rPr>
          <w:sz w:val="28"/>
          <w:szCs w:val="28"/>
        </w:rPr>
        <w:t xml:space="preserve">утверждена муниципальная программа </w:t>
      </w:r>
      <w:r w:rsidRPr="0025068E">
        <w:rPr>
          <w:bCs/>
          <w:sz w:val="28"/>
          <w:szCs w:val="28"/>
        </w:rPr>
        <w:t xml:space="preserve">«Защита населения и территории Верхнебуреинского муниципального района от чрезвычайных ситуаций, обеспечения безопасности на водных объектах, обеспечения первичных мер пожарной безопасности поселка Шахтинский на </w:t>
      </w:r>
      <w:r w:rsidRPr="0025068E">
        <w:rPr>
          <w:sz w:val="28"/>
          <w:szCs w:val="28"/>
        </w:rPr>
        <w:t>2014-2021 годы</w:t>
      </w:r>
      <w:r w:rsidRPr="0025068E">
        <w:rPr>
          <w:bCs/>
          <w:sz w:val="28"/>
          <w:szCs w:val="28"/>
        </w:rPr>
        <w:t>», о</w:t>
      </w:r>
      <w:r w:rsidRPr="0025068E">
        <w:rPr>
          <w:sz w:val="28"/>
          <w:szCs w:val="28"/>
        </w:rPr>
        <w:t>бщи</w:t>
      </w:r>
      <w:r>
        <w:rPr>
          <w:sz w:val="28"/>
          <w:szCs w:val="28"/>
        </w:rPr>
        <w:t>й</w:t>
      </w:r>
      <w:r w:rsidRPr="0025068E">
        <w:rPr>
          <w:sz w:val="28"/>
          <w:szCs w:val="28"/>
        </w:rPr>
        <w:t xml:space="preserve"> объем финансирования за период ее реализации составит более 24 млн. рублей.</w:t>
      </w:r>
    </w:p>
    <w:p w:rsidR="00CB66E7" w:rsidRPr="00E01D4E" w:rsidRDefault="00CB66E7" w:rsidP="00661189">
      <w:pPr>
        <w:widowControl w:val="0"/>
        <w:shd w:val="clear" w:color="auto" w:fill="FFFFFF"/>
        <w:tabs>
          <w:tab w:val="left" w:pos="1080"/>
        </w:tabs>
        <w:ind w:firstLine="709"/>
        <w:jc w:val="both"/>
        <w:rPr>
          <w:sz w:val="28"/>
          <w:szCs w:val="28"/>
        </w:rPr>
      </w:pPr>
      <w:r>
        <w:rPr>
          <w:sz w:val="28"/>
          <w:szCs w:val="28"/>
        </w:rPr>
        <w:t>Продолжена</w:t>
      </w:r>
      <w:r w:rsidRPr="00E01D4E">
        <w:rPr>
          <w:sz w:val="28"/>
          <w:szCs w:val="28"/>
        </w:rPr>
        <w:t xml:space="preserve"> работа по совершенствованию районного резерва материальных ресурсов для предотвращения и ликвидации чрезвычайных ситуаций при</w:t>
      </w:r>
      <w:r w:rsidRPr="00E01D4E">
        <w:rPr>
          <w:sz w:val="28"/>
          <w:szCs w:val="28"/>
          <w:lang w:eastAsia="ru-RU"/>
        </w:rPr>
        <w:t>родного и техногенного характера, объем которого включает материалы и оборудование на сумму около 1 млн. рублей. Резервный фонд районного бюджета в текущем году составляет 550 тыс. рублей</w:t>
      </w:r>
      <w:r w:rsidRPr="00E01D4E">
        <w:rPr>
          <w:rStyle w:val="FontStyle12"/>
          <w:sz w:val="28"/>
          <w:szCs w:val="28"/>
        </w:rPr>
        <w:t xml:space="preserve">. </w:t>
      </w:r>
    </w:p>
    <w:p w:rsidR="00CB66E7" w:rsidRPr="00E01D4E" w:rsidRDefault="00CB66E7" w:rsidP="00661189">
      <w:pPr>
        <w:widowControl w:val="0"/>
        <w:tabs>
          <w:tab w:val="left" w:pos="1080"/>
        </w:tabs>
        <w:ind w:firstLine="709"/>
        <w:jc w:val="both"/>
        <w:rPr>
          <w:sz w:val="28"/>
          <w:szCs w:val="28"/>
        </w:rPr>
      </w:pPr>
      <w:r w:rsidRPr="00E01D4E">
        <w:rPr>
          <w:sz w:val="28"/>
          <w:szCs w:val="28"/>
        </w:rPr>
        <w:t xml:space="preserve">В 2018 году в районе произошло </w:t>
      </w:r>
      <w:r>
        <w:rPr>
          <w:sz w:val="28"/>
          <w:szCs w:val="28"/>
        </w:rPr>
        <w:t>3</w:t>
      </w:r>
      <w:r w:rsidRPr="00E01D4E">
        <w:rPr>
          <w:sz w:val="28"/>
          <w:szCs w:val="28"/>
        </w:rPr>
        <w:t xml:space="preserve"> чрезвычайные ситуации, </w:t>
      </w:r>
      <w:r w:rsidRPr="00E01D4E">
        <w:rPr>
          <w:sz w:val="28"/>
          <w:szCs w:val="28"/>
          <w:lang w:eastAsia="ru-RU"/>
        </w:rPr>
        <w:t xml:space="preserve">общий ущерб от них составил свыше 11 млн. рублей. </w:t>
      </w:r>
      <w:r w:rsidRPr="00E01D4E">
        <w:rPr>
          <w:sz w:val="28"/>
          <w:szCs w:val="28"/>
        </w:rPr>
        <w:t>За 5 месяцев 2019 года зафиксирована 1 чрезвычайная ситуация. 2018 год в отношении к показателям 2017 года по количеству людей, погибших на водных объектах, увеличился на 1 погибшего.</w:t>
      </w:r>
    </w:p>
    <w:p w:rsidR="00CB66E7" w:rsidRPr="00AE24A8" w:rsidRDefault="00CB66E7" w:rsidP="00661189">
      <w:pPr>
        <w:widowControl w:val="0"/>
        <w:tabs>
          <w:tab w:val="left" w:pos="1080"/>
        </w:tabs>
        <w:ind w:firstLine="709"/>
        <w:jc w:val="both"/>
        <w:rPr>
          <w:sz w:val="28"/>
          <w:szCs w:val="28"/>
        </w:rPr>
      </w:pPr>
      <w:r w:rsidRPr="00E01D4E">
        <w:rPr>
          <w:sz w:val="28"/>
          <w:szCs w:val="28"/>
        </w:rPr>
        <w:t>В целях повышения эффективности работы администрации</w:t>
      </w:r>
      <w:r w:rsidRPr="00AE24A8">
        <w:rPr>
          <w:sz w:val="28"/>
          <w:szCs w:val="28"/>
        </w:rPr>
        <w:t xml:space="preserve"> Верхнебуреинского муниципального района, администраций городских и сельских поселений, предприятий и учреждений по защите населения и территории района от чрезвычайных ситуаций, обеспечению пожарной безопасности и безопасности людей на водных объектах</w:t>
      </w:r>
      <w:r>
        <w:rPr>
          <w:sz w:val="28"/>
          <w:szCs w:val="28"/>
        </w:rPr>
        <w:t>,</w:t>
      </w:r>
      <w:r w:rsidRPr="00AE24A8">
        <w:rPr>
          <w:sz w:val="28"/>
          <w:szCs w:val="28"/>
        </w:rPr>
        <w:t xml:space="preserve"> администрация района</w:t>
      </w:r>
    </w:p>
    <w:p w:rsidR="00CB66E7" w:rsidRPr="00AE24A8" w:rsidRDefault="00CB66E7" w:rsidP="00661189">
      <w:pPr>
        <w:widowControl w:val="0"/>
        <w:jc w:val="both"/>
        <w:rPr>
          <w:sz w:val="28"/>
          <w:szCs w:val="28"/>
        </w:rPr>
      </w:pPr>
      <w:r w:rsidRPr="00AE24A8">
        <w:rPr>
          <w:sz w:val="28"/>
          <w:szCs w:val="28"/>
        </w:rPr>
        <w:t>ПОСТАНОВЛЯЕТ:</w:t>
      </w:r>
    </w:p>
    <w:p w:rsidR="00CB66E7" w:rsidRPr="00AE24A8" w:rsidRDefault="00CB66E7" w:rsidP="00661189">
      <w:pPr>
        <w:widowControl w:val="0"/>
        <w:tabs>
          <w:tab w:val="left" w:pos="1080"/>
        </w:tabs>
        <w:ind w:firstLine="709"/>
        <w:jc w:val="both"/>
        <w:rPr>
          <w:sz w:val="28"/>
          <w:szCs w:val="28"/>
        </w:rPr>
      </w:pPr>
      <w:r w:rsidRPr="00E01D4E">
        <w:rPr>
          <w:sz w:val="28"/>
          <w:szCs w:val="28"/>
        </w:rPr>
        <w:t>1.</w:t>
      </w:r>
      <w:r>
        <w:rPr>
          <w:color w:val="FF0000"/>
          <w:sz w:val="28"/>
          <w:szCs w:val="28"/>
        </w:rPr>
        <w:tab/>
      </w:r>
      <w:r w:rsidRPr="00AE24A8">
        <w:rPr>
          <w:sz w:val="28"/>
          <w:szCs w:val="28"/>
        </w:rPr>
        <w:t>Считать вопросы защиты населения и территории района от чрезвычайных ситуаций и пожаров приоритетными направлениями деятельности администрации Верхнебуреинского муниципального района</w:t>
      </w:r>
      <w:r>
        <w:rPr>
          <w:sz w:val="28"/>
          <w:szCs w:val="28"/>
        </w:rPr>
        <w:t>,</w:t>
      </w:r>
      <w:r w:rsidRPr="00AE24A8">
        <w:rPr>
          <w:sz w:val="28"/>
          <w:szCs w:val="28"/>
        </w:rPr>
        <w:t xml:space="preserve"> городских и сельских поселений, предприятий и учреждений.</w:t>
      </w:r>
    </w:p>
    <w:p w:rsidR="00CB66E7" w:rsidRPr="00AE24A8" w:rsidRDefault="00CB66E7" w:rsidP="00661189">
      <w:pPr>
        <w:widowControl w:val="0"/>
        <w:tabs>
          <w:tab w:val="left" w:pos="1080"/>
        </w:tabs>
        <w:ind w:firstLine="709"/>
        <w:jc w:val="both"/>
        <w:rPr>
          <w:sz w:val="28"/>
          <w:szCs w:val="28"/>
        </w:rPr>
      </w:pPr>
      <w:r w:rsidRPr="00AE24A8">
        <w:rPr>
          <w:sz w:val="28"/>
          <w:szCs w:val="28"/>
        </w:rPr>
        <w:t xml:space="preserve">2. Рекомендовать главам городских и сельских поселений района: </w:t>
      </w:r>
    </w:p>
    <w:p w:rsidR="00CB66E7" w:rsidRPr="00AE24A8" w:rsidRDefault="00CB66E7" w:rsidP="00661189">
      <w:pPr>
        <w:widowControl w:val="0"/>
        <w:tabs>
          <w:tab w:val="left" w:pos="1080"/>
        </w:tabs>
        <w:ind w:firstLine="709"/>
        <w:jc w:val="both"/>
        <w:rPr>
          <w:sz w:val="28"/>
          <w:szCs w:val="28"/>
        </w:rPr>
      </w:pPr>
      <w:r w:rsidRPr="00AE24A8">
        <w:rPr>
          <w:sz w:val="28"/>
          <w:szCs w:val="28"/>
        </w:rPr>
        <w:t>2.1. Продолжить работу по совершенствованию нормативной правовой базы в области защиты населения и территорий от ЧС природного и техногенного характера, обеспечения первичных мер пожарной безопасности и приведени</w:t>
      </w:r>
      <w:r>
        <w:rPr>
          <w:sz w:val="28"/>
          <w:szCs w:val="28"/>
        </w:rPr>
        <w:t>ю</w:t>
      </w:r>
      <w:r w:rsidRPr="00AE24A8">
        <w:rPr>
          <w:sz w:val="28"/>
          <w:szCs w:val="28"/>
        </w:rPr>
        <w:t xml:space="preserve"> </w:t>
      </w:r>
      <w:r>
        <w:rPr>
          <w:sz w:val="28"/>
          <w:szCs w:val="28"/>
        </w:rPr>
        <w:t xml:space="preserve">ее </w:t>
      </w:r>
      <w:r w:rsidRPr="00AE24A8">
        <w:rPr>
          <w:sz w:val="28"/>
          <w:szCs w:val="28"/>
        </w:rPr>
        <w:t>в соответствие с действующим федеральным и краевым законодательством.</w:t>
      </w:r>
    </w:p>
    <w:p w:rsidR="00CB66E7" w:rsidRPr="00AE24A8" w:rsidRDefault="00CB66E7" w:rsidP="00661189">
      <w:pPr>
        <w:widowControl w:val="0"/>
        <w:tabs>
          <w:tab w:val="left" w:pos="1080"/>
        </w:tabs>
        <w:ind w:firstLine="709"/>
        <w:jc w:val="both"/>
        <w:rPr>
          <w:sz w:val="28"/>
          <w:szCs w:val="28"/>
        </w:rPr>
      </w:pPr>
      <w:r w:rsidRPr="00AE24A8">
        <w:rPr>
          <w:sz w:val="28"/>
          <w:szCs w:val="28"/>
        </w:rPr>
        <w:t>Срок: постоянно.</w:t>
      </w:r>
    </w:p>
    <w:p w:rsidR="00CB66E7" w:rsidRPr="00AE24A8" w:rsidRDefault="00CB66E7" w:rsidP="00661189">
      <w:pPr>
        <w:widowControl w:val="0"/>
        <w:tabs>
          <w:tab w:val="left" w:pos="1080"/>
        </w:tabs>
        <w:ind w:firstLine="709"/>
        <w:jc w:val="both"/>
        <w:rPr>
          <w:sz w:val="28"/>
          <w:szCs w:val="28"/>
          <w:lang w:eastAsia="ru-RU"/>
        </w:rPr>
      </w:pPr>
      <w:r w:rsidRPr="00AE24A8">
        <w:rPr>
          <w:rFonts w:eastAsia="MS Mincho"/>
          <w:sz w:val="28"/>
          <w:szCs w:val="28"/>
        </w:rPr>
        <w:t>2.2.</w:t>
      </w:r>
      <w:r>
        <w:rPr>
          <w:sz w:val="28"/>
          <w:szCs w:val="28"/>
        </w:rPr>
        <w:tab/>
      </w:r>
      <w:r w:rsidRPr="00AE24A8">
        <w:rPr>
          <w:sz w:val="28"/>
          <w:szCs w:val="28"/>
          <w:lang w:eastAsia="ru-RU"/>
        </w:rPr>
        <w:t>Обеспечить на территории поселений постоянный контроль за наличием и исправным состоянием имеющихся местных звуковых систем оповещения населения.</w:t>
      </w:r>
    </w:p>
    <w:p w:rsidR="00CB66E7" w:rsidRPr="00AE24A8" w:rsidRDefault="00CB66E7" w:rsidP="00661189">
      <w:pPr>
        <w:widowControl w:val="0"/>
        <w:tabs>
          <w:tab w:val="left" w:pos="1080"/>
        </w:tabs>
        <w:ind w:firstLine="709"/>
        <w:jc w:val="both"/>
        <w:rPr>
          <w:rFonts w:eastAsia="MS Mincho"/>
          <w:sz w:val="28"/>
          <w:szCs w:val="28"/>
        </w:rPr>
      </w:pPr>
      <w:r w:rsidRPr="00AE24A8">
        <w:rPr>
          <w:sz w:val="28"/>
          <w:szCs w:val="28"/>
          <w:lang w:eastAsia="ru-RU"/>
        </w:rPr>
        <w:t>Срок: постоянно.</w:t>
      </w:r>
    </w:p>
    <w:p w:rsidR="00CB66E7" w:rsidRPr="00AE24A8" w:rsidRDefault="00CB66E7" w:rsidP="00661189">
      <w:pPr>
        <w:widowControl w:val="0"/>
        <w:tabs>
          <w:tab w:val="left" w:pos="1080"/>
        </w:tabs>
        <w:ind w:firstLine="709"/>
        <w:jc w:val="both"/>
        <w:rPr>
          <w:sz w:val="28"/>
          <w:szCs w:val="28"/>
        </w:rPr>
      </w:pPr>
      <w:r w:rsidRPr="00AE24A8">
        <w:rPr>
          <w:snapToGrid w:val="0"/>
          <w:sz w:val="28"/>
          <w:szCs w:val="28"/>
        </w:rPr>
        <w:t xml:space="preserve">2.3. </w:t>
      </w:r>
      <w:r w:rsidRPr="00AE24A8">
        <w:rPr>
          <w:sz w:val="28"/>
          <w:szCs w:val="28"/>
          <w:lang w:eastAsia="ru-RU"/>
        </w:rPr>
        <w:t>Продолжить осуществление комплекса мер по обеспечению работоспособности и вводу в эксплуатацию новых муниципальных источников наружного противопожарного водоснабжения для возможности забора воды пожарной техникой</w:t>
      </w:r>
      <w:r w:rsidRPr="00AE24A8">
        <w:rPr>
          <w:sz w:val="28"/>
          <w:szCs w:val="28"/>
        </w:rPr>
        <w:t>.</w:t>
      </w:r>
    </w:p>
    <w:p w:rsidR="00CB66E7" w:rsidRPr="00AE24A8" w:rsidRDefault="00CB66E7" w:rsidP="00661189">
      <w:pPr>
        <w:widowControl w:val="0"/>
        <w:tabs>
          <w:tab w:val="left" w:pos="1080"/>
        </w:tabs>
        <w:ind w:firstLine="709"/>
        <w:jc w:val="both"/>
        <w:rPr>
          <w:sz w:val="28"/>
          <w:szCs w:val="28"/>
        </w:rPr>
      </w:pPr>
      <w:r w:rsidRPr="00AE24A8">
        <w:rPr>
          <w:sz w:val="28"/>
          <w:szCs w:val="28"/>
        </w:rPr>
        <w:t>Срок: постоянно.</w:t>
      </w:r>
    </w:p>
    <w:p w:rsidR="00CB66E7" w:rsidRPr="00AE24A8" w:rsidRDefault="00CB66E7" w:rsidP="00661189">
      <w:pPr>
        <w:widowControl w:val="0"/>
        <w:tabs>
          <w:tab w:val="left" w:pos="1080"/>
        </w:tabs>
        <w:ind w:firstLine="709"/>
        <w:jc w:val="both"/>
        <w:rPr>
          <w:sz w:val="28"/>
          <w:szCs w:val="28"/>
        </w:rPr>
      </w:pPr>
      <w:r w:rsidRPr="00AE24A8">
        <w:rPr>
          <w:sz w:val="28"/>
          <w:szCs w:val="28"/>
        </w:rPr>
        <w:t>2.4. Обеспечить создание</w:t>
      </w:r>
      <w:r>
        <w:rPr>
          <w:sz w:val="28"/>
          <w:szCs w:val="28"/>
        </w:rPr>
        <w:t>,</w:t>
      </w:r>
      <w:r w:rsidRPr="00AE24A8">
        <w:rPr>
          <w:sz w:val="28"/>
          <w:szCs w:val="28"/>
        </w:rPr>
        <w:t xml:space="preserve"> наличие</w:t>
      </w:r>
      <w:r>
        <w:rPr>
          <w:sz w:val="28"/>
          <w:szCs w:val="28"/>
        </w:rPr>
        <w:t xml:space="preserve"> и хранение</w:t>
      </w:r>
      <w:r w:rsidRPr="00AE24A8">
        <w:rPr>
          <w:sz w:val="28"/>
          <w:szCs w:val="28"/>
        </w:rPr>
        <w:t xml:space="preserve"> резерва материальных средств и резерва финансовых ресурсов</w:t>
      </w:r>
      <w:r>
        <w:rPr>
          <w:sz w:val="28"/>
          <w:szCs w:val="28"/>
        </w:rPr>
        <w:t>,</w:t>
      </w:r>
      <w:r w:rsidRPr="00AE24A8">
        <w:rPr>
          <w:sz w:val="28"/>
          <w:szCs w:val="28"/>
        </w:rPr>
        <w:t xml:space="preserve"> предназначенных для ликвидации чрезвычайных ситуаций природного и техногенного характера</w:t>
      </w:r>
      <w:r>
        <w:rPr>
          <w:sz w:val="28"/>
          <w:szCs w:val="28"/>
        </w:rPr>
        <w:t>,</w:t>
      </w:r>
      <w:r w:rsidRPr="00AE24A8">
        <w:rPr>
          <w:sz w:val="28"/>
          <w:szCs w:val="28"/>
        </w:rPr>
        <w:t xml:space="preserve"> возникающих в границах поселений.</w:t>
      </w:r>
    </w:p>
    <w:p w:rsidR="00CB66E7" w:rsidRPr="00AE24A8" w:rsidRDefault="00CB66E7" w:rsidP="00661189">
      <w:pPr>
        <w:widowControl w:val="0"/>
        <w:tabs>
          <w:tab w:val="left" w:pos="1080"/>
        </w:tabs>
        <w:ind w:firstLine="709"/>
        <w:jc w:val="both"/>
        <w:rPr>
          <w:sz w:val="28"/>
          <w:szCs w:val="28"/>
        </w:rPr>
      </w:pPr>
      <w:r w:rsidRPr="00AE24A8">
        <w:rPr>
          <w:sz w:val="28"/>
          <w:szCs w:val="28"/>
        </w:rPr>
        <w:t>Срок: постоянно.</w:t>
      </w:r>
    </w:p>
    <w:p w:rsidR="00CB66E7" w:rsidRPr="00AE24A8" w:rsidRDefault="00CB66E7" w:rsidP="00661189">
      <w:pPr>
        <w:widowControl w:val="0"/>
        <w:tabs>
          <w:tab w:val="left" w:pos="1080"/>
        </w:tabs>
        <w:ind w:firstLine="709"/>
        <w:jc w:val="both"/>
        <w:rPr>
          <w:sz w:val="28"/>
          <w:szCs w:val="28"/>
        </w:rPr>
      </w:pPr>
      <w:r w:rsidRPr="00AE24A8">
        <w:rPr>
          <w:sz w:val="28"/>
          <w:szCs w:val="28"/>
        </w:rPr>
        <w:t>2.5. Продолжить работу по обучению населения правилам поведения при возникновении чрезвычайных ситуаций природного и техногенного характера.</w:t>
      </w:r>
    </w:p>
    <w:p w:rsidR="00CB66E7" w:rsidRPr="00AE24A8" w:rsidRDefault="00CB66E7" w:rsidP="00661189">
      <w:pPr>
        <w:widowControl w:val="0"/>
        <w:tabs>
          <w:tab w:val="left" w:pos="1080"/>
        </w:tabs>
        <w:ind w:firstLine="709"/>
        <w:jc w:val="both"/>
        <w:rPr>
          <w:sz w:val="28"/>
          <w:szCs w:val="28"/>
        </w:rPr>
      </w:pPr>
      <w:r w:rsidRPr="00AE24A8">
        <w:rPr>
          <w:sz w:val="28"/>
          <w:szCs w:val="28"/>
        </w:rPr>
        <w:t>Срок: постоянно.</w:t>
      </w:r>
    </w:p>
    <w:p w:rsidR="00CB66E7" w:rsidRPr="00106960" w:rsidRDefault="00CB66E7" w:rsidP="00661189">
      <w:pPr>
        <w:widowControl w:val="0"/>
        <w:tabs>
          <w:tab w:val="left" w:pos="1080"/>
        </w:tabs>
        <w:ind w:firstLine="709"/>
        <w:jc w:val="both"/>
        <w:rPr>
          <w:sz w:val="28"/>
          <w:szCs w:val="28"/>
        </w:rPr>
      </w:pPr>
      <w:r>
        <w:rPr>
          <w:sz w:val="28"/>
          <w:szCs w:val="28"/>
        </w:rPr>
        <w:t>2.6.</w:t>
      </w:r>
      <w:r>
        <w:rPr>
          <w:sz w:val="28"/>
          <w:szCs w:val="28"/>
        </w:rPr>
        <w:tab/>
      </w:r>
      <w:r w:rsidRPr="00106960">
        <w:rPr>
          <w:sz w:val="28"/>
          <w:szCs w:val="28"/>
        </w:rPr>
        <w:t>В целях обеспечения безопасности населения в местах неорганизованного массового отдыха на воде:</w:t>
      </w:r>
    </w:p>
    <w:p w:rsidR="00CB66E7" w:rsidRPr="00106960" w:rsidRDefault="00CB66E7" w:rsidP="00661189">
      <w:pPr>
        <w:tabs>
          <w:tab w:val="left" w:pos="1080"/>
        </w:tabs>
        <w:ind w:firstLine="709"/>
        <w:jc w:val="both"/>
        <w:rPr>
          <w:sz w:val="28"/>
          <w:szCs w:val="28"/>
        </w:rPr>
      </w:pPr>
      <w:r>
        <w:rPr>
          <w:sz w:val="28"/>
          <w:szCs w:val="28"/>
        </w:rPr>
        <w:t>2.6.1.</w:t>
      </w:r>
      <w:r>
        <w:rPr>
          <w:sz w:val="28"/>
          <w:szCs w:val="28"/>
        </w:rPr>
        <w:tab/>
      </w:r>
      <w:r w:rsidRPr="00106960">
        <w:rPr>
          <w:sz w:val="28"/>
          <w:szCs w:val="28"/>
        </w:rPr>
        <w:t>Продолжить  на подконтрольной территории проведение мероприятий по выявлению неорганизованных мест массового отдыха населения на воде;</w:t>
      </w:r>
    </w:p>
    <w:p w:rsidR="00CB66E7" w:rsidRPr="00106960" w:rsidRDefault="00CB66E7" w:rsidP="00661189">
      <w:pPr>
        <w:tabs>
          <w:tab w:val="left" w:pos="1080"/>
        </w:tabs>
        <w:ind w:firstLine="709"/>
        <w:jc w:val="both"/>
        <w:rPr>
          <w:sz w:val="28"/>
          <w:szCs w:val="28"/>
        </w:rPr>
      </w:pPr>
      <w:r w:rsidRPr="00106960">
        <w:rPr>
          <w:sz w:val="28"/>
          <w:szCs w:val="28"/>
        </w:rPr>
        <w:t>2.6.2. По результатам проведенной работы организовывать</w:t>
      </w:r>
      <w:r w:rsidRPr="00106960">
        <w:rPr>
          <w:sz w:val="28"/>
          <w:szCs w:val="28"/>
          <w:lang w:eastAsia="en-US"/>
        </w:rPr>
        <w:t xml:space="preserve"> </w:t>
      </w:r>
      <w:r w:rsidRPr="00106960">
        <w:rPr>
          <w:sz w:val="28"/>
          <w:szCs w:val="28"/>
        </w:rPr>
        <w:t>оснащение запрещающими аншлагами мест, непредназначенных для купания, а также работу по установке щитов с информацией о едином номере телефонов службы спасения - «112»;</w:t>
      </w:r>
    </w:p>
    <w:p w:rsidR="00CB66E7" w:rsidRPr="00106960" w:rsidRDefault="00CB66E7" w:rsidP="00661189">
      <w:pPr>
        <w:tabs>
          <w:tab w:val="left" w:pos="1080"/>
        </w:tabs>
        <w:ind w:firstLine="709"/>
        <w:jc w:val="both"/>
        <w:rPr>
          <w:sz w:val="28"/>
          <w:szCs w:val="28"/>
        </w:rPr>
      </w:pPr>
      <w:r w:rsidRPr="00106960">
        <w:rPr>
          <w:sz w:val="28"/>
          <w:szCs w:val="28"/>
        </w:rPr>
        <w:t>Срок: в период купального сезона.</w:t>
      </w:r>
    </w:p>
    <w:p w:rsidR="00CB66E7" w:rsidRPr="00106960" w:rsidRDefault="00CB66E7" w:rsidP="00661189">
      <w:pPr>
        <w:tabs>
          <w:tab w:val="left" w:pos="1080"/>
        </w:tabs>
        <w:ind w:firstLine="709"/>
        <w:jc w:val="both"/>
        <w:rPr>
          <w:sz w:val="28"/>
          <w:szCs w:val="28"/>
          <w:lang w:eastAsia="en-US"/>
        </w:rPr>
      </w:pPr>
      <w:r w:rsidRPr="00106960">
        <w:rPr>
          <w:sz w:val="28"/>
          <w:szCs w:val="28"/>
          <w:lang w:eastAsia="en-US"/>
        </w:rPr>
        <w:t>2.6.3. Проводить на постоянной основе инф</w:t>
      </w:r>
      <w:r>
        <w:rPr>
          <w:sz w:val="28"/>
          <w:szCs w:val="28"/>
          <w:lang w:eastAsia="en-US"/>
        </w:rPr>
        <w:t xml:space="preserve">ормационную работу с населением, </w:t>
      </w:r>
      <w:r w:rsidRPr="00106960">
        <w:rPr>
          <w:sz w:val="28"/>
          <w:szCs w:val="28"/>
          <w:lang w:eastAsia="en-US"/>
        </w:rPr>
        <w:t>сход</w:t>
      </w:r>
      <w:r>
        <w:rPr>
          <w:sz w:val="28"/>
          <w:szCs w:val="28"/>
          <w:lang w:eastAsia="en-US"/>
        </w:rPr>
        <w:t>ы</w:t>
      </w:r>
      <w:r w:rsidRPr="00106960">
        <w:rPr>
          <w:sz w:val="28"/>
          <w:szCs w:val="28"/>
          <w:lang w:eastAsia="en-US"/>
        </w:rPr>
        <w:t xml:space="preserve"> с гражданами, на которых доводить правила безопасного поведения на воде и обеспечени</w:t>
      </w:r>
      <w:r>
        <w:rPr>
          <w:sz w:val="28"/>
          <w:szCs w:val="28"/>
          <w:lang w:eastAsia="en-US"/>
        </w:rPr>
        <w:t>я</w:t>
      </w:r>
      <w:r w:rsidRPr="00106960">
        <w:rPr>
          <w:sz w:val="28"/>
          <w:szCs w:val="28"/>
          <w:lang w:eastAsia="en-US"/>
        </w:rPr>
        <w:t xml:space="preserve">  безопасности населения на водных объектах;</w:t>
      </w:r>
    </w:p>
    <w:p w:rsidR="00CB66E7" w:rsidRPr="00106960" w:rsidRDefault="00CB66E7" w:rsidP="00AC5D79">
      <w:pPr>
        <w:widowControl w:val="0"/>
        <w:tabs>
          <w:tab w:val="left" w:pos="1080"/>
          <w:tab w:val="left" w:pos="1260"/>
        </w:tabs>
        <w:ind w:firstLine="709"/>
        <w:jc w:val="both"/>
        <w:rPr>
          <w:sz w:val="28"/>
        </w:rPr>
      </w:pPr>
      <w:r w:rsidRPr="00106960">
        <w:rPr>
          <w:sz w:val="28"/>
          <w:szCs w:val="28"/>
          <w:lang w:eastAsia="en-US"/>
        </w:rPr>
        <w:t>2.7.</w:t>
      </w:r>
      <w:r>
        <w:rPr>
          <w:sz w:val="28"/>
        </w:rPr>
        <w:tab/>
      </w:r>
      <w:r w:rsidRPr="00106960">
        <w:rPr>
          <w:sz w:val="28"/>
        </w:rPr>
        <w:t>Организовать работу с собственниками брошенных</w:t>
      </w:r>
      <w:r>
        <w:rPr>
          <w:sz w:val="28"/>
        </w:rPr>
        <w:t xml:space="preserve"> и неиспользуемых строений на территории поселений по их сносу либо приведению в соответствие правилам пожарной безопасности.</w:t>
      </w:r>
    </w:p>
    <w:p w:rsidR="00CB66E7" w:rsidRPr="00106960" w:rsidRDefault="00CB66E7" w:rsidP="00661189">
      <w:pPr>
        <w:widowControl w:val="0"/>
        <w:tabs>
          <w:tab w:val="left" w:pos="1080"/>
        </w:tabs>
        <w:ind w:firstLine="709"/>
        <w:jc w:val="both"/>
        <w:rPr>
          <w:snapToGrid w:val="0"/>
          <w:sz w:val="28"/>
          <w:szCs w:val="28"/>
        </w:rPr>
      </w:pPr>
      <w:r w:rsidRPr="00106960">
        <w:rPr>
          <w:snapToGrid w:val="0"/>
          <w:sz w:val="28"/>
          <w:szCs w:val="28"/>
        </w:rPr>
        <w:t>Срок: постоянно.</w:t>
      </w:r>
    </w:p>
    <w:p w:rsidR="00CB66E7" w:rsidRDefault="00CB66E7" w:rsidP="00661189">
      <w:pPr>
        <w:tabs>
          <w:tab w:val="left" w:pos="1080"/>
        </w:tabs>
        <w:ind w:firstLine="709"/>
        <w:jc w:val="both"/>
        <w:rPr>
          <w:sz w:val="28"/>
          <w:szCs w:val="28"/>
        </w:rPr>
      </w:pPr>
      <w:r w:rsidRPr="00106960">
        <w:rPr>
          <w:snapToGrid w:val="0"/>
          <w:sz w:val="28"/>
          <w:szCs w:val="28"/>
        </w:rPr>
        <w:t>2.8.</w:t>
      </w:r>
      <w:r w:rsidRPr="00106960">
        <w:rPr>
          <w:sz w:val="28"/>
          <w:szCs w:val="28"/>
        </w:rPr>
        <w:t xml:space="preserve"> Продолжить</w:t>
      </w:r>
      <w:r w:rsidRPr="00AE24A8">
        <w:rPr>
          <w:sz w:val="28"/>
          <w:szCs w:val="28"/>
        </w:rPr>
        <w:t xml:space="preserve"> работу</w:t>
      </w:r>
      <w:r>
        <w:rPr>
          <w:sz w:val="28"/>
          <w:szCs w:val="28"/>
        </w:rPr>
        <w:t xml:space="preserve"> по оказанию адресной помощи гражданам преклонного возраста, с ограниченными физическими возможностями, малоимущим гражданам по ремонту печного отопления и электропроводки в жилищном фонде, оснащению </w:t>
      </w:r>
      <w:r>
        <w:rPr>
          <w:sz w:val="28"/>
          <w:szCs w:val="28"/>
          <w:lang w:eastAsia="en-US"/>
        </w:rPr>
        <w:t>мест</w:t>
      </w:r>
      <w:r w:rsidRPr="001F47C8">
        <w:rPr>
          <w:sz w:val="28"/>
          <w:szCs w:val="28"/>
          <w:lang w:eastAsia="en-US"/>
        </w:rPr>
        <w:t xml:space="preserve"> проживания </w:t>
      </w:r>
      <w:r>
        <w:rPr>
          <w:sz w:val="28"/>
          <w:szCs w:val="28"/>
          <w:lang w:eastAsia="en-US"/>
        </w:rPr>
        <w:t xml:space="preserve">указанных категорий </w:t>
      </w:r>
      <w:r w:rsidRPr="001F47C8">
        <w:rPr>
          <w:sz w:val="28"/>
          <w:szCs w:val="28"/>
          <w:lang w:eastAsia="en-US"/>
        </w:rPr>
        <w:t>граждан</w:t>
      </w:r>
      <w:r w:rsidRPr="00720C95">
        <w:rPr>
          <w:sz w:val="28"/>
          <w:szCs w:val="28"/>
          <w:lang w:eastAsia="en-US"/>
        </w:rPr>
        <w:t xml:space="preserve"> </w:t>
      </w:r>
      <w:r w:rsidRPr="001F47C8">
        <w:rPr>
          <w:sz w:val="28"/>
          <w:szCs w:val="28"/>
          <w:lang w:eastAsia="en-US"/>
        </w:rPr>
        <w:t>автономными пожарными извещателями</w:t>
      </w:r>
      <w:r>
        <w:rPr>
          <w:sz w:val="28"/>
          <w:szCs w:val="28"/>
          <w:lang w:eastAsia="en-US"/>
        </w:rPr>
        <w:t>.</w:t>
      </w:r>
    </w:p>
    <w:p w:rsidR="00CB66E7" w:rsidRPr="001F47C8" w:rsidRDefault="00CB66E7" w:rsidP="00661189">
      <w:pPr>
        <w:tabs>
          <w:tab w:val="left" w:pos="1080"/>
        </w:tabs>
        <w:ind w:firstLine="709"/>
        <w:jc w:val="both"/>
        <w:rPr>
          <w:color w:val="000000"/>
          <w:sz w:val="28"/>
          <w:szCs w:val="28"/>
          <w:lang w:eastAsia="en-US"/>
        </w:rPr>
      </w:pPr>
      <w:r>
        <w:rPr>
          <w:color w:val="000000"/>
          <w:sz w:val="28"/>
          <w:szCs w:val="28"/>
          <w:lang w:eastAsia="en-US"/>
        </w:rPr>
        <w:t>Организовать размещение и доведение до населения</w:t>
      </w:r>
      <w:r w:rsidRPr="001F47C8">
        <w:rPr>
          <w:color w:val="000000"/>
          <w:sz w:val="28"/>
          <w:szCs w:val="28"/>
          <w:lang w:eastAsia="en-US"/>
        </w:rPr>
        <w:t xml:space="preserve"> информаци</w:t>
      </w:r>
      <w:r>
        <w:rPr>
          <w:color w:val="000000"/>
          <w:sz w:val="28"/>
          <w:szCs w:val="28"/>
          <w:lang w:eastAsia="en-US"/>
        </w:rPr>
        <w:t xml:space="preserve">и </w:t>
      </w:r>
      <w:r w:rsidRPr="001F47C8">
        <w:rPr>
          <w:color w:val="000000"/>
          <w:sz w:val="28"/>
          <w:szCs w:val="28"/>
          <w:lang w:eastAsia="en-US"/>
        </w:rPr>
        <w:t>об эффективности использования автономных средств обнаружения и оповещения о пожаре.</w:t>
      </w:r>
    </w:p>
    <w:p w:rsidR="00CB66E7" w:rsidRDefault="00CB66E7" w:rsidP="00661189">
      <w:pPr>
        <w:widowControl w:val="0"/>
        <w:tabs>
          <w:tab w:val="left" w:pos="1080"/>
        </w:tabs>
        <w:ind w:firstLine="709"/>
        <w:jc w:val="both"/>
        <w:rPr>
          <w:color w:val="000000"/>
          <w:sz w:val="28"/>
          <w:szCs w:val="28"/>
          <w:lang w:eastAsia="en-US"/>
        </w:rPr>
      </w:pPr>
      <w:r>
        <w:rPr>
          <w:color w:val="000000"/>
          <w:sz w:val="28"/>
          <w:szCs w:val="28"/>
          <w:lang w:eastAsia="en-US"/>
        </w:rPr>
        <w:t>Срок: в течение 2019.</w:t>
      </w:r>
    </w:p>
    <w:p w:rsidR="00CB66E7" w:rsidRPr="00106960" w:rsidRDefault="00CB66E7" w:rsidP="00661189">
      <w:pPr>
        <w:shd w:val="clear" w:color="auto" w:fill="FFFFFF"/>
        <w:tabs>
          <w:tab w:val="left" w:pos="1080"/>
          <w:tab w:val="left" w:pos="1358"/>
        </w:tabs>
        <w:spacing w:before="5" w:line="322" w:lineRule="exact"/>
        <w:ind w:right="24" w:firstLine="709"/>
        <w:jc w:val="both"/>
        <w:rPr>
          <w:sz w:val="24"/>
          <w:szCs w:val="24"/>
          <w:lang w:eastAsia="ru-RU"/>
        </w:rPr>
      </w:pPr>
      <w:r>
        <w:rPr>
          <w:color w:val="000000"/>
          <w:sz w:val="28"/>
          <w:szCs w:val="28"/>
          <w:lang w:eastAsia="en-US"/>
        </w:rPr>
        <w:t>2.9.</w:t>
      </w:r>
      <w:r w:rsidRPr="00106960">
        <w:rPr>
          <w:spacing w:val="-1"/>
          <w:sz w:val="28"/>
          <w:szCs w:val="28"/>
          <w:lang w:eastAsia="ru-RU"/>
        </w:rPr>
        <w:t xml:space="preserve"> Обеспечить постоянную работу комиссий по предупреждению и </w:t>
      </w:r>
      <w:r w:rsidRPr="00106960">
        <w:rPr>
          <w:sz w:val="28"/>
          <w:szCs w:val="28"/>
          <w:lang w:eastAsia="ru-RU"/>
        </w:rPr>
        <w:t>ликвидации чрезвычайных ситуаций и обеспечению пожарной безопасно</w:t>
      </w:r>
      <w:r w:rsidRPr="00106960">
        <w:rPr>
          <w:spacing w:val="-1"/>
          <w:sz w:val="28"/>
          <w:szCs w:val="28"/>
          <w:lang w:eastAsia="ru-RU"/>
        </w:rPr>
        <w:t>сти. Заслушивать на заседаниях комиссий руководителей предприятий и организаций о принимаемых мерах по предупреждению ЧС и обеспечению ус</w:t>
      </w:r>
      <w:r w:rsidRPr="00106960">
        <w:rPr>
          <w:sz w:val="28"/>
          <w:szCs w:val="28"/>
          <w:lang w:eastAsia="ru-RU"/>
        </w:rPr>
        <w:t>тойчивости их функционирования в условиях ЧС.</w:t>
      </w:r>
    </w:p>
    <w:p w:rsidR="00CB66E7" w:rsidRPr="002B0986" w:rsidRDefault="00CB66E7" w:rsidP="00661189">
      <w:pPr>
        <w:widowControl w:val="0"/>
        <w:tabs>
          <w:tab w:val="left" w:pos="1080"/>
        </w:tabs>
        <w:ind w:firstLine="709"/>
        <w:jc w:val="both"/>
        <w:rPr>
          <w:sz w:val="28"/>
          <w:szCs w:val="28"/>
          <w:lang w:eastAsia="ru-RU"/>
        </w:rPr>
      </w:pPr>
      <w:r>
        <w:rPr>
          <w:sz w:val="28"/>
          <w:szCs w:val="28"/>
        </w:rPr>
        <w:t>3.</w:t>
      </w:r>
      <w:r>
        <w:rPr>
          <w:sz w:val="28"/>
          <w:szCs w:val="28"/>
        </w:rPr>
        <w:tab/>
      </w:r>
      <w:r w:rsidRPr="002B0986">
        <w:rPr>
          <w:sz w:val="28"/>
          <w:szCs w:val="28"/>
        </w:rPr>
        <w:t xml:space="preserve">Рекомендовать главам Новоургальского городского поселения (Персаев А.С.), городского поселения «Рабочий поселок Чегдомын» (Ферапонтов В.Г.), Тырминского сельского поселения (Стуков Е.Ю.),  сельского поселения «Село Усть-Ургал» (Верба Л.В.) пройти  </w:t>
      </w:r>
      <w:r w:rsidRPr="002B0986">
        <w:rPr>
          <w:sz w:val="28"/>
          <w:szCs w:val="28"/>
          <w:lang w:eastAsia="ru-RU"/>
        </w:rPr>
        <w:t>обучение, в сфере ГО и ЧС на базе учебно-методического центра краевого государственного казенного учреждения "Управление по обеспечению мероприятий гражданской защиты  Хабаровского края".</w:t>
      </w:r>
    </w:p>
    <w:p w:rsidR="00CB66E7" w:rsidRPr="002B0986" w:rsidRDefault="00CB66E7" w:rsidP="00661189">
      <w:pPr>
        <w:widowControl w:val="0"/>
        <w:tabs>
          <w:tab w:val="left" w:pos="1080"/>
        </w:tabs>
        <w:ind w:firstLine="709"/>
        <w:jc w:val="both"/>
        <w:rPr>
          <w:sz w:val="28"/>
          <w:szCs w:val="28"/>
          <w:lang w:eastAsia="ru-RU"/>
        </w:rPr>
      </w:pPr>
      <w:r w:rsidRPr="002B0986">
        <w:rPr>
          <w:sz w:val="28"/>
          <w:szCs w:val="28"/>
          <w:lang w:eastAsia="ru-RU"/>
        </w:rPr>
        <w:t>Срок: в течение 2019 года.</w:t>
      </w:r>
    </w:p>
    <w:p w:rsidR="00CB66E7" w:rsidRPr="00197DD3" w:rsidRDefault="00CB66E7" w:rsidP="00661189">
      <w:pPr>
        <w:widowControl w:val="0"/>
        <w:tabs>
          <w:tab w:val="left" w:pos="1080"/>
        </w:tabs>
        <w:ind w:firstLine="709"/>
        <w:jc w:val="both"/>
        <w:rPr>
          <w:sz w:val="28"/>
          <w:szCs w:val="28"/>
        </w:rPr>
      </w:pPr>
      <w:r w:rsidRPr="00197DD3">
        <w:rPr>
          <w:sz w:val="28"/>
          <w:szCs w:val="28"/>
        </w:rPr>
        <w:t>4. Сектору по делам ГО и ЧС администрации района (Безноско Р.В.)</w:t>
      </w:r>
    </w:p>
    <w:p w:rsidR="00CB66E7" w:rsidRPr="00197DD3" w:rsidRDefault="00CB66E7" w:rsidP="00AC5D79">
      <w:pPr>
        <w:widowControl w:val="0"/>
        <w:tabs>
          <w:tab w:val="left" w:pos="1080"/>
          <w:tab w:val="left" w:pos="1260"/>
        </w:tabs>
        <w:ind w:firstLine="709"/>
        <w:jc w:val="both"/>
        <w:rPr>
          <w:sz w:val="28"/>
          <w:szCs w:val="28"/>
        </w:rPr>
      </w:pPr>
      <w:r>
        <w:rPr>
          <w:sz w:val="28"/>
          <w:szCs w:val="28"/>
        </w:rPr>
        <w:t>4.1.</w:t>
      </w:r>
      <w:r>
        <w:rPr>
          <w:sz w:val="28"/>
          <w:szCs w:val="28"/>
        </w:rPr>
        <w:tab/>
      </w:r>
      <w:r w:rsidRPr="00197DD3">
        <w:rPr>
          <w:sz w:val="28"/>
          <w:szCs w:val="28"/>
        </w:rPr>
        <w:t xml:space="preserve">В соответствии с законодательством организовать проведение предварительного отбора участников </w:t>
      </w:r>
      <w:r w:rsidRPr="00197DD3">
        <w:rPr>
          <w:iCs/>
          <w:sz w:val="28"/>
          <w:szCs w:val="28"/>
        </w:rPr>
        <w:t xml:space="preserve">для составления </w:t>
      </w:r>
      <w:r w:rsidRPr="00197DD3">
        <w:rPr>
          <w:sz w:val="28"/>
          <w:szCs w:val="28"/>
        </w:rPr>
        <w:t>Перечня поставщиков товаров, услуг для ликвидации последствий чрезвычайных ситуаций природного и техногенного характера в Верхнебуреинском муниципальном районе на 2020 год.</w:t>
      </w:r>
    </w:p>
    <w:p w:rsidR="00CB66E7" w:rsidRPr="00197DD3" w:rsidRDefault="00CB66E7" w:rsidP="00661189">
      <w:pPr>
        <w:widowControl w:val="0"/>
        <w:tabs>
          <w:tab w:val="left" w:pos="1080"/>
        </w:tabs>
        <w:ind w:firstLine="709"/>
        <w:jc w:val="both"/>
        <w:rPr>
          <w:sz w:val="28"/>
          <w:szCs w:val="28"/>
        </w:rPr>
      </w:pPr>
      <w:r w:rsidRPr="00197DD3">
        <w:rPr>
          <w:sz w:val="28"/>
          <w:szCs w:val="28"/>
        </w:rPr>
        <w:t>Срок: до 25 декабря 2019 года.</w:t>
      </w:r>
    </w:p>
    <w:p w:rsidR="00CB66E7" w:rsidRPr="00197DD3" w:rsidRDefault="00CB66E7" w:rsidP="001305C3">
      <w:pPr>
        <w:widowControl w:val="0"/>
        <w:tabs>
          <w:tab w:val="left" w:pos="1080"/>
          <w:tab w:val="left" w:pos="1260"/>
        </w:tabs>
        <w:ind w:firstLine="709"/>
        <w:jc w:val="both"/>
        <w:rPr>
          <w:sz w:val="28"/>
          <w:szCs w:val="28"/>
        </w:rPr>
      </w:pPr>
      <w:r w:rsidRPr="00197DD3">
        <w:rPr>
          <w:sz w:val="28"/>
          <w:szCs w:val="28"/>
        </w:rPr>
        <w:t>4.2.</w:t>
      </w:r>
      <w:r>
        <w:rPr>
          <w:sz w:val="28"/>
          <w:szCs w:val="28"/>
          <w:lang w:eastAsia="ru-RU"/>
        </w:rPr>
        <w:tab/>
      </w:r>
      <w:r w:rsidRPr="00197DD3">
        <w:rPr>
          <w:sz w:val="28"/>
          <w:szCs w:val="28"/>
          <w:lang w:eastAsia="ru-RU"/>
        </w:rPr>
        <w:t>Принять меры по увеличению фактического накопления материальных ресурсов для предупреждения и ликвидации ЧС муниципального и межмуниципального в соответствии с утвержденной номенклатурой и объемом</w:t>
      </w:r>
      <w:r w:rsidRPr="00197DD3">
        <w:rPr>
          <w:sz w:val="28"/>
          <w:szCs w:val="28"/>
        </w:rPr>
        <w:t>.</w:t>
      </w:r>
    </w:p>
    <w:p w:rsidR="00CB66E7" w:rsidRPr="00197DD3" w:rsidRDefault="00CB66E7" w:rsidP="00661189">
      <w:pPr>
        <w:widowControl w:val="0"/>
        <w:tabs>
          <w:tab w:val="left" w:pos="1080"/>
        </w:tabs>
        <w:ind w:firstLine="709"/>
        <w:jc w:val="both"/>
        <w:rPr>
          <w:sz w:val="28"/>
          <w:szCs w:val="28"/>
        </w:rPr>
      </w:pPr>
      <w:r w:rsidRPr="00197DD3">
        <w:rPr>
          <w:sz w:val="28"/>
          <w:szCs w:val="28"/>
        </w:rPr>
        <w:t>Срок: в соответствии с</w:t>
      </w:r>
      <w:r>
        <w:rPr>
          <w:sz w:val="28"/>
          <w:szCs w:val="28"/>
        </w:rPr>
        <w:t xml:space="preserve"> утвержденным</w:t>
      </w:r>
      <w:r w:rsidRPr="00197DD3">
        <w:rPr>
          <w:sz w:val="28"/>
          <w:szCs w:val="28"/>
        </w:rPr>
        <w:t xml:space="preserve"> </w:t>
      </w:r>
      <w:r w:rsidRPr="00197DD3">
        <w:rPr>
          <w:sz w:val="28"/>
          <w:szCs w:val="28"/>
          <w:lang w:eastAsia="ru-RU"/>
        </w:rPr>
        <w:t>графиком пополнения резервов</w:t>
      </w:r>
      <w:r w:rsidRPr="00197DD3">
        <w:rPr>
          <w:sz w:val="28"/>
          <w:szCs w:val="28"/>
        </w:rPr>
        <w:t>.</w:t>
      </w:r>
    </w:p>
    <w:p w:rsidR="00CB66E7" w:rsidRPr="00197DD3" w:rsidRDefault="00CB66E7" w:rsidP="001305C3">
      <w:pPr>
        <w:widowControl w:val="0"/>
        <w:tabs>
          <w:tab w:val="left" w:pos="1080"/>
          <w:tab w:val="left" w:pos="1260"/>
        </w:tabs>
        <w:ind w:firstLine="709"/>
        <w:jc w:val="both"/>
        <w:rPr>
          <w:sz w:val="28"/>
          <w:szCs w:val="28"/>
          <w:lang w:eastAsia="ru-RU"/>
        </w:rPr>
      </w:pPr>
      <w:r w:rsidRPr="00197DD3">
        <w:rPr>
          <w:sz w:val="28"/>
          <w:szCs w:val="28"/>
        </w:rPr>
        <w:t>4.3.</w:t>
      </w:r>
      <w:r>
        <w:rPr>
          <w:sz w:val="28"/>
          <w:szCs w:val="28"/>
          <w:lang w:eastAsia="ru-RU"/>
        </w:rPr>
        <w:tab/>
      </w:r>
      <w:r w:rsidRPr="00197DD3">
        <w:rPr>
          <w:sz w:val="28"/>
          <w:szCs w:val="28"/>
          <w:lang w:eastAsia="ru-RU"/>
        </w:rPr>
        <w:t>Продолжить совместно с редакцией газеты «Рабочее слово» разъяснительную работу с населением о необходимости и целесообразности страхования объектов недвижимости от чрезвычайных ситуаций и пожаров.</w:t>
      </w:r>
    </w:p>
    <w:p w:rsidR="00CB66E7" w:rsidRPr="00197DD3" w:rsidRDefault="00CB66E7" w:rsidP="00661189">
      <w:pPr>
        <w:widowControl w:val="0"/>
        <w:tabs>
          <w:tab w:val="left" w:pos="1080"/>
        </w:tabs>
        <w:ind w:firstLine="709"/>
        <w:jc w:val="both"/>
        <w:rPr>
          <w:sz w:val="28"/>
          <w:szCs w:val="28"/>
          <w:lang w:eastAsia="ru-RU"/>
        </w:rPr>
      </w:pPr>
      <w:r w:rsidRPr="00197DD3">
        <w:rPr>
          <w:sz w:val="28"/>
          <w:szCs w:val="28"/>
          <w:lang w:eastAsia="ru-RU"/>
        </w:rPr>
        <w:t>Срок: 1 раз в полугодие.</w:t>
      </w:r>
    </w:p>
    <w:p w:rsidR="00CB66E7" w:rsidRPr="00720C95" w:rsidRDefault="00CB66E7" w:rsidP="00661189">
      <w:pPr>
        <w:widowControl w:val="0"/>
        <w:shd w:val="clear" w:color="auto" w:fill="FFFFFF"/>
        <w:tabs>
          <w:tab w:val="left" w:pos="0"/>
          <w:tab w:val="left" w:pos="1080"/>
        </w:tabs>
        <w:autoSpaceDE w:val="0"/>
        <w:autoSpaceDN w:val="0"/>
        <w:adjustRightInd w:val="0"/>
        <w:ind w:firstLine="709"/>
        <w:jc w:val="both"/>
        <w:rPr>
          <w:sz w:val="28"/>
          <w:szCs w:val="28"/>
        </w:rPr>
      </w:pPr>
      <w:r w:rsidRPr="00720C95">
        <w:rPr>
          <w:sz w:val="28"/>
          <w:szCs w:val="28"/>
        </w:rPr>
        <w:t>4.4. Продолжить работу по созданию и информационному наполнению раздела на официальном сайте администрации Верхнебуреинского муниципального района, посвященного дистанционному обучению в области гражданской обороны и защиты от чрезвычайных ситуаций природного и техногенного характера (дистанционный учебно-консультационный пункт).</w:t>
      </w:r>
    </w:p>
    <w:p w:rsidR="00CB66E7" w:rsidRPr="00720C95" w:rsidRDefault="00CB66E7" w:rsidP="00661189">
      <w:pPr>
        <w:widowControl w:val="0"/>
        <w:shd w:val="clear" w:color="auto" w:fill="FFFFFF"/>
        <w:tabs>
          <w:tab w:val="left" w:pos="0"/>
          <w:tab w:val="left" w:pos="1080"/>
        </w:tabs>
        <w:autoSpaceDE w:val="0"/>
        <w:autoSpaceDN w:val="0"/>
        <w:adjustRightInd w:val="0"/>
        <w:ind w:firstLine="709"/>
        <w:jc w:val="both"/>
        <w:rPr>
          <w:sz w:val="28"/>
          <w:szCs w:val="28"/>
        </w:rPr>
      </w:pPr>
      <w:r w:rsidRPr="00720C95">
        <w:rPr>
          <w:sz w:val="28"/>
          <w:szCs w:val="28"/>
        </w:rPr>
        <w:t>Срок: постоянно.</w:t>
      </w:r>
    </w:p>
    <w:p w:rsidR="00CB66E7" w:rsidRDefault="00CB66E7" w:rsidP="00661189">
      <w:pPr>
        <w:shd w:val="clear" w:color="auto" w:fill="FFFFFF"/>
        <w:tabs>
          <w:tab w:val="left" w:pos="1080"/>
        </w:tabs>
        <w:autoSpaceDE w:val="0"/>
        <w:autoSpaceDN w:val="0"/>
        <w:adjustRightInd w:val="0"/>
        <w:ind w:firstLine="709"/>
        <w:jc w:val="both"/>
        <w:rPr>
          <w:sz w:val="28"/>
          <w:szCs w:val="28"/>
        </w:rPr>
      </w:pPr>
      <w:r>
        <w:rPr>
          <w:sz w:val="28"/>
          <w:szCs w:val="28"/>
        </w:rPr>
        <w:t>5.</w:t>
      </w:r>
      <w:r>
        <w:rPr>
          <w:sz w:val="28"/>
          <w:szCs w:val="28"/>
        </w:rPr>
        <w:tab/>
      </w:r>
      <w:r w:rsidRPr="006D20B4">
        <w:rPr>
          <w:sz w:val="28"/>
          <w:szCs w:val="28"/>
        </w:rPr>
        <w:t>Отделу жилищно-коммунального хозяйства и энергетики (Алексиевич И.В.)</w:t>
      </w:r>
      <w:r w:rsidRPr="00750698">
        <w:rPr>
          <w:sz w:val="28"/>
          <w:szCs w:val="28"/>
        </w:rPr>
        <w:t xml:space="preserve"> </w:t>
      </w:r>
      <w:r w:rsidRPr="002A51A7">
        <w:rPr>
          <w:sz w:val="28"/>
          <w:szCs w:val="28"/>
        </w:rPr>
        <w:t>для подготовки бюджетной заявки на планируемый год</w:t>
      </w:r>
      <w:r w:rsidRPr="00750698">
        <w:rPr>
          <w:sz w:val="28"/>
          <w:szCs w:val="28"/>
        </w:rPr>
        <w:t xml:space="preserve"> </w:t>
      </w:r>
      <w:r>
        <w:rPr>
          <w:sz w:val="28"/>
          <w:szCs w:val="28"/>
        </w:rPr>
        <w:t>с</w:t>
      </w:r>
      <w:r w:rsidRPr="002A51A7">
        <w:rPr>
          <w:sz w:val="28"/>
          <w:szCs w:val="28"/>
        </w:rPr>
        <w:t>формир</w:t>
      </w:r>
      <w:r>
        <w:rPr>
          <w:sz w:val="28"/>
          <w:szCs w:val="28"/>
        </w:rPr>
        <w:t>овать</w:t>
      </w:r>
      <w:r w:rsidRPr="002A51A7">
        <w:rPr>
          <w:sz w:val="28"/>
          <w:szCs w:val="28"/>
        </w:rPr>
        <w:t xml:space="preserve"> предложения по номенклатуре и объемам</w:t>
      </w:r>
      <w:r>
        <w:rPr>
          <w:sz w:val="28"/>
          <w:szCs w:val="28"/>
        </w:rPr>
        <w:t>,</w:t>
      </w:r>
      <w:r w:rsidRPr="002A51A7">
        <w:rPr>
          <w:sz w:val="28"/>
          <w:szCs w:val="28"/>
        </w:rPr>
        <w:t xml:space="preserve"> необходимых</w:t>
      </w:r>
      <w:r>
        <w:rPr>
          <w:sz w:val="28"/>
          <w:szCs w:val="28"/>
        </w:rPr>
        <w:t xml:space="preserve"> для объектов ЖКХ</w:t>
      </w:r>
      <w:r w:rsidRPr="002A51A7">
        <w:rPr>
          <w:sz w:val="28"/>
          <w:szCs w:val="28"/>
        </w:rPr>
        <w:t xml:space="preserve"> материальных </w:t>
      </w:r>
      <w:r w:rsidRPr="000A172E">
        <w:rPr>
          <w:sz w:val="28"/>
          <w:szCs w:val="28"/>
        </w:rPr>
        <w:t>ресурсов (оборудованию и материалам для жилищно-коммунального хозяйства, энергетическим ресурсам, специальной и автотранспортной технике, средствам малой механизации, приборам, и другим средствам обеспечивающим оперативное реагирование на ликвидацию возникших чрезвычайных ситуаций на объектах ЖКХ)</w:t>
      </w:r>
      <w:r>
        <w:rPr>
          <w:sz w:val="28"/>
          <w:szCs w:val="28"/>
        </w:rPr>
        <w:t>,</w:t>
      </w:r>
      <w:r w:rsidRPr="000A172E">
        <w:rPr>
          <w:sz w:val="28"/>
          <w:szCs w:val="28"/>
        </w:rPr>
        <w:t xml:space="preserve"> в соответствии с номенклатурой и объемами, утвержденн</w:t>
      </w:r>
      <w:r>
        <w:rPr>
          <w:sz w:val="28"/>
          <w:szCs w:val="28"/>
        </w:rPr>
        <w:t>ыми постановлением главы района</w:t>
      </w:r>
      <w:bookmarkStart w:id="0" w:name="_GoBack"/>
      <w:bookmarkEnd w:id="0"/>
      <w:r w:rsidRPr="002A51A7">
        <w:rPr>
          <w:sz w:val="28"/>
          <w:szCs w:val="28"/>
        </w:rPr>
        <w:t>.</w:t>
      </w:r>
    </w:p>
    <w:p w:rsidR="00CB66E7" w:rsidRPr="006D20B4" w:rsidRDefault="00CB66E7" w:rsidP="00661189">
      <w:pPr>
        <w:widowControl w:val="0"/>
        <w:shd w:val="clear" w:color="auto" w:fill="FFFFFF"/>
        <w:tabs>
          <w:tab w:val="left" w:pos="0"/>
          <w:tab w:val="left" w:pos="1080"/>
        </w:tabs>
        <w:autoSpaceDE w:val="0"/>
        <w:autoSpaceDN w:val="0"/>
        <w:adjustRightInd w:val="0"/>
        <w:ind w:firstLine="709"/>
        <w:jc w:val="both"/>
        <w:rPr>
          <w:sz w:val="28"/>
          <w:szCs w:val="28"/>
        </w:rPr>
      </w:pPr>
      <w:r>
        <w:rPr>
          <w:sz w:val="28"/>
          <w:szCs w:val="28"/>
        </w:rPr>
        <w:t>5.1. С</w:t>
      </w:r>
      <w:r w:rsidRPr="006D20B4">
        <w:rPr>
          <w:sz w:val="28"/>
          <w:szCs w:val="28"/>
        </w:rPr>
        <w:t xml:space="preserve">овместно с отделом земельных и имущественных отношений (Бурлаков А.А.)  </w:t>
      </w:r>
      <w:r>
        <w:rPr>
          <w:sz w:val="28"/>
          <w:szCs w:val="28"/>
        </w:rPr>
        <w:t>продолжить проведение</w:t>
      </w:r>
      <w:r w:rsidRPr="006D20B4">
        <w:rPr>
          <w:sz w:val="28"/>
          <w:szCs w:val="28"/>
        </w:rPr>
        <w:t xml:space="preserve"> мероприятий по выявлению</w:t>
      </w:r>
      <w:r>
        <w:rPr>
          <w:sz w:val="28"/>
          <w:szCs w:val="28"/>
        </w:rPr>
        <w:t>,</w:t>
      </w:r>
      <w:r w:rsidRPr="006D20B4">
        <w:rPr>
          <w:sz w:val="28"/>
          <w:szCs w:val="28"/>
        </w:rPr>
        <w:t xml:space="preserve"> </w:t>
      </w:r>
      <w:r>
        <w:rPr>
          <w:sz w:val="28"/>
          <w:szCs w:val="28"/>
        </w:rPr>
        <w:t>уч</w:t>
      </w:r>
      <w:r w:rsidRPr="006D20B4">
        <w:rPr>
          <w:sz w:val="28"/>
          <w:szCs w:val="28"/>
        </w:rPr>
        <w:t>ету</w:t>
      </w:r>
      <w:r>
        <w:rPr>
          <w:sz w:val="28"/>
          <w:szCs w:val="28"/>
        </w:rPr>
        <w:t xml:space="preserve"> и приведению в безопасное состояние</w:t>
      </w:r>
      <w:r w:rsidRPr="006D20B4">
        <w:rPr>
          <w:sz w:val="28"/>
          <w:szCs w:val="28"/>
        </w:rPr>
        <w:t xml:space="preserve"> заброшенных, бесхозяйных, недостроенных объектов промышленности, коммунальной и строительной инфраструктуры, а также обводненных карьеров на территории района.</w:t>
      </w:r>
    </w:p>
    <w:p w:rsidR="00CB66E7" w:rsidRPr="006D20B4" w:rsidRDefault="00CB66E7" w:rsidP="00661189">
      <w:pPr>
        <w:widowControl w:val="0"/>
        <w:shd w:val="clear" w:color="auto" w:fill="FFFFFF"/>
        <w:tabs>
          <w:tab w:val="left" w:pos="0"/>
          <w:tab w:val="left" w:pos="1080"/>
        </w:tabs>
        <w:autoSpaceDE w:val="0"/>
        <w:autoSpaceDN w:val="0"/>
        <w:adjustRightInd w:val="0"/>
        <w:ind w:firstLine="709"/>
        <w:jc w:val="both"/>
        <w:rPr>
          <w:b/>
          <w:sz w:val="28"/>
          <w:szCs w:val="28"/>
          <w:u w:val="single"/>
        </w:rPr>
      </w:pPr>
      <w:r w:rsidRPr="006D20B4">
        <w:rPr>
          <w:sz w:val="28"/>
          <w:szCs w:val="28"/>
        </w:rPr>
        <w:t xml:space="preserve">Срок: </w:t>
      </w:r>
      <w:r>
        <w:rPr>
          <w:sz w:val="28"/>
          <w:szCs w:val="28"/>
        </w:rPr>
        <w:t>в течение 2019 года</w:t>
      </w:r>
      <w:r w:rsidRPr="006D20B4">
        <w:rPr>
          <w:sz w:val="28"/>
          <w:szCs w:val="28"/>
        </w:rPr>
        <w:t>.</w:t>
      </w:r>
    </w:p>
    <w:p w:rsidR="00CB66E7" w:rsidRPr="00667443" w:rsidRDefault="00CB66E7" w:rsidP="00661189">
      <w:pPr>
        <w:shd w:val="clear" w:color="auto" w:fill="FFFFFF"/>
        <w:tabs>
          <w:tab w:val="left" w:pos="1080"/>
        </w:tabs>
        <w:spacing w:before="5" w:line="322" w:lineRule="exact"/>
        <w:ind w:left="10" w:right="19" w:firstLine="709"/>
        <w:jc w:val="both"/>
        <w:rPr>
          <w:sz w:val="28"/>
          <w:szCs w:val="28"/>
        </w:rPr>
      </w:pPr>
      <w:r>
        <w:rPr>
          <w:sz w:val="28"/>
          <w:szCs w:val="28"/>
        </w:rPr>
        <w:t>6</w:t>
      </w:r>
      <w:r w:rsidRPr="00667443">
        <w:rPr>
          <w:sz w:val="28"/>
          <w:szCs w:val="28"/>
        </w:rPr>
        <w:t>. Рекомендовать главам городских и сельских поселений района, руководителям предприятий ТЭК и ЖКХ:</w:t>
      </w:r>
    </w:p>
    <w:p w:rsidR="00CB66E7" w:rsidRPr="00667443" w:rsidRDefault="00CB66E7" w:rsidP="00661189">
      <w:pPr>
        <w:tabs>
          <w:tab w:val="left" w:pos="1080"/>
        </w:tabs>
        <w:ind w:firstLine="709"/>
        <w:jc w:val="both"/>
        <w:rPr>
          <w:sz w:val="28"/>
          <w:szCs w:val="28"/>
        </w:rPr>
      </w:pPr>
      <w:r>
        <w:rPr>
          <w:spacing w:val="-1"/>
          <w:sz w:val="28"/>
          <w:szCs w:val="28"/>
        </w:rPr>
        <w:t>6.1.</w:t>
      </w:r>
      <w:r>
        <w:rPr>
          <w:spacing w:val="-1"/>
          <w:sz w:val="28"/>
          <w:szCs w:val="28"/>
        </w:rPr>
        <w:tab/>
      </w:r>
      <w:r w:rsidRPr="00667443">
        <w:rPr>
          <w:spacing w:val="-1"/>
          <w:sz w:val="28"/>
          <w:szCs w:val="28"/>
        </w:rPr>
        <w:t>Организовать работу по созданию, накоплению и освежению резервов материальных ресурсов и оборудования, необходимых для оперативной ликвидации возмож</w:t>
      </w:r>
      <w:r w:rsidRPr="00667443">
        <w:rPr>
          <w:sz w:val="28"/>
          <w:szCs w:val="28"/>
        </w:rPr>
        <w:t>ных аварийных и чрезвычайных ситуаций.</w:t>
      </w:r>
    </w:p>
    <w:p w:rsidR="00CB66E7" w:rsidRPr="00667443" w:rsidRDefault="00CB66E7" w:rsidP="00661189">
      <w:pPr>
        <w:tabs>
          <w:tab w:val="left" w:pos="1080"/>
        </w:tabs>
        <w:ind w:firstLine="709"/>
        <w:jc w:val="both"/>
        <w:rPr>
          <w:sz w:val="28"/>
          <w:szCs w:val="28"/>
        </w:rPr>
      </w:pPr>
      <w:r w:rsidRPr="00667443">
        <w:rPr>
          <w:sz w:val="28"/>
          <w:szCs w:val="28"/>
        </w:rPr>
        <w:t>Срок: постоянно.</w:t>
      </w:r>
    </w:p>
    <w:p w:rsidR="00CB66E7" w:rsidRPr="00667443" w:rsidRDefault="00CB66E7" w:rsidP="001305C3">
      <w:pPr>
        <w:shd w:val="clear" w:color="auto" w:fill="FFFFFF"/>
        <w:tabs>
          <w:tab w:val="left" w:pos="0"/>
          <w:tab w:val="left" w:pos="1080"/>
          <w:tab w:val="left" w:pos="1260"/>
        </w:tabs>
        <w:spacing w:before="5" w:line="322" w:lineRule="exact"/>
        <w:ind w:left="10" w:right="19" w:firstLine="709"/>
        <w:jc w:val="both"/>
        <w:rPr>
          <w:sz w:val="28"/>
          <w:szCs w:val="28"/>
        </w:rPr>
      </w:pPr>
      <w:r>
        <w:rPr>
          <w:sz w:val="28"/>
          <w:szCs w:val="28"/>
        </w:rPr>
        <w:t>6.2.</w:t>
      </w:r>
      <w:r>
        <w:rPr>
          <w:sz w:val="28"/>
          <w:szCs w:val="28"/>
        </w:rPr>
        <w:tab/>
      </w:r>
      <w:r w:rsidRPr="00667443">
        <w:rPr>
          <w:sz w:val="28"/>
          <w:szCs w:val="28"/>
        </w:rPr>
        <w:t>Обеспечить своевременное информирование о фактах возникновения локальных чрезвычайных ситуациях на предприятиях, учреждениях в соответствии с требованиями Федерального закона от 21.12.1994г. №</w:t>
      </w:r>
      <w:r>
        <w:rPr>
          <w:sz w:val="28"/>
          <w:szCs w:val="28"/>
        </w:rPr>
        <w:t xml:space="preserve"> </w:t>
      </w:r>
      <w:r w:rsidRPr="00667443">
        <w:rPr>
          <w:sz w:val="28"/>
          <w:szCs w:val="28"/>
        </w:rPr>
        <w:t>68-ФЗ (в ред. от 23.06.2016г.) «О защите населения и территорий от чрезвычайных ситуаций природного и техногенного характера».</w:t>
      </w:r>
    </w:p>
    <w:p w:rsidR="00CB66E7" w:rsidRPr="00667443" w:rsidRDefault="00CB66E7" w:rsidP="00661189">
      <w:pPr>
        <w:shd w:val="clear" w:color="auto" w:fill="FFFFFF"/>
        <w:tabs>
          <w:tab w:val="left" w:pos="0"/>
          <w:tab w:val="left" w:pos="1080"/>
        </w:tabs>
        <w:spacing w:before="5" w:line="322" w:lineRule="exact"/>
        <w:ind w:left="10" w:right="19" w:firstLine="709"/>
        <w:jc w:val="both"/>
        <w:rPr>
          <w:sz w:val="28"/>
          <w:szCs w:val="28"/>
        </w:rPr>
      </w:pPr>
      <w:r w:rsidRPr="00667443">
        <w:rPr>
          <w:sz w:val="28"/>
          <w:szCs w:val="28"/>
        </w:rPr>
        <w:t>Срок: постоянно.</w:t>
      </w:r>
    </w:p>
    <w:p w:rsidR="00CB66E7" w:rsidRPr="00667443" w:rsidRDefault="00CB66E7" w:rsidP="001305C3">
      <w:pPr>
        <w:shd w:val="clear" w:color="auto" w:fill="FFFFFF"/>
        <w:tabs>
          <w:tab w:val="left" w:pos="0"/>
          <w:tab w:val="left" w:pos="1080"/>
          <w:tab w:val="left" w:pos="1260"/>
        </w:tabs>
        <w:spacing w:before="5" w:line="322" w:lineRule="exact"/>
        <w:ind w:left="10" w:right="19" w:firstLine="709"/>
        <w:jc w:val="both"/>
        <w:rPr>
          <w:sz w:val="28"/>
          <w:szCs w:val="28"/>
          <w:lang w:eastAsia="ru-RU"/>
        </w:rPr>
      </w:pPr>
      <w:r>
        <w:rPr>
          <w:sz w:val="28"/>
          <w:szCs w:val="28"/>
        </w:rPr>
        <w:t>6</w:t>
      </w:r>
      <w:r w:rsidRPr="00667443">
        <w:rPr>
          <w:sz w:val="28"/>
          <w:szCs w:val="28"/>
        </w:rPr>
        <w:t>.3.</w:t>
      </w:r>
      <w:r>
        <w:rPr>
          <w:sz w:val="28"/>
          <w:szCs w:val="28"/>
          <w:lang w:eastAsia="ru-RU"/>
        </w:rPr>
        <w:tab/>
      </w:r>
      <w:r w:rsidRPr="00667443">
        <w:rPr>
          <w:sz w:val="28"/>
          <w:szCs w:val="28"/>
          <w:lang w:eastAsia="ru-RU"/>
        </w:rPr>
        <w:t>Обеспечить  прохождение обучения</w:t>
      </w:r>
      <w:r w:rsidRPr="00667443">
        <w:rPr>
          <w:sz w:val="28"/>
          <w:szCs w:val="28"/>
        </w:rPr>
        <w:t xml:space="preserve"> должностными лицами, уполномоченными на решение вопросов по гражданской обороне и защите населения на предприятии,</w:t>
      </w:r>
      <w:r w:rsidRPr="00667443">
        <w:rPr>
          <w:sz w:val="28"/>
          <w:szCs w:val="28"/>
          <w:lang w:eastAsia="ru-RU"/>
        </w:rPr>
        <w:t xml:space="preserve"> в учебно-методическом центре краевого государственного казенного учреждения " Управление по обеспечению мероприятий гражданской защиты  Хабаровского края".</w:t>
      </w:r>
    </w:p>
    <w:p w:rsidR="00CB66E7" w:rsidRPr="00667443" w:rsidRDefault="00CB66E7" w:rsidP="00661189">
      <w:pPr>
        <w:shd w:val="clear" w:color="auto" w:fill="FFFFFF"/>
        <w:tabs>
          <w:tab w:val="left" w:pos="0"/>
          <w:tab w:val="left" w:pos="1080"/>
        </w:tabs>
        <w:spacing w:before="5" w:line="322" w:lineRule="exact"/>
        <w:ind w:left="10" w:right="19" w:firstLine="709"/>
        <w:jc w:val="both"/>
        <w:rPr>
          <w:sz w:val="28"/>
          <w:szCs w:val="28"/>
        </w:rPr>
      </w:pPr>
      <w:r w:rsidRPr="00667443">
        <w:rPr>
          <w:sz w:val="28"/>
          <w:szCs w:val="28"/>
        </w:rPr>
        <w:t>Срок: до конца 2019 года.</w:t>
      </w:r>
    </w:p>
    <w:p w:rsidR="00CB66E7" w:rsidRPr="006D20B4" w:rsidRDefault="00CB66E7" w:rsidP="00661189">
      <w:pPr>
        <w:tabs>
          <w:tab w:val="left" w:pos="1080"/>
        </w:tabs>
        <w:ind w:firstLine="709"/>
        <w:jc w:val="both"/>
        <w:rPr>
          <w:sz w:val="28"/>
          <w:szCs w:val="28"/>
        </w:rPr>
      </w:pPr>
      <w:r>
        <w:rPr>
          <w:sz w:val="28"/>
          <w:szCs w:val="28"/>
        </w:rPr>
        <w:t>7</w:t>
      </w:r>
      <w:r w:rsidRPr="006D20B4">
        <w:rPr>
          <w:sz w:val="28"/>
          <w:szCs w:val="28"/>
        </w:rPr>
        <w:t>. Сектору по делам ГО и ЧС (Р.В. Безноско) совместно с ОМВД России по Верхнебуреинскому району (С.А. Игнатьев), управлением образования администрации Верхнебуреинского муниципального района (Т.С. Гермаш), отделом культуры (Л.М. Зимина), отделом по спорту туризму молодежной и социальной политики (К.Ф. Пенега), главами городских и сельских поселений:</w:t>
      </w:r>
    </w:p>
    <w:p w:rsidR="00CB66E7" w:rsidRPr="006D20B4" w:rsidRDefault="00CB66E7" w:rsidP="00AC5D79">
      <w:pPr>
        <w:tabs>
          <w:tab w:val="left" w:pos="1080"/>
          <w:tab w:val="left" w:pos="1260"/>
        </w:tabs>
        <w:ind w:firstLine="709"/>
        <w:jc w:val="both"/>
        <w:rPr>
          <w:sz w:val="28"/>
          <w:szCs w:val="28"/>
        </w:rPr>
      </w:pPr>
      <w:r>
        <w:rPr>
          <w:sz w:val="28"/>
          <w:szCs w:val="28"/>
        </w:rPr>
        <w:t>7.1.</w:t>
      </w:r>
      <w:r>
        <w:rPr>
          <w:sz w:val="28"/>
          <w:szCs w:val="28"/>
        </w:rPr>
        <w:tab/>
      </w:r>
      <w:r w:rsidRPr="006D20B4">
        <w:rPr>
          <w:sz w:val="28"/>
          <w:szCs w:val="28"/>
        </w:rPr>
        <w:t>Продолжить работу по выполнению Плана мероприятий по реализации в 2019-2020 годах Стратегии противодействия экстремизму в Российской Федерации до 2025 года в Хабаровском крае, утвержденного распоряжением Правительства края от 22.12.2015 № 988-рп, Комплексного плана противодействия идеологии терроризма в Российской Федерации на 2013 – 2023 годы.</w:t>
      </w:r>
    </w:p>
    <w:p w:rsidR="00CB66E7" w:rsidRPr="006D20B4" w:rsidRDefault="00CB66E7" w:rsidP="00661189">
      <w:pPr>
        <w:tabs>
          <w:tab w:val="left" w:pos="1080"/>
        </w:tabs>
        <w:ind w:firstLine="709"/>
        <w:jc w:val="both"/>
        <w:rPr>
          <w:sz w:val="28"/>
          <w:szCs w:val="28"/>
        </w:rPr>
      </w:pPr>
      <w:r>
        <w:rPr>
          <w:sz w:val="28"/>
          <w:szCs w:val="28"/>
        </w:rPr>
        <w:t>7.2.</w:t>
      </w:r>
      <w:r>
        <w:rPr>
          <w:sz w:val="28"/>
          <w:szCs w:val="28"/>
        </w:rPr>
        <w:tab/>
      </w:r>
      <w:r w:rsidRPr="006D20B4">
        <w:rPr>
          <w:sz w:val="28"/>
          <w:szCs w:val="28"/>
        </w:rPr>
        <w:t>Продолжить работу в сфере пропаганды противодействия идеологии терроризма путем размещения материалов по рассматриваемой тематике в средствах массовой информации, изготовления аншлагов, проведения бесед с населением.</w:t>
      </w:r>
    </w:p>
    <w:p w:rsidR="00CB66E7" w:rsidRDefault="00CB66E7" w:rsidP="00661189">
      <w:pPr>
        <w:shd w:val="clear" w:color="auto" w:fill="FFFFFF"/>
        <w:tabs>
          <w:tab w:val="left" w:pos="0"/>
          <w:tab w:val="left" w:pos="1080"/>
        </w:tabs>
        <w:spacing w:before="5" w:line="322" w:lineRule="exact"/>
        <w:ind w:left="10" w:right="19" w:firstLine="709"/>
        <w:jc w:val="both"/>
        <w:rPr>
          <w:sz w:val="28"/>
          <w:szCs w:val="28"/>
        </w:rPr>
      </w:pPr>
      <w:r w:rsidRPr="006D20B4">
        <w:rPr>
          <w:sz w:val="28"/>
          <w:szCs w:val="28"/>
        </w:rPr>
        <w:t xml:space="preserve">Срок: постоянно.                     </w:t>
      </w:r>
    </w:p>
    <w:p w:rsidR="00CB66E7" w:rsidRPr="006D20B4" w:rsidRDefault="00CB66E7" w:rsidP="00661189">
      <w:pPr>
        <w:shd w:val="clear" w:color="auto" w:fill="FFFFFF"/>
        <w:tabs>
          <w:tab w:val="left" w:pos="0"/>
          <w:tab w:val="left" w:pos="1080"/>
        </w:tabs>
        <w:spacing w:before="5" w:line="322" w:lineRule="exact"/>
        <w:ind w:left="10" w:right="19" w:firstLine="709"/>
        <w:jc w:val="both"/>
        <w:rPr>
          <w:sz w:val="28"/>
          <w:szCs w:val="28"/>
        </w:rPr>
      </w:pPr>
      <w:r>
        <w:rPr>
          <w:sz w:val="28"/>
          <w:szCs w:val="28"/>
        </w:rPr>
        <w:t>8</w:t>
      </w:r>
      <w:r w:rsidRPr="006D20B4">
        <w:rPr>
          <w:sz w:val="28"/>
          <w:szCs w:val="28"/>
        </w:rPr>
        <w:t>. Управлению образования администрации района (Гермаш Т.С.):</w:t>
      </w:r>
    </w:p>
    <w:p w:rsidR="00CB66E7" w:rsidRPr="006D20B4" w:rsidRDefault="00CB66E7" w:rsidP="00661189">
      <w:pPr>
        <w:pStyle w:val="19"/>
        <w:widowControl w:val="0"/>
        <w:shd w:val="clear" w:color="auto" w:fill="auto"/>
        <w:tabs>
          <w:tab w:val="left" w:pos="1080"/>
        </w:tabs>
        <w:spacing w:before="0" w:after="0" w:line="240" w:lineRule="auto"/>
        <w:ind w:firstLine="709"/>
        <w:jc w:val="both"/>
      </w:pPr>
      <w:r>
        <w:t>8</w:t>
      </w:r>
      <w:r w:rsidRPr="006D20B4">
        <w:t xml:space="preserve">.1. Обеспечить функционирование системы пожарной безопасности на подведомственных объектах в соответствии с требованиями Федерального </w:t>
      </w:r>
      <w:hyperlink r:id="rId7" w:history="1">
        <w:r w:rsidRPr="006D20B4">
          <w:t>закона</w:t>
        </w:r>
      </w:hyperlink>
      <w:r w:rsidRPr="006D20B4">
        <w:t xml:space="preserve"> от 21 декабря 1994 г. N 69-ФЗ "О пожарной безопасности".</w:t>
      </w:r>
    </w:p>
    <w:p w:rsidR="00CB66E7" w:rsidRPr="006D20B4" w:rsidRDefault="00CB66E7" w:rsidP="00661189">
      <w:pPr>
        <w:pStyle w:val="19"/>
        <w:widowControl w:val="0"/>
        <w:shd w:val="clear" w:color="auto" w:fill="auto"/>
        <w:tabs>
          <w:tab w:val="left" w:pos="1080"/>
        </w:tabs>
        <w:spacing w:before="0" w:after="0" w:line="240" w:lineRule="auto"/>
        <w:ind w:firstLine="709"/>
        <w:jc w:val="both"/>
      </w:pPr>
      <w:r w:rsidRPr="006D20B4">
        <w:t>Срок: постоянно.</w:t>
      </w:r>
    </w:p>
    <w:p w:rsidR="00CB66E7" w:rsidRPr="006D20B4" w:rsidRDefault="00CB66E7" w:rsidP="00661189">
      <w:pPr>
        <w:widowControl w:val="0"/>
        <w:shd w:val="clear" w:color="auto" w:fill="FFFFFF"/>
        <w:tabs>
          <w:tab w:val="left" w:pos="0"/>
          <w:tab w:val="left" w:pos="1080"/>
        </w:tabs>
        <w:ind w:firstLine="709"/>
        <w:jc w:val="both"/>
        <w:rPr>
          <w:sz w:val="28"/>
          <w:szCs w:val="28"/>
          <w:lang w:eastAsia="ru-RU"/>
        </w:rPr>
      </w:pPr>
      <w:r>
        <w:rPr>
          <w:sz w:val="28"/>
          <w:szCs w:val="28"/>
        </w:rPr>
        <w:t>8</w:t>
      </w:r>
      <w:r w:rsidRPr="006D20B4">
        <w:rPr>
          <w:sz w:val="28"/>
          <w:szCs w:val="28"/>
        </w:rPr>
        <w:t xml:space="preserve">.2. </w:t>
      </w:r>
      <w:r w:rsidRPr="006D20B4">
        <w:rPr>
          <w:sz w:val="28"/>
          <w:szCs w:val="28"/>
          <w:lang w:eastAsia="ru-RU"/>
        </w:rPr>
        <w:t>Продолжить работу по организации и проведению районного слета-соревнования "Школа безопасности".</w:t>
      </w:r>
    </w:p>
    <w:p w:rsidR="00CB66E7" w:rsidRPr="006D20B4" w:rsidRDefault="00CB66E7" w:rsidP="00661189">
      <w:pPr>
        <w:widowControl w:val="0"/>
        <w:shd w:val="clear" w:color="auto" w:fill="FFFFFF"/>
        <w:tabs>
          <w:tab w:val="left" w:pos="0"/>
          <w:tab w:val="left" w:pos="1080"/>
        </w:tabs>
        <w:ind w:firstLine="709"/>
        <w:jc w:val="both"/>
        <w:rPr>
          <w:sz w:val="28"/>
          <w:szCs w:val="28"/>
          <w:lang w:eastAsia="ru-RU"/>
        </w:rPr>
      </w:pPr>
      <w:r w:rsidRPr="006D20B4">
        <w:rPr>
          <w:sz w:val="28"/>
          <w:szCs w:val="28"/>
          <w:lang w:eastAsia="ru-RU"/>
        </w:rPr>
        <w:t>Срок: 2019 год.</w:t>
      </w:r>
    </w:p>
    <w:p w:rsidR="00CB66E7" w:rsidRPr="006D20B4" w:rsidRDefault="00CB66E7" w:rsidP="00661189">
      <w:pPr>
        <w:widowControl w:val="0"/>
        <w:shd w:val="clear" w:color="auto" w:fill="FFFFFF"/>
        <w:tabs>
          <w:tab w:val="left" w:pos="-2977"/>
          <w:tab w:val="left" w:pos="1080"/>
        </w:tabs>
        <w:autoSpaceDE w:val="0"/>
        <w:spacing w:line="317" w:lineRule="exact"/>
        <w:ind w:firstLine="709"/>
        <w:jc w:val="both"/>
        <w:rPr>
          <w:sz w:val="28"/>
          <w:szCs w:val="28"/>
        </w:rPr>
      </w:pPr>
      <w:r>
        <w:rPr>
          <w:sz w:val="28"/>
          <w:szCs w:val="28"/>
        </w:rPr>
        <w:t>8</w:t>
      </w:r>
      <w:r w:rsidRPr="006D20B4">
        <w:rPr>
          <w:sz w:val="28"/>
          <w:szCs w:val="28"/>
        </w:rPr>
        <w:t>.3. Совместно с 5 ОПС Хабаровского края (Акулов С.А.) организовать и провести в учебных заведениях единый день занятий по соблюдению правил пожарной безопасности и тренировки по действиям учащихся в случае возникновения пожара в учебном заведении.</w:t>
      </w:r>
    </w:p>
    <w:p w:rsidR="00CB66E7" w:rsidRPr="006D20B4" w:rsidRDefault="00CB66E7" w:rsidP="00661189">
      <w:pPr>
        <w:widowControl w:val="0"/>
        <w:shd w:val="clear" w:color="auto" w:fill="FFFFFF"/>
        <w:tabs>
          <w:tab w:val="left" w:pos="-2977"/>
          <w:tab w:val="left" w:pos="1080"/>
        </w:tabs>
        <w:autoSpaceDE w:val="0"/>
        <w:spacing w:line="317" w:lineRule="exact"/>
        <w:ind w:firstLine="709"/>
        <w:jc w:val="both"/>
        <w:rPr>
          <w:sz w:val="28"/>
          <w:szCs w:val="28"/>
        </w:rPr>
      </w:pPr>
      <w:r w:rsidRPr="006D20B4">
        <w:rPr>
          <w:sz w:val="28"/>
          <w:szCs w:val="28"/>
        </w:rPr>
        <w:t>Срок: в течение года.</w:t>
      </w:r>
    </w:p>
    <w:p w:rsidR="00CB66E7" w:rsidRPr="006D20B4" w:rsidRDefault="00CB66E7" w:rsidP="00661189">
      <w:pPr>
        <w:widowControl w:val="0"/>
        <w:shd w:val="clear" w:color="auto" w:fill="FFFFFF"/>
        <w:tabs>
          <w:tab w:val="left" w:pos="-2977"/>
          <w:tab w:val="left" w:pos="1080"/>
        </w:tabs>
        <w:autoSpaceDE w:val="0"/>
        <w:spacing w:line="317" w:lineRule="exact"/>
        <w:ind w:firstLine="709"/>
        <w:jc w:val="both"/>
        <w:rPr>
          <w:sz w:val="28"/>
          <w:szCs w:val="28"/>
        </w:rPr>
      </w:pPr>
      <w:r>
        <w:rPr>
          <w:sz w:val="28"/>
          <w:szCs w:val="28"/>
        </w:rPr>
        <w:t>8</w:t>
      </w:r>
      <w:r w:rsidRPr="006D20B4">
        <w:rPr>
          <w:sz w:val="28"/>
          <w:szCs w:val="28"/>
        </w:rPr>
        <w:t>.4 Совместно с ГИМС МЧС России по Верхнебуреинскому району организовать и провести в учебных заведениях единый день занятий по соблюдению правил безопасности на воде.</w:t>
      </w:r>
    </w:p>
    <w:p w:rsidR="00CB66E7" w:rsidRDefault="00CB66E7" w:rsidP="00661189">
      <w:pPr>
        <w:widowControl w:val="0"/>
        <w:shd w:val="clear" w:color="auto" w:fill="FFFFFF"/>
        <w:tabs>
          <w:tab w:val="left" w:pos="-2977"/>
          <w:tab w:val="left" w:pos="1080"/>
        </w:tabs>
        <w:autoSpaceDE w:val="0"/>
        <w:spacing w:line="317" w:lineRule="exact"/>
        <w:ind w:firstLine="709"/>
        <w:jc w:val="both"/>
        <w:rPr>
          <w:sz w:val="28"/>
          <w:szCs w:val="28"/>
        </w:rPr>
      </w:pPr>
      <w:r w:rsidRPr="006D20B4">
        <w:rPr>
          <w:sz w:val="28"/>
          <w:szCs w:val="28"/>
        </w:rPr>
        <w:t>Срок: в течение года.</w:t>
      </w:r>
    </w:p>
    <w:p w:rsidR="00CB66E7" w:rsidRPr="008F7D53" w:rsidRDefault="00CB66E7" w:rsidP="00661189">
      <w:pPr>
        <w:shd w:val="clear" w:color="auto" w:fill="FFFFFF"/>
        <w:tabs>
          <w:tab w:val="left" w:pos="0"/>
          <w:tab w:val="left" w:pos="1080"/>
        </w:tabs>
        <w:ind w:left="10" w:right="19" w:firstLine="709"/>
        <w:jc w:val="both"/>
        <w:rPr>
          <w:sz w:val="28"/>
          <w:szCs w:val="28"/>
        </w:rPr>
      </w:pPr>
      <w:r>
        <w:rPr>
          <w:sz w:val="28"/>
          <w:szCs w:val="28"/>
        </w:rPr>
        <w:t>9.</w:t>
      </w:r>
      <w:r w:rsidRPr="006801B1">
        <w:rPr>
          <w:sz w:val="28"/>
          <w:szCs w:val="28"/>
        </w:rPr>
        <w:t xml:space="preserve"> </w:t>
      </w:r>
      <w:r>
        <w:rPr>
          <w:sz w:val="28"/>
          <w:szCs w:val="28"/>
        </w:rPr>
        <w:t xml:space="preserve">МКУ «Единая дежурно-диспетчерская служба Верхнебуреинского муниципального района» (Вдовин В.И.) обеспечить своевременное доведение сигналов управления, информации об угрозе возникновения чрезвычайных ситуаций до органов управления, должностных лиц РСЧС, глав </w:t>
      </w:r>
      <w:r w:rsidRPr="008F7D53">
        <w:rPr>
          <w:sz w:val="28"/>
          <w:szCs w:val="28"/>
        </w:rPr>
        <w:t>городских и сельских поселений.</w:t>
      </w:r>
    </w:p>
    <w:p w:rsidR="00CB66E7" w:rsidRPr="008F7D53" w:rsidRDefault="00CB66E7" w:rsidP="00661189">
      <w:pPr>
        <w:shd w:val="clear" w:color="auto" w:fill="FFFFFF"/>
        <w:tabs>
          <w:tab w:val="left" w:pos="0"/>
          <w:tab w:val="left" w:pos="1080"/>
        </w:tabs>
        <w:ind w:left="10" w:right="19" w:firstLine="709"/>
        <w:jc w:val="both"/>
        <w:rPr>
          <w:sz w:val="28"/>
          <w:szCs w:val="28"/>
        </w:rPr>
      </w:pPr>
      <w:r w:rsidRPr="008F7D53">
        <w:rPr>
          <w:sz w:val="28"/>
          <w:szCs w:val="28"/>
          <w:lang w:eastAsia="ru-RU"/>
        </w:rPr>
        <w:t>Срок: постоянно.</w:t>
      </w:r>
    </w:p>
    <w:p w:rsidR="00CB66E7" w:rsidRPr="006D20B4" w:rsidRDefault="00CB66E7" w:rsidP="00661189">
      <w:pPr>
        <w:tabs>
          <w:tab w:val="left" w:pos="1080"/>
        </w:tabs>
        <w:ind w:firstLine="709"/>
        <w:jc w:val="both"/>
        <w:rPr>
          <w:sz w:val="28"/>
          <w:szCs w:val="28"/>
        </w:rPr>
      </w:pPr>
      <w:r>
        <w:rPr>
          <w:sz w:val="28"/>
          <w:szCs w:val="28"/>
        </w:rPr>
        <w:t>10</w:t>
      </w:r>
      <w:r w:rsidRPr="006D20B4">
        <w:rPr>
          <w:sz w:val="28"/>
          <w:szCs w:val="28"/>
        </w:rPr>
        <w:t>. Контроль за выполнением настоящего постановления оставляю за собой.</w:t>
      </w:r>
    </w:p>
    <w:p w:rsidR="00CB66E7" w:rsidRPr="006D20B4" w:rsidRDefault="00CB66E7" w:rsidP="00661189">
      <w:pPr>
        <w:tabs>
          <w:tab w:val="left" w:pos="1080"/>
        </w:tabs>
        <w:ind w:firstLine="709"/>
        <w:jc w:val="both"/>
        <w:rPr>
          <w:sz w:val="28"/>
          <w:szCs w:val="28"/>
        </w:rPr>
      </w:pPr>
      <w:r>
        <w:rPr>
          <w:sz w:val="28"/>
          <w:szCs w:val="28"/>
        </w:rPr>
        <w:t>11</w:t>
      </w:r>
      <w:r w:rsidRPr="006D20B4">
        <w:rPr>
          <w:sz w:val="28"/>
          <w:szCs w:val="28"/>
        </w:rPr>
        <w:t>. Настоящее постановление вступает в силу после его официального опубликования (обнародования).</w:t>
      </w:r>
    </w:p>
    <w:p w:rsidR="00CB66E7" w:rsidRPr="0025068E" w:rsidRDefault="00CB66E7" w:rsidP="00661189">
      <w:pPr>
        <w:tabs>
          <w:tab w:val="left" w:pos="1080"/>
        </w:tabs>
        <w:ind w:left="600" w:firstLine="709"/>
        <w:jc w:val="both"/>
        <w:rPr>
          <w:color w:val="FF0000"/>
          <w:sz w:val="28"/>
          <w:szCs w:val="28"/>
        </w:rPr>
      </w:pPr>
    </w:p>
    <w:p w:rsidR="00CB66E7" w:rsidRPr="0025068E" w:rsidRDefault="00CB66E7" w:rsidP="00661189">
      <w:pPr>
        <w:tabs>
          <w:tab w:val="left" w:pos="1080"/>
        </w:tabs>
        <w:ind w:left="600" w:firstLine="709"/>
        <w:jc w:val="both"/>
        <w:rPr>
          <w:color w:val="FF0000"/>
          <w:sz w:val="28"/>
          <w:szCs w:val="28"/>
        </w:rPr>
      </w:pPr>
    </w:p>
    <w:p w:rsidR="00CB66E7" w:rsidRDefault="00CB66E7" w:rsidP="004D39CA">
      <w:pPr>
        <w:autoSpaceDE w:val="0"/>
        <w:autoSpaceDN w:val="0"/>
        <w:adjustRightInd w:val="0"/>
        <w:spacing w:line="240" w:lineRule="exact"/>
        <w:jc w:val="both"/>
        <w:rPr>
          <w:sz w:val="28"/>
          <w:szCs w:val="28"/>
        </w:rPr>
      </w:pPr>
      <w:r>
        <w:rPr>
          <w:sz w:val="28"/>
          <w:szCs w:val="28"/>
        </w:rPr>
        <w:t>И.о. главы</w:t>
      </w:r>
    </w:p>
    <w:p w:rsidR="00CB66E7" w:rsidRPr="008F7D53" w:rsidRDefault="00CB66E7" w:rsidP="004D39CA">
      <w:pPr>
        <w:autoSpaceDE w:val="0"/>
        <w:autoSpaceDN w:val="0"/>
        <w:adjustRightInd w:val="0"/>
        <w:spacing w:line="240" w:lineRule="exact"/>
        <w:jc w:val="both"/>
        <w:rPr>
          <w:sz w:val="28"/>
          <w:szCs w:val="28"/>
          <w:lang w:eastAsia="ru-RU"/>
        </w:rPr>
      </w:pPr>
      <w:r>
        <w:rPr>
          <w:sz w:val="28"/>
          <w:szCs w:val="28"/>
        </w:rPr>
        <w:t>администрации района                                                             А.Ю. Крупевский</w:t>
      </w:r>
    </w:p>
    <w:sectPr w:rsidR="00CB66E7" w:rsidRPr="008F7D53" w:rsidSect="007F4691">
      <w:headerReference w:type="even" r:id="rId8"/>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6E7" w:rsidRDefault="00CB66E7">
      <w:r>
        <w:separator/>
      </w:r>
    </w:p>
  </w:endnote>
  <w:endnote w:type="continuationSeparator" w:id="0">
    <w:p w:rsidR="00CB66E7" w:rsidRDefault="00CB66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6E7" w:rsidRDefault="00CB66E7">
      <w:r>
        <w:separator/>
      </w:r>
    </w:p>
  </w:footnote>
  <w:footnote w:type="continuationSeparator" w:id="0">
    <w:p w:rsidR="00CB66E7" w:rsidRDefault="00CB66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6E7" w:rsidRDefault="00CB66E7" w:rsidP="001305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66E7" w:rsidRDefault="00CB66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6E7" w:rsidRDefault="00CB66E7" w:rsidP="006717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B66E7" w:rsidRDefault="00CB66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76EF4"/>
    <w:multiLevelType w:val="multilevel"/>
    <w:tmpl w:val="0EF638E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54E06667"/>
    <w:multiLevelType w:val="multilevel"/>
    <w:tmpl w:val="0EF638E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62896539"/>
    <w:multiLevelType w:val="multilevel"/>
    <w:tmpl w:val="0EF638E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71CF6AC3"/>
    <w:multiLevelType w:val="multilevel"/>
    <w:tmpl w:val="303A91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14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7A69"/>
    <w:rsid w:val="00001D0D"/>
    <w:rsid w:val="00001DF3"/>
    <w:rsid w:val="00002382"/>
    <w:rsid w:val="00003AD7"/>
    <w:rsid w:val="00004D87"/>
    <w:rsid w:val="000056CB"/>
    <w:rsid w:val="00010B8D"/>
    <w:rsid w:val="00011539"/>
    <w:rsid w:val="000122A4"/>
    <w:rsid w:val="00016E84"/>
    <w:rsid w:val="000170FB"/>
    <w:rsid w:val="00020CC8"/>
    <w:rsid w:val="00022919"/>
    <w:rsid w:val="00023A0F"/>
    <w:rsid w:val="00023C20"/>
    <w:rsid w:val="00024005"/>
    <w:rsid w:val="00026A19"/>
    <w:rsid w:val="00027C98"/>
    <w:rsid w:val="00031D54"/>
    <w:rsid w:val="000327CF"/>
    <w:rsid w:val="000329B0"/>
    <w:rsid w:val="000346D8"/>
    <w:rsid w:val="00036026"/>
    <w:rsid w:val="0003662E"/>
    <w:rsid w:val="0003685D"/>
    <w:rsid w:val="00040672"/>
    <w:rsid w:val="00041145"/>
    <w:rsid w:val="00041F7F"/>
    <w:rsid w:val="00042775"/>
    <w:rsid w:val="00043F91"/>
    <w:rsid w:val="000444B5"/>
    <w:rsid w:val="00047706"/>
    <w:rsid w:val="00047BE9"/>
    <w:rsid w:val="00047EC7"/>
    <w:rsid w:val="000501E2"/>
    <w:rsid w:val="000537C5"/>
    <w:rsid w:val="000548E7"/>
    <w:rsid w:val="00054ADA"/>
    <w:rsid w:val="00055825"/>
    <w:rsid w:val="00055991"/>
    <w:rsid w:val="0005604A"/>
    <w:rsid w:val="000575F7"/>
    <w:rsid w:val="00061410"/>
    <w:rsid w:val="00063692"/>
    <w:rsid w:val="00064147"/>
    <w:rsid w:val="00064507"/>
    <w:rsid w:val="00065E4B"/>
    <w:rsid w:val="000679DC"/>
    <w:rsid w:val="000714C6"/>
    <w:rsid w:val="00073E1B"/>
    <w:rsid w:val="000756C6"/>
    <w:rsid w:val="000758ED"/>
    <w:rsid w:val="00076A00"/>
    <w:rsid w:val="000777D0"/>
    <w:rsid w:val="000809FC"/>
    <w:rsid w:val="00080D66"/>
    <w:rsid w:val="00081170"/>
    <w:rsid w:val="000828A7"/>
    <w:rsid w:val="00083375"/>
    <w:rsid w:val="000838C6"/>
    <w:rsid w:val="00083B37"/>
    <w:rsid w:val="000843E8"/>
    <w:rsid w:val="000852D4"/>
    <w:rsid w:val="00086358"/>
    <w:rsid w:val="000865DE"/>
    <w:rsid w:val="00086DFF"/>
    <w:rsid w:val="000921F4"/>
    <w:rsid w:val="00092AE8"/>
    <w:rsid w:val="00097727"/>
    <w:rsid w:val="00097C4E"/>
    <w:rsid w:val="000A172E"/>
    <w:rsid w:val="000A2695"/>
    <w:rsid w:val="000A2818"/>
    <w:rsid w:val="000A2A71"/>
    <w:rsid w:val="000A612E"/>
    <w:rsid w:val="000B04FB"/>
    <w:rsid w:val="000B27CC"/>
    <w:rsid w:val="000B2C37"/>
    <w:rsid w:val="000B3409"/>
    <w:rsid w:val="000B347C"/>
    <w:rsid w:val="000B366C"/>
    <w:rsid w:val="000B5114"/>
    <w:rsid w:val="000C1D27"/>
    <w:rsid w:val="000C296B"/>
    <w:rsid w:val="000C3E03"/>
    <w:rsid w:val="000C4740"/>
    <w:rsid w:val="000C53F8"/>
    <w:rsid w:val="000D18FB"/>
    <w:rsid w:val="000D66B6"/>
    <w:rsid w:val="000D7310"/>
    <w:rsid w:val="000D77FE"/>
    <w:rsid w:val="000D79FD"/>
    <w:rsid w:val="000D7C91"/>
    <w:rsid w:val="000E11DB"/>
    <w:rsid w:val="000E1220"/>
    <w:rsid w:val="000E307B"/>
    <w:rsid w:val="000E4625"/>
    <w:rsid w:val="000E4D8F"/>
    <w:rsid w:val="000E52AA"/>
    <w:rsid w:val="000E5494"/>
    <w:rsid w:val="000E5678"/>
    <w:rsid w:val="000E5A81"/>
    <w:rsid w:val="000E5B52"/>
    <w:rsid w:val="000E616F"/>
    <w:rsid w:val="000E7A2B"/>
    <w:rsid w:val="000F00D3"/>
    <w:rsid w:val="000F2952"/>
    <w:rsid w:val="000F324A"/>
    <w:rsid w:val="000F4060"/>
    <w:rsid w:val="000F4B95"/>
    <w:rsid w:val="000F5B3F"/>
    <w:rsid w:val="00101286"/>
    <w:rsid w:val="0010330F"/>
    <w:rsid w:val="0010369D"/>
    <w:rsid w:val="00104A1B"/>
    <w:rsid w:val="00104E44"/>
    <w:rsid w:val="001053FF"/>
    <w:rsid w:val="00105414"/>
    <w:rsid w:val="00105A12"/>
    <w:rsid w:val="00105D05"/>
    <w:rsid w:val="00105E82"/>
    <w:rsid w:val="00105F50"/>
    <w:rsid w:val="00106960"/>
    <w:rsid w:val="001070A4"/>
    <w:rsid w:val="001078EC"/>
    <w:rsid w:val="00107D13"/>
    <w:rsid w:val="0011122F"/>
    <w:rsid w:val="00112E60"/>
    <w:rsid w:val="00112EA7"/>
    <w:rsid w:val="001147F3"/>
    <w:rsid w:val="001165B7"/>
    <w:rsid w:val="0012076E"/>
    <w:rsid w:val="00121FFF"/>
    <w:rsid w:val="00122647"/>
    <w:rsid w:val="001236D4"/>
    <w:rsid w:val="00124E3E"/>
    <w:rsid w:val="00125CAB"/>
    <w:rsid w:val="00127CC2"/>
    <w:rsid w:val="001305C3"/>
    <w:rsid w:val="00133A80"/>
    <w:rsid w:val="00133C90"/>
    <w:rsid w:val="001345E0"/>
    <w:rsid w:val="001347A9"/>
    <w:rsid w:val="00134F8C"/>
    <w:rsid w:val="0013565B"/>
    <w:rsid w:val="0013571E"/>
    <w:rsid w:val="0013629B"/>
    <w:rsid w:val="00136A7F"/>
    <w:rsid w:val="00136AA5"/>
    <w:rsid w:val="00137250"/>
    <w:rsid w:val="00140B71"/>
    <w:rsid w:val="0014303D"/>
    <w:rsid w:val="00143ABE"/>
    <w:rsid w:val="00143BBF"/>
    <w:rsid w:val="00146BBC"/>
    <w:rsid w:val="00147F53"/>
    <w:rsid w:val="00150A8A"/>
    <w:rsid w:val="0015164A"/>
    <w:rsid w:val="001521E1"/>
    <w:rsid w:val="00153E79"/>
    <w:rsid w:val="00155009"/>
    <w:rsid w:val="001550A2"/>
    <w:rsid w:val="001566D3"/>
    <w:rsid w:val="00156E01"/>
    <w:rsid w:val="00161B92"/>
    <w:rsid w:val="00164891"/>
    <w:rsid w:val="001657E9"/>
    <w:rsid w:val="001668E9"/>
    <w:rsid w:val="00167915"/>
    <w:rsid w:val="0016791C"/>
    <w:rsid w:val="00167BBC"/>
    <w:rsid w:val="00170BF8"/>
    <w:rsid w:val="0017214C"/>
    <w:rsid w:val="001729E0"/>
    <w:rsid w:val="00177285"/>
    <w:rsid w:val="001829ED"/>
    <w:rsid w:val="00182FBE"/>
    <w:rsid w:val="00183A2D"/>
    <w:rsid w:val="00184937"/>
    <w:rsid w:val="00184C8E"/>
    <w:rsid w:val="00184FF7"/>
    <w:rsid w:val="00186F41"/>
    <w:rsid w:val="001903B5"/>
    <w:rsid w:val="001920A4"/>
    <w:rsid w:val="00193CC8"/>
    <w:rsid w:val="001949D7"/>
    <w:rsid w:val="001978F7"/>
    <w:rsid w:val="00197ACA"/>
    <w:rsid w:val="00197DD3"/>
    <w:rsid w:val="001A1FF3"/>
    <w:rsid w:val="001A2A1D"/>
    <w:rsid w:val="001A32DB"/>
    <w:rsid w:val="001A3598"/>
    <w:rsid w:val="001A3E64"/>
    <w:rsid w:val="001A59D7"/>
    <w:rsid w:val="001B04D8"/>
    <w:rsid w:val="001B3529"/>
    <w:rsid w:val="001B51A0"/>
    <w:rsid w:val="001B59C8"/>
    <w:rsid w:val="001B6007"/>
    <w:rsid w:val="001B7247"/>
    <w:rsid w:val="001B74E5"/>
    <w:rsid w:val="001C0244"/>
    <w:rsid w:val="001C35C3"/>
    <w:rsid w:val="001C3BC6"/>
    <w:rsid w:val="001C4FB0"/>
    <w:rsid w:val="001C50EE"/>
    <w:rsid w:val="001D2DCE"/>
    <w:rsid w:val="001D2E3B"/>
    <w:rsid w:val="001D53E0"/>
    <w:rsid w:val="001D5C66"/>
    <w:rsid w:val="001D5E52"/>
    <w:rsid w:val="001D5FE0"/>
    <w:rsid w:val="001D620D"/>
    <w:rsid w:val="001D6217"/>
    <w:rsid w:val="001E0079"/>
    <w:rsid w:val="001E04CB"/>
    <w:rsid w:val="001E3412"/>
    <w:rsid w:val="001E41D6"/>
    <w:rsid w:val="001E4915"/>
    <w:rsid w:val="001E4B4A"/>
    <w:rsid w:val="001F0EF3"/>
    <w:rsid w:val="001F1AD7"/>
    <w:rsid w:val="001F36EB"/>
    <w:rsid w:val="001F3DC2"/>
    <w:rsid w:val="001F47C8"/>
    <w:rsid w:val="001F6FD0"/>
    <w:rsid w:val="00201AF9"/>
    <w:rsid w:val="002029F9"/>
    <w:rsid w:val="00202C5F"/>
    <w:rsid w:val="00202C6A"/>
    <w:rsid w:val="00202C88"/>
    <w:rsid w:val="00202FAB"/>
    <w:rsid w:val="00203640"/>
    <w:rsid w:val="00203A48"/>
    <w:rsid w:val="00203D75"/>
    <w:rsid w:val="00204B1B"/>
    <w:rsid w:val="00205230"/>
    <w:rsid w:val="00205B95"/>
    <w:rsid w:val="00205DE9"/>
    <w:rsid w:val="00206706"/>
    <w:rsid w:val="002072AC"/>
    <w:rsid w:val="0020767C"/>
    <w:rsid w:val="00210D7D"/>
    <w:rsid w:val="0021176B"/>
    <w:rsid w:val="00213CB5"/>
    <w:rsid w:val="00213D88"/>
    <w:rsid w:val="00213E4E"/>
    <w:rsid w:val="00217166"/>
    <w:rsid w:val="00220007"/>
    <w:rsid w:val="002228C4"/>
    <w:rsid w:val="0022306A"/>
    <w:rsid w:val="002244B2"/>
    <w:rsid w:val="00227539"/>
    <w:rsid w:val="002309C9"/>
    <w:rsid w:val="00230E05"/>
    <w:rsid w:val="00232FC2"/>
    <w:rsid w:val="002356C4"/>
    <w:rsid w:val="002375A0"/>
    <w:rsid w:val="00237862"/>
    <w:rsid w:val="002408E0"/>
    <w:rsid w:val="00240EC4"/>
    <w:rsid w:val="002439EE"/>
    <w:rsid w:val="00244CD2"/>
    <w:rsid w:val="002456A5"/>
    <w:rsid w:val="0024694C"/>
    <w:rsid w:val="002503EA"/>
    <w:rsid w:val="0025068E"/>
    <w:rsid w:val="00252A20"/>
    <w:rsid w:val="00252FC8"/>
    <w:rsid w:val="002546EC"/>
    <w:rsid w:val="0025530D"/>
    <w:rsid w:val="00255520"/>
    <w:rsid w:val="00260D6D"/>
    <w:rsid w:val="00261A89"/>
    <w:rsid w:val="00261AA5"/>
    <w:rsid w:val="002626E9"/>
    <w:rsid w:val="0026446A"/>
    <w:rsid w:val="00265069"/>
    <w:rsid w:val="002666DB"/>
    <w:rsid w:val="00266B3D"/>
    <w:rsid w:val="002700B0"/>
    <w:rsid w:val="00270EED"/>
    <w:rsid w:val="002744D3"/>
    <w:rsid w:val="002752C4"/>
    <w:rsid w:val="00275C07"/>
    <w:rsid w:val="00275D4D"/>
    <w:rsid w:val="0027695E"/>
    <w:rsid w:val="00277937"/>
    <w:rsid w:val="00277B7C"/>
    <w:rsid w:val="0028021C"/>
    <w:rsid w:val="002802D3"/>
    <w:rsid w:val="00281617"/>
    <w:rsid w:val="00281664"/>
    <w:rsid w:val="00282F25"/>
    <w:rsid w:val="002841DC"/>
    <w:rsid w:val="00284A10"/>
    <w:rsid w:val="0028590A"/>
    <w:rsid w:val="00286538"/>
    <w:rsid w:val="00287A38"/>
    <w:rsid w:val="00287B59"/>
    <w:rsid w:val="002907A4"/>
    <w:rsid w:val="0029124C"/>
    <w:rsid w:val="00292A79"/>
    <w:rsid w:val="00293716"/>
    <w:rsid w:val="00294B80"/>
    <w:rsid w:val="00295E5C"/>
    <w:rsid w:val="00295F1A"/>
    <w:rsid w:val="00295FA7"/>
    <w:rsid w:val="002972CD"/>
    <w:rsid w:val="002975AE"/>
    <w:rsid w:val="002A02A6"/>
    <w:rsid w:val="002A0723"/>
    <w:rsid w:val="002A36A3"/>
    <w:rsid w:val="002A4983"/>
    <w:rsid w:val="002A51A7"/>
    <w:rsid w:val="002A5798"/>
    <w:rsid w:val="002A5C40"/>
    <w:rsid w:val="002A6C1A"/>
    <w:rsid w:val="002B0986"/>
    <w:rsid w:val="002B2F2C"/>
    <w:rsid w:val="002B49DB"/>
    <w:rsid w:val="002B50A8"/>
    <w:rsid w:val="002B5B0D"/>
    <w:rsid w:val="002B5CDC"/>
    <w:rsid w:val="002B6279"/>
    <w:rsid w:val="002C2009"/>
    <w:rsid w:val="002C4D23"/>
    <w:rsid w:val="002D0356"/>
    <w:rsid w:val="002D0CD6"/>
    <w:rsid w:val="002D29D0"/>
    <w:rsid w:val="002D2CE9"/>
    <w:rsid w:val="002D57CC"/>
    <w:rsid w:val="002E1689"/>
    <w:rsid w:val="002E1D41"/>
    <w:rsid w:val="002E3518"/>
    <w:rsid w:val="002E37EC"/>
    <w:rsid w:val="002E4818"/>
    <w:rsid w:val="002E50C4"/>
    <w:rsid w:val="002E558D"/>
    <w:rsid w:val="002E67E6"/>
    <w:rsid w:val="002E6EEA"/>
    <w:rsid w:val="002F1946"/>
    <w:rsid w:val="002F4B0D"/>
    <w:rsid w:val="002F4E6F"/>
    <w:rsid w:val="002F53BC"/>
    <w:rsid w:val="002F65C2"/>
    <w:rsid w:val="00300F32"/>
    <w:rsid w:val="003012DD"/>
    <w:rsid w:val="00301456"/>
    <w:rsid w:val="00304BFD"/>
    <w:rsid w:val="00305DF6"/>
    <w:rsid w:val="0030748E"/>
    <w:rsid w:val="003076E8"/>
    <w:rsid w:val="00310367"/>
    <w:rsid w:val="00310522"/>
    <w:rsid w:val="0031355A"/>
    <w:rsid w:val="00313F48"/>
    <w:rsid w:val="0031500B"/>
    <w:rsid w:val="003153FC"/>
    <w:rsid w:val="00315E86"/>
    <w:rsid w:val="00316A5B"/>
    <w:rsid w:val="00317812"/>
    <w:rsid w:val="0032170A"/>
    <w:rsid w:val="00323D87"/>
    <w:rsid w:val="003300AD"/>
    <w:rsid w:val="00332952"/>
    <w:rsid w:val="00334F06"/>
    <w:rsid w:val="00334F5F"/>
    <w:rsid w:val="0033660D"/>
    <w:rsid w:val="003369A8"/>
    <w:rsid w:val="003375A4"/>
    <w:rsid w:val="003375D5"/>
    <w:rsid w:val="00340545"/>
    <w:rsid w:val="00342A4A"/>
    <w:rsid w:val="003435D0"/>
    <w:rsid w:val="00344A1C"/>
    <w:rsid w:val="00345B0D"/>
    <w:rsid w:val="00345D2C"/>
    <w:rsid w:val="00345F21"/>
    <w:rsid w:val="0034741E"/>
    <w:rsid w:val="00351A4E"/>
    <w:rsid w:val="00351AE2"/>
    <w:rsid w:val="00353C83"/>
    <w:rsid w:val="0035523C"/>
    <w:rsid w:val="00361082"/>
    <w:rsid w:val="00361EE6"/>
    <w:rsid w:val="00362275"/>
    <w:rsid w:val="00362662"/>
    <w:rsid w:val="00362E59"/>
    <w:rsid w:val="0036462A"/>
    <w:rsid w:val="003655B0"/>
    <w:rsid w:val="00373084"/>
    <w:rsid w:val="00373540"/>
    <w:rsid w:val="00374BDB"/>
    <w:rsid w:val="003750AE"/>
    <w:rsid w:val="003753C7"/>
    <w:rsid w:val="00375782"/>
    <w:rsid w:val="00376041"/>
    <w:rsid w:val="00381A1F"/>
    <w:rsid w:val="00381BAD"/>
    <w:rsid w:val="00382A38"/>
    <w:rsid w:val="00385175"/>
    <w:rsid w:val="00387829"/>
    <w:rsid w:val="00390153"/>
    <w:rsid w:val="0039045E"/>
    <w:rsid w:val="00390A7B"/>
    <w:rsid w:val="00393852"/>
    <w:rsid w:val="00393CF3"/>
    <w:rsid w:val="00394B4F"/>
    <w:rsid w:val="003956D7"/>
    <w:rsid w:val="0039660E"/>
    <w:rsid w:val="00396EAF"/>
    <w:rsid w:val="0039708F"/>
    <w:rsid w:val="003A00AA"/>
    <w:rsid w:val="003A180A"/>
    <w:rsid w:val="003A21F3"/>
    <w:rsid w:val="003A3130"/>
    <w:rsid w:val="003A4C4F"/>
    <w:rsid w:val="003A4CD7"/>
    <w:rsid w:val="003A6A22"/>
    <w:rsid w:val="003A6EB1"/>
    <w:rsid w:val="003B1983"/>
    <w:rsid w:val="003B49EF"/>
    <w:rsid w:val="003B56B2"/>
    <w:rsid w:val="003B60C5"/>
    <w:rsid w:val="003B7227"/>
    <w:rsid w:val="003B75C9"/>
    <w:rsid w:val="003C0244"/>
    <w:rsid w:val="003C02F9"/>
    <w:rsid w:val="003C19BC"/>
    <w:rsid w:val="003C509F"/>
    <w:rsid w:val="003C6611"/>
    <w:rsid w:val="003C6F09"/>
    <w:rsid w:val="003C705C"/>
    <w:rsid w:val="003C77FD"/>
    <w:rsid w:val="003C7E3E"/>
    <w:rsid w:val="003D0D65"/>
    <w:rsid w:val="003D1A4E"/>
    <w:rsid w:val="003D1E1B"/>
    <w:rsid w:val="003D3A3F"/>
    <w:rsid w:val="003D54B8"/>
    <w:rsid w:val="003D55F1"/>
    <w:rsid w:val="003E04AC"/>
    <w:rsid w:val="003E134D"/>
    <w:rsid w:val="003E2E13"/>
    <w:rsid w:val="003E3F85"/>
    <w:rsid w:val="003E4434"/>
    <w:rsid w:val="003E526A"/>
    <w:rsid w:val="003E55BF"/>
    <w:rsid w:val="003E65FA"/>
    <w:rsid w:val="003E7B5F"/>
    <w:rsid w:val="003F0B62"/>
    <w:rsid w:val="003F0BC7"/>
    <w:rsid w:val="003F1E90"/>
    <w:rsid w:val="003F246D"/>
    <w:rsid w:val="003F29B0"/>
    <w:rsid w:val="003F720A"/>
    <w:rsid w:val="003F759C"/>
    <w:rsid w:val="00400DEE"/>
    <w:rsid w:val="0040298C"/>
    <w:rsid w:val="00403469"/>
    <w:rsid w:val="004045B9"/>
    <w:rsid w:val="00405E84"/>
    <w:rsid w:val="00405EB5"/>
    <w:rsid w:val="00406576"/>
    <w:rsid w:val="00406B50"/>
    <w:rsid w:val="00406CD0"/>
    <w:rsid w:val="00407A41"/>
    <w:rsid w:val="00407E16"/>
    <w:rsid w:val="00410850"/>
    <w:rsid w:val="00411165"/>
    <w:rsid w:val="00412624"/>
    <w:rsid w:val="0041464A"/>
    <w:rsid w:val="00416B88"/>
    <w:rsid w:val="0042045D"/>
    <w:rsid w:val="004219AF"/>
    <w:rsid w:val="004241F2"/>
    <w:rsid w:val="004252F6"/>
    <w:rsid w:val="00430998"/>
    <w:rsid w:val="004311CA"/>
    <w:rsid w:val="00431842"/>
    <w:rsid w:val="00432369"/>
    <w:rsid w:val="00432DA9"/>
    <w:rsid w:val="0043351B"/>
    <w:rsid w:val="00434CB0"/>
    <w:rsid w:val="0043507F"/>
    <w:rsid w:val="00436C3A"/>
    <w:rsid w:val="00436F63"/>
    <w:rsid w:val="00440A2D"/>
    <w:rsid w:val="00441D33"/>
    <w:rsid w:val="0044373D"/>
    <w:rsid w:val="0044507F"/>
    <w:rsid w:val="004451EF"/>
    <w:rsid w:val="00445ADE"/>
    <w:rsid w:val="00447107"/>
    <w:rsid w:val="004515B4"/>
    <w:rsid w:val="0045498B"/>
    <w:rsid w:val="0045637F"/>
    <w:rsid w:val="004565FC"/>
    <w:rsid w:val="004575E7"/>
    <w:rsid w:val="00460DF7"/>
    <w:rsid w:val="0046295F"/>
    <w:rsid w:val="0046408B"/>
    <w:rsid w:val="00464212"/>
    <w:rsid w:val="00464899"/>
    <w:rsid w:val="00464E7B"/>
    <w:rsid w:val="0046586A"/>
    <w:rsid w:val="00465DBB"/>
    <w:rsid w:val="00466A39"/>
    <w:rsid w:val="004703F0"/>
    <w:rsid w:val="00470BDC"/>
    <w:rsid w:val="00474306"/>
    <w:rsid w:val="004752AE"/>
    <w:rsid w:val="0047679E"/>
    <w:rsid w:val="00480D13"/>
    <w:rsid w:val="00481A3A"/>
    <w:rsid w:val="00483FAB"/>
    <w:rsid w:val="00485528"/>
    <w:rsid w:val="004867EA"/>
    <w:rsid w:val="00486BCF"/>
    <w:rsid w:val="0049001D"/>
    <w:rsid w:val="00491A92"/>
    <w:rsid w:val="004946A8"/>
    <w:rsid w:val="00494E75"/>
    <w:rsid w:val="004979E7"/>
    <w:rsid w:val="004A0110"/>
    <w:rsid w:val="004A0E35"/>
    <w:rsid w:val="004A1BFA"/>
    <w:rsid w:val="004A267F"/>
    <w:rsid w:val="004A35C5"/>
    <w:rsid w:val="004A56B0"/>
    <w:rsid w:val="004A5753"/>
    <w:rsid w:val="004A5A42"/>
    <w:rsid w:val="004A5E47"/>
    <w:rsid w:val="004A6538"/>
    <w:rsid w:val="004B02CC"/>
    <w:rsid w:val="004B06FF"/>
    <w:rsid w:val="004B2380"/>
    <w:rsid w:val="004B2DD6"/>
    <w:rsid w:val="004B2E4E"/>
    <w:rsid w:val="004B2FE8"/>
    <w:rsid w:val="004B380C"/>
    <w:rsid w:val="004B3DE3"/>
    <w:rsid w:val="004B4FF8"/>
    <w:rsid w:val="004B6151"/>
    <w:rsid w:val="004B6F94"/>
    <w:rsid w:val="004B7EDE"/>
    <w:rsid w:val="004C4086"/>
    <w:rsid w:val="004C4A64"/>
    <w:rsid w:val="004C5344"/>
    <w:rsid w:val="004C5685"/>
    <w:rsid w:val="004C655D"/>
    <w:rsid w:val="004C6641"/>
    <w:rsid w:val="004D39CA"/>
    <w:rsid w:val="004D43A4"/>
    <w:rsid w:val="004D4951"/>
    <w:rsid w:val="004D5785"/>
    <w:rsid w:val="004D5F99"/>
    <w:rsid w:val="004D6A65"/>
    <w:rsid w:val="004D6AB4"/>
    <w:rsid w:val="004E13A2"/>
    <w:rsid w:val="004E2D19"/>
    <w:rsid w:val="004E3BE7"/>
    <w:rsid w:val="004E6AD5"/>
    <w:rsid w:val="004E72F7"/>
    <w:rsid w:val="004F00F4"/>
    <w:rsid w:val="004F083C"/>
    <w:rsid w:val="004F1303"/>
    <w:rsid w:val="004F1528"/>
    <w:rsid w:val="004F6552"/>
    <w:rsid w:val="004F6621"/>
    <w:rsid w:val="00501FE1"/>
    <w:rsid w:val="00502C53"/>
    <w:rsid w:val="00504062"/>
    <w:rsid w:val="00505727"/>
    <w:rsid w:val="0050657D"/>
    <w:rsid w:val="00506706"/>
    <w:rsid w:val="005102B8"/>
    <w:rsid w:val="00510FF9"/>
    <w:rsid w:val="00511194"/>
    <w:rsid w:val="00511E4F"/>
    <w:rsid w:val="005124D7"/>
    <w:rsid w:val="00513763"/>
    <w:rsid w:val="005140C2"/>
    <w:rsid w:val="00514286"/>
    <w:rsid w:val="00514289"/>
    <w:rsid w:val="00514327"/>
    <w:rsid w:val="0051614B"/>
    <w:rsid w:val="00517257"/>
    <w:rsid w:val="0052037F"/>
    <w:rsid w:val="00520CFA"/>
    <w:rsid w:val="0052245D"/>
    <w:rsid w:val="005317E7"/>
    <w:rsid w:val="0053239A"/>
    <w:rsid w:val="00533979"/>
    <w:rsid w:val="00534987"/>
    <w:rsid w:val="0054063A"/>
    <w:rsid w:val="00543399"/>
    <w:rsid w:val="005435B1"/>
    <w:rsid w:val="00543BE4"/>
    <w:rsid w:val="005460B5"/>
    <w:rsid w:val="005464E3"/>
    <w:rsid w:val="00546C1D"/>
    <w:rsid w:val="005475A0"/>
    <w:rsid w:val="00547709"/>
    <w:rsid w:val="00551DC3"/>
    <w:rsid w:val="005535E7"/>
    <w:rsid w:val="00555AE9"/>
    <w:rsid w:val="00556AC6"/>
    <w:rsid w:val="00557FCA"/>
    <w:rsid w:val="005609BE"/>
    <w:rsid w:val="00560D83"/>
    <w:rsid w:val="00561197"/>
    <w:rsid w:val="005623E1"/>
    <w:rsid w:val="00562555"/>
    <w:rsid w:val="005639AF"/>
    <w:rsid w:val="00564296"/>
    <w:rsid w:val="0056495F"/>
    <w:rsid w:val="0056509B"/>
    <w:rsid w:val="005660EE"/>
    <w:rsid w:val="0056623B"/>
    <w:rsid w:val="00566AFA"/>
    <w:rsid w:val="00567A4A"/>
    <w:rsid w:val="00567D26"/>
    <w:rsid w:val="0057249D"/>
    <w:rsid w:val="005738DC"/>
    <w:rsid w:val="00574251"/>
    <w:rsid w:val="00575887"/>
    <w:rsid w:val="00576016"/>
    <w:rsid w:val="005802D0"/>
    <w:rsid w:val="005808D2"/>
    <w:rsid w:val="005817E1"/>
    <w:rsid w:val="0058397D"/>
    <w:rsid w:val="005863DB"/>
    <w:rsid w:val="00587EB3"/>
    <w:rsid w:val="00590478"/>
    <w:rsid w:val="005916C7"/>
    <w:rsid w:val="00591A69"/>
    <w:rsid w:val="00592921"/>
    <w:rsid w:val="00592C80"/>
    <w:rsid w:val="00593A4C"/>
    <w:rsid w:val="005941DD"/>
    <w:rsid w:val="0059468A"/>
    <w:rsid w:val="00595779"/>
    <w:rsid w:val="00595D47"/>
    <w:rsid w:val="00596422"/>
    <w:rsid w:val="005A7D58"/>
    <w:rsid w:val="005B4BDD"/>
    <w:rsid w:val="005B5C81"/>
    <w:rsid w:val="005C060C"/>
    <w:rsid w:val="005C097F"/>
    <w:rsid w:val="005C0B48"/>
    <w:rsid w:val="005C2703"/>
    <w:rsid w:val="005C2A88"/>
    <w:rsid w:val="005C2C8A"/>
    <w:rsid w:val="005C47F6"/>
    <w:rsid w:val="005C5362"/>
    <w:rsid w:val="005C658A"/>
    <w:rsid w:val="005C7145"/>
    <w:rsid w:val="005D0B3F"/>
    <w:rsid w:val="005D0C90"/>
    <w:rsid w:val="005D1878"/>
    <w:rsid w:val="005D1AA0"/>
    <w:rsid w:val="005D2C8E"/>
    <w:rsid w:val="005D49E1"/>
    <w:rsid w:val="005D5326"/>
    <w:rsid w:val="005D67E2"/>
    <w:rsid w:val="005D68E1"/>
    <w:rsid w:val="005D7FF3"/>
    <w:rsid w:val="005E26A4"/>
    <w:rsid w:val="005E2A4D"/>
    <w:rsid w:val="005E45F8"/>
    <w:rsid w:val="005E7178"/>
    <w:rsid w:val="005E76D9"/>
    <w:rsid w:val="005F0695"/>
    <w:rsid w:val="005F09A7"/>
    <w:rsid w:val="005F0CE5"/>
    <w:rsid w:val="005F1AF4"/>
    <w:rsid w:val="005F1B84"/>
    <w:rsid w:val="005F4CBB"/>
    <w:rsid w:val="005F4D78"/>
    <w:rsid w:val="005F6676"/>
    <w:rsid w:val="005F6BA8"/>
    <w:rsid w:val="005F76B3"/>
    <w:rsid w:val="00600956"/>
    <w:rsid w:val="00601C30"/>
    <w:rsid w:val="00602AE4"/>
    <w:rsid w:val="00602E08"/>
    <w:rsid w:val="00602F44"/>
    <w:rsid w:val="00604C6A"/>
    <w:rsid w:val="006107FD"/>
    <w:rsid w:val="00611120"/>
    <w:rsid w:val="00611BBD"/>
    <w:rsid w:val="00613FA3"/>
    <w:rsid w:val="006151CD"/>
    <w:rsid w:val="006155FA"/>
    <w:rsid w:val="00617349"/>
    <w:rsid w:val="00617ADD"/>
    <w:rsid w:val="00620CB1"/>
    <w:rsid w:val="00620E89"/>
    <w:rsid w:val="006211D3"/>
    <w:rsid w:val="006226F3"/>
    <w:rsid w:val="00623748"/>
    <w:rsid w:val="00630BD2"/>
    <w:rsid w:val="006353BD"/>
    <w:rsid w:val="00636BAA"/>
    <w:rsid w:val="006440F9"/>
    <w:rsid w:val="00644A84"/>
    <w:rsid w:val="0065040B"/>
    <w:rsid w:val="00650C1F"/>
    <w:rsid w:val="00651973"/>
    <w:rsid w:val="00653172"/>
    <w:rsid w:val="006531C7"/>
    <w:rsid w:val="00653645"/>
    <w:rsid w:val="00653B88"/>
    <w:rsid w:val="00654750"/>
    <w:rsid w:val="00661189"/>
    <w:rsid w:val="00661F81"/>
    <w:rsid w:val="006644C8"/>
    <w:rsid w:val="00667443"/>
    <w:rsid w:val="00667DF1"/>
    <w:rsid w:val="00671743"/>
    <w:rsid w:val="0067288C"/>
    <w:rsid w:val="006744D1"/>
    <w:rsid w:val="00675015"/>
    <w:rsid w:val="00677C01"/>
    <w:rsid w:val="00677D4D"/>
    <w:rsid w:val="006801B1"/>
    <w:rsid w:val="006811B3"/>
    <w:rsid w:val="00681891"/>
    <w:rsid w:val="00682A44"/>
    <w:rsid w:val="00682EE4"/>
    <w:rsid w:val="00683157"/>
    <w:rsid w:val="006847C7"/>
    <w:rsid w:val="00693846"/>
    <w:rsid w:val="00694FE1"/>
    <w:rsid w:val="00695537"/>
    <w:rsid w:val="006967B4"/>
    <w:rsid w:val="006971C1"/>
    <w:rsid w:val="00697636"/>
    <w:rsid w:val="00697AF4"/>
    <w:rsid w:val="006A458F"/>
    <w:rsid w:val="006A5349"/>
    <w:rsid w:val="006A562A"/>
    <w:rsid w:val="006A5AFE"/>
    <w:rsid w:val="006A68A7"/>
    <w:rsid w:val="006A73E8"/>
    <w:rsid w:val="006B39E7"/>
    <w:rsid w:val="006B43BE"/>
    <w:rsid w:val="006B5D41"/>
    <w:rsid w:val="006B6B63"/>
    <w:rsid w:val="006B7A46"/>
    <w:rsid w:val="006C08CA"/>
    <w:rsid w:val="006C163E"/>
    <w:rsid w:val="006C1B4D"/>
    <w:rsid w:val="006C1C84"/>
    <w:rsid w:val="006C2187"/>
    <w:rsid w:val="006C2652"/>
    <w:rsid w:val="006C7499"/>
    <w:rsid w:val="006C79AC"/>
    <w:rsid w:val="006D18A3"/>
    <w:rsid w:val="006D20B4"/>
    <w:rsid w:val="006D3251"/>
    <w:rsid w:val="006D4A1F"/>
    <w:rsid w:val="006D4CF9"/>
    <w:rsid w:val="006D677B"/>
    <w:rsid w:val="006D7D7D"/>
    <w:rsid w:val="006E04BB"/>
    <w:rsid w:val="006E21BF"/>
    <w:rsid w:val="006E2C96"/>
    <w:rsid w:val="006E3118"/>
    <w:rsid w:val="006E3259"/>
    <w:rsid w:val="006E7113"/>
    <w:rsid w:val="006F1F35"/>
    <w:rsid w:val="006F5381"/>
    <w:rsid w:val="00700D1E"/>
    <w:rsid w:val="007011CF"/>
    <w:rsid w:val="00702F0C"/>
    <w:rsid w:val="0070383D"/>
    <w:rsid w:val="007040BC"/>
    <w:rsid w:val="00706051"/>
    <w:rsid w:val="007068CC"/>
    <w:rsid w:val="007106B4"/>
    <w:rsid w:val="00710858"/>
    <w:rsid w:val="00712272"/>
    <w:rsid w:val="00713D43"/>
    <w:rsid w:val="00714B4D"/>
    <w:rsid w:val="00715713"/>
    <w:rsid w:val="00720C95"/>
    <w:rsid w:val="0072100F"/>
    <w:rsid w:val="00721FAE"/>
    <w:rsid w:val="0072251F"/>
    <w:rsid w:val="00722F89"/>
    <w:rsid w:val="0072547E"/>
    <w:rsid w:val="00726090"/>
    <w:rsid w:val="00731038"/>
    <w:rsid w:val="00731F82"/>
    <w:rsid w:val="00732DF5"/>
    <w:rsid w:val="00733106"/>
    <w:rsid w:val="007356B8"/>
    <w:rsid w:val="007363A7"/>
    <w:rsid w:val="007369E8"/>
    <w:rsid w:val="00736E42"/>
    <w:rsid w:val="00740C03"/>
    <w:rsid w:val="00741647"/>
    <w:rsid w:val="00743A70"/>
    <w:rsid w:val="00743EB1"/>
    <w:rsid w:val="007444E9"/>
    <w:rsid w:val="00744631"/>
    <w:rsid w:val="007450C5"/>
    <w:rsid w:val="00745328"/>
    <w:rsid w:val="007500FC"/>
    <w:rsid w:val="00750698"/>
    <w:rsid w:val="00750951"/>
    <w:rsid w:val="007516C8"/>
    <w:rsid w:val="00751DDA"/>
    <w:rsid w:val="00752840"/>
    <w:rsid w:val="0075311B"/>
    <w:rsid w:val="007540FE"/>
    <w:rsid w:val="007546C2"/>
    <w:rsid w:val="00754777"/>
    <w:rsid w:val="007548B6"/>
    <w:rsid w:val="00754C33"/>
    <w:rsid w:val="00754C60"/>
    <w:rsid w:val="00754F19"/>
    <w:rsid w:val="00756866"/>
    <w:rsid w:val="0076141C"/>
    <w:rsid w:val="0076192B"/>
    <w:rsid w:val="00761EB5"/>
    <w:rsid w:val="0076496E"/>
    <w:rsid w:val="00770638"/>
    <w:rsid w:val="00770E13"/>
    <w:rsid w:val="0077424D"/>
    <w:rsid w:val="007744E6"/>
    <w:rsid w:val="00774FDA"/>
    <w:rsid w:val="00776C7D"/>
    <w:rsid w:val="00776FEB"/>
    <w:rsid w:val="0077763F"/>
    <w:rsid w:val="00781B54"/>
    <w:rsid w:val="0078414F"/>
    <w:rsid w:val="00786971"/>
    <w:rsid w:val="00790CE7"/>
    <w:rsid w:val="00791F2E"/>
    <w:rsid w:val="00792E7E"/>
    <w:rsid w:val="007939E0"/>
    <w:rsid w:val="00795517"/>
    <w:rsid w:val="00796816"/>
    <w:rsid w:val="00797FFE"/>
    <w:rsid w:val="007A1C1A"/>
    <w:rsid w:val="007A36BC"/>
    <w:rsid w:val="007A387F"/>
    <w:rsid w:val="007A639B"/>
    <w:rsid w:val="007A7EC0"/>
    <w:rsid w:val="007B15CC"/>
    <w:rsid w:val="007B256C"/>
    <w:rsid w:val="007B2BD1"/>
    <w:rsid w:val="007B2C2D"/>
    <w:rsid w:val="007B2FB0"/>
    <w:rsid w:val="007B3CBF"/>
    <w:rsid w:val="007B47FA"/>
    <w:rsid w:val="007B4957"/>
    <w:rsid w:val="007B4D70"/>
    <w:rsid w:val="007B5AEF"/>
    <w:rsid w:val="007C1BF8"/>
    <w:rsid w:val="007C35AF"/>
    <w:rsid w:val="007C69EE"/>
    <w:rsid w:val="007C718E"/>
    <w:rsid w:val="007D0074"/>
    <w:rsid w:val="007D0339"/>
    <w:rsid w:val="007D171B"/>
    <w:rsid w:val="007D2526"/>
    <w:rsid w:val="007D2B58"/>
    <w:rsid w:val="007D41A6"/>
    <w:rsid w:val="007D4282"/>
    <w:rsid w:val="007D63D8"/>
    <w:rsid w:val="007D7B68"/>
    <w:rsid w:val="007E1D5F"/>
    <w:rsid w:val="007E26A7"/>
    <w:rsid w:val="007E6EEB"/>
    <w:rsid w:val="007F3420"/>
    <w:rsid w:val="007F40E1"/>
    <w:rsid w:val="007F4217"/>
    <w:rsid w:val="007F4691"/>
    <w:rsid w:val="007F60C6"/>
    <w:rsid w:val="007F6172"/>
    <w:rsid w:val="007F6DD6"/>
    <w:rsid w:val="00800931"/>
    <w:rsid w:val="00800C18"/>
    <w:rsid w:val="00804B02"/>
    <w:rsid w:val="00805CD8"/>
    <w:rsid w:val="008071BC"/>
    <w:rsid w:val="008071CC"/>
    <w:rsid w:val="008078EF"/>
    <w:rsid w:val="00812110"/>
    <w:rsid w:val="00814672"/>
    <w:rsid w:val="00820A3A"/>
    <w:rsid w:val="00824355"/>
    <w:rsid w:val="00826DC0"/>
    <w:rsid w:val="00826F91"/>
    <w:rsid w:val="00827649"/>
    <w:rsid w:val="0082769A"/>
    <w:rsid w:val="00830D55"/>
    <w:rsid w:val="0083160E"/>
    <w:rsid w:val="00831B2B"/>
    <w:rsid w:val="00831CB8"/>
    <w:rsid w:val="00834F1A"/>
    <w:rsid w:val="008365B6"/>
    <w:rsid w:val="00836AF5"/>
    <w:rsid w:val="00837928"/>
    <w:rsid w:val="008401BA"/>
    <w:rsid w:val="00840E2D"/>
    <w:rsid w:val="008427BD"/>
    <w:rsid w:val="00842E29"/>
    <w:rsid w:val="00843AE0"/>
    <w:rsid w:val="00845365"/>
    <w:rsid w:val="00851D01"/>
    <w:rsid w:val="00853B75"/>
    <w:rsid w:val="0085454F"/>
    <w:rsid w:val="00857FAB"/>
    <w:rsid w:val="00860745"/>
    <w:rsid w:val="0086098E"/>
    <w:rsid w:val="008623EB"/>
    <w:rsid w:val="0086369F"/>
    <w:rsid w:val="00863882"/>
    <w:rsid w:val="00866165"/>
    <w:rsid w:val="0086739A"/>
    <w:rsid w:val="008700D1"/>
    <w:rsid w:val="00870233"/>
    <w:rsid w:val="008705EA"/>
    <w:rsid w:val="008713A3"/>
    <w:rsid w:val="008729C4"/>
    <w:rsid w:val="00872A45"/>
    <w:rsid w:val="00872B9B"/>
    <w:rsid w:val="008733C5"/>
    <w:rsid w:val="00876AE4"/>
    <w:rsid w:val="00880100"/>
    <w:rsid w:val="0088039F"/>
    <w:rsid w:val="008806A9"/>
    <w:rsid w:val="0088603D"/>
    <w:rsid w:val="008861A6"/>
    <w:rsid w:val="00887E0D"/>
    <w:rsid w:val="008912B6"/>
    <w:rsid w:val="0089176C"/>
    <w:rsid w:val="008924BC"/>
    <w:rsid w:val="00892DBE"/>
    <w:rsid w:val="0089321E"/>
    <w:rsid w:val="00893291"/>
    <w:rsid w:val="0089334C"/>
    <w:rsid w:val="00893422"/>
    <w:rsid w:val="0089425A"/>
    <w:rsid w:val="008A0233"/>
    <w:rsid w:val="008A0D7C"/>
    <w:rsid w:val="008A0F3A"/>
    <w:rsid w:val="008A279C"/>
    <w:rsid w:val="008A42C1"/>
    <w:rsid w:val="008A5024"/>
    <w:rsid w:val="008A5B54"/>
    <w:rsid w:val="008A6BE9"/>
    <w:rsid w:val="008A76F3"/>
    <w:rsid w:val="008B43FB"/>
    <w:rsid w:val="008B4711"/>
    <w:rsid w:val="008B4B68"/>
    <w:rsid w:val="008B5515"/>
    <w:rsid w:val="008B6BD0"/>
    <w:rsid w:val="008B7602"/>
    <w:rsid w:val="008C0815"/>
    <w:rsid w:val="008C08B9"/>
    <w:rsid w:val="008C1113"/>
    <w:rsid w:val="008C2B4A"/>
    <w:rsid w:val="008C3388"/>
    <w:rsid w:val="008D0FCF"/>
    <w:rsid w:val="008D1C68"/>
    <w:rsid w:val="008D2689"/>
    <w:rsid w:val="008D27D7"/>
    <w:rsid w:val="008D3E84"/>
    <w:rsid w:val="008D7543"/>
    <w:rsid w:val="008E0456"/>
    <w:rsid w:val="008E2D13"/>
    <w:rsid w:val="008E48F3"/>
    <w:rsid w:val="008E4C1E"/>
    <w:rsid w:val="008E5212"/>
    <w:rsid w:val="008F01D5"/>
    <w:rsid w:val="008F176C"/>
    <w:rsid w:val="008F243E"/>
    <w:rsid w:val="008F3D85"/>
    <w:rsid w:val="008F555E"/>
    <w:rsid w:val="008F5850"/>
    <w:rsid w:val="008F6199"/>
    <w:rsid w:val="008F7D53"/>
    <w:rsid w:val="00901D38"/>
    <w:rsid w:val="009075C0"/>
    <w:rsid w:val="00910B11"/>
    <w:rsid w:val="009113F9"/>
    <w:rsid w:val="009137A2"/>
    <w:rsid w:val="0091525B"/>
    <w:rsid w:val="009219B4"/>
    <w:rsid w:val="00922DD5"/>
    <w:rsid w:val="009245FD"/>
    <w:rsid w:val="00926E92"/>
    <w:rsid w:val="009271CA"/>
    <w:rsid w:val="009300F2"/>
    <w:rsid w:val="009300F8"/>
    <w:rsid w:val="00930393"/>
    <w:rsid w:val="00930A24"/>
    <w:rsid w:val="00930FEE"/>
    <w:rsid w:val="009310A9"/>
    <w:rsid w:val="00935D3F"/>
    <w:rsid w:val="009362DB"/>
    <w:rsid w:val="00937C04"/>
    <w:rsid w:val="00937CD2"/>
    <w:rsid w:val="00940CCD"/>
    <w:rsid w:val="00941D7F"/>
    <w:rsid w:val="00941DEC"/>
    <w:rsid w:val="009444DD"/>
    <w:rsid w:val="00945B7E"/>
    <w:rsid w:val="00945F52"/>
    <w:rsid w:val="00946249"/>
    <w:rsid w:val="00946B41"/>
    <w:rsid w:val="00947971"/>
    <w:rsid w:val="00950EB9"/>
    <w:rsid w:val="0095128E"/>
    <w:rsid w:val="00954D46"/>
    <w:rsid w:val="009566B8"/>
    <w:rsid w:val="00956997"/>
    <w:rsid w:val="0095723E"/>
    <w:rsid w:val="009601D7"/>
    <w:rsid w:val="00960247"/>
    <w:rsid w:val="0096085C"/>
    <w:rsid w:val="00961488"/>
    <w:rsid w:val="00964580"/>
    <w:rsid w:val="009652D3"/>
    <w:rsid w:val="00965D2D"/>
    <w:rsid w:val="00967547"/>
    <w:rsid w:val="00971B25"/>
    <w:rsid w:val="00972CFF"/>
    <w:rsid w:val="009732BC"/>
    <w:rsid w:val="009738CD"/>
    <w:rsid w:val="00974180"/>
    <w:rsid w:val="00974FA6"/>
    <w:rsid w:val="00977317"/>
    <w:rsid w:val="00977B79"/>
    <w:rsid w:val="0098175F"/>
    <w:rsid w:val="00981CEB"/>
    <w:rsid w:val="009827FC"/>
    <w:rsid w:val="009834EF"/>
    <w:rsid w:val="00984198"/>
    <w:rsid w:val="0098669D"/>
    <w:rsid w:val="0098758D"/>
    <w:rsid w:val="00987832"/>
    <w:rsid w:val="00990090"/>
    <w:rsid w:val="0099020E"/>
    <w:rsid w:val="0099090C"/>
    <w:rsid w:val="00990E1B"/>
    <w:rsid w:val="0099383F"/>
    <w:rsid w:val="00994500"/>
    <w:rsid w:val="00995D1A"/>
    <w:rsid w:val="009974A3"/>
    <w:rsid w:val="0099781A"/>
    <w:rsid w:val="00997E69"/>
    <w:rsid w:val="009A1216"/>
    <w:rsid w:val="009A12F7"/>
    <w:rsid w:val="009A27D4"/>
    <w:rsid w:val="009A3E7F"/>
    <w:rsid w:val="009A4D9E"/>
    <w:rsid w:val="009A4E1A"/>
    <w:rsid w:val="009A5BC6"/>
    <w:rsid w:val="009A675A"/>
    <w:rsid w:val="009A7A65"/>
    <w:rsid w:val="009B0BDB"/>
    <w:rsid w:val="009B291F"/>
    <w:rsid w:val="009B2FB5"/>
    <w:rsid w:val="009B2FDF"/>
    <w:rsid w:val="009B30D6"/>
    <w:rsid w:val="009B3DC9"/>
    <w:rsid w:val="009B4F60"/>
    <w:rsid w:val="009B7992"/>
    <w:rsid w:val="009C31A5"/>
    <w:rsid w:val="009C66BB"/>
    <w:rsid w:val="009C6ABA"/>
    <w:rsid w:val="009C6D03"/>
    <w:rsid w:val="009C6DCB"/>
    <w:rsid w:val="009D10F5"/>
    <w:rsid w:val="009D1F8C"/>
    <w:rsid w:val="009D211F"/>
    <w:rsid w:val="009D54B7"/>
    <w:rsid w:val="009D5AEE"/>
    <w:rsid w:val="009D714B"/>
    <w:rsid w:val="009E032F"/>
    <w:rsid w:val="009E2E5B"/>
    <w:rsid w:val="009E3A8A"/>
    <w:rsid w:val="009E3C3A"/>
    <w:rsid w:val="009E3F6F"/>
    <w:rsid w:val="009E49C3"/>
    <w:rsid w:val="009E4C8B"/>
    <w:rsid w:val="009E587A"/>
    <w:rsid w:val="009E5E18"/>
    <w:rsid w:val="009F039E"/>
    <w:rsid w:val="009F079A"/>
    <w:rsid w:val="009F357C"/>
    <w:rsid w:val="009F530D"/>
    <w:rsid w:val="009F6E2A"/>
    <w:rsid w:val="009F76B5"/>
    <w:rsid w:val="009F776A"/>
    <w:rsid w:val="009F7F46"/>
    <w:rsid w:val="00A005C7"/>
    <w:rsid w:val="00A005D3"/>
    <w:rsid w:val="00A01846"/>
    <w:rsid w:val="00A01CE8"/>
    <w:rsid w:val="00A0283D"/>
    <w:rsid w:val="00A03A43"/>
    <w:rsid w:val="00A04129"/>
    <w:rsid w:val="00A05034"/>
    <w:rsid w:val="00A057EE"/>
    <w:rsid w:val="00A05946"/>
    <w:rsid w:val="00A0737C"/>
    <w:rsid w:val="00A076ED"/>
    <w:rsid w:val="00A1029A"/>
    <w:rsid w:val="00A117E4"/>
    <w:rsid w:val="00A1225C"/>
    <w:rsid w:val="00A122A4"/>
    <w:rsid w:val="00A12DA9"/>
    <w:rsid w:val="00A13645"/>
    <w:rsid w:val="00A13DFF"/>
    <w:rsid w:val="00A15259"/>
    <w:rsid w:val="00A16CF6"/>
    <w:rsid w:val="00A211F0"/>
    <w:rsid w:val="00A238FE"/>
    <w:rsid w:val="00A247E9"/>
    <w:rsid w:val="00A263FF"/>
    <w:rsid w:val="00A271C9"/>
    <w:rsid w:val="00A355C6"/>
    <w:rsid w:val="00A3562E"/>
    <w:rsid w:val="00A35D7D"/>
    <w:rsid w:val="00A361D2"/>
    <w:rsid w:val="00A36783"/>
    <w:rsid w:val="00A3749D"/>
    <w:rsid w:val="00A42CE3"/>
    <w:rsid w:val="00A4359F"/>
    <w:rsid w:val="00A460D6"/>
    <w:rsid w:val="00A47B90"/>
    <w:rsid w:val="00A50BA1"/>
    <w:rsid w:val="00A51A20"/>
    <w:rsid w:val="00A52AE8"/>
    <w:rsid w:val="00A53724"/>
    <w:rsid w:val="00A54FEA"/>
    <w:rsid w:val="00A56458"/>
    <w:rsid w:val="00A56B5C"/>
    <w:rsid w:val="00A56BF3"/>
    <w:rsid w:val="00A627BE"/>
    <w:rsid w:val="00A64A33"/>
    <w:rsid w:val="00A656C6"/>
    <w:rsid w:val="00A67C4C"/>
    <w:rsid w:val="00A702FC"/>
    <w:rsid w:val="00A71C3E"/>
    <w:rsid w:val="00A72428"/>
    <w:rsid w:val="00A7274F"/>
    <w:rsid w:val="00A734F5"/>
    <w:rsid w:val="00A735B2"/>
    <w:rsid w:val="00A739A1"/>
    <w:rsid w:val="00A743EA"/>
    <w:rsid w:val="00A765E8"/>
    <w:rsid w:val="00A801C6"/>
    <w:rsid w:val="00A801CA"/>
    <w:rsid w:val="00A80421"/>
    <w:rsid w:val="00A811CD"/>
    <w:rsid w:val="00A90E06"/>
    <w:rsid w:val="00A91356"/>
    <w:rsid w:val="00A92C29"/>
    <w:rsid w:val="00A9342D"/>
    <w:rsid w:val="00A939BB"/>
    <w:rsid w:val="00A95A0F"/>
    <w:rsid w:val="00A9666A"/>
    <w:rsid w:val="00A96680"/>
    <w:rsid w:val="00A96A97"/>
    <w:rsid w:val="00A979B3"/>
    <w:rsid w:val="00AA14D4"/>
    <w:rsid w:val="00AA2CDB"/>
    <w:rsid w:val="00AA3045"/>
    <w:rsid w:val="00AA30D0"/>
    <w:rsid w:val="00AA3F08"/>
    <w:rsid w:val="00AA40C6"/>
    <w:rsid w:val="00AA4437"/>
    <w:rsid w:val="00AA4A5F"/>
    <w:rsid w:val="00AA4C97"/>
    <w:rsid w:val="00AA4E51"/>
    <w:rsid w:val="00AA5151"/>
    <w:rsid w:val="00AA5166"/>
    <w:rsid w:val="00AA65B0"/>
    <w:rsid w:val="00AA66FB"/>
    <w:rsid w:val="00AA685E"/>
    <w:rsid w:val="00AA7862"/>
    <w:rsid w:val="00AA7F4D"/>
    <w:rsid w:val="00AB4F8E"/>
    <w:rsid w:val="00AB749C"/>
    <w:rsid w:val="00AB7BED"/>
    <w:rsid w:val="00AC0DE4"/>
    <w:rsid w:val="00AC453B"/>
    <w:rsid w:val="00AC52DF"/>
    <w:rsid w:val="00AC583F"/>
    <w:rsid w:val="00AC5D79"/>
    <w:rsid w:val="00AC5DDF"/>
    <w:rsid w:val="00AD14AF"/>
    <w:rsid w:val="00AD1EE7"/>
    <w:rsid w:val="00AD2043"/>
    <w:rsid w:val="00AD2278"/>
    <w:rsid w:val="00AD6756"/>
    <w:rsid w:val="00AD6AE3"/>
    <w:rsid w:val="00AD76B2"/>
    <w:rsid w:val="00AD77EC"/>
    <w:rsid w:val="00AE06F4"/>
    <w:rsid w:val="00AE1890"/>
    <w:rsid w:val="00AE1914"/>
    <w:rsid w:val="00AE236E"/>
    <w:rsid w:val="00AE24A8"/>
    <w:rsid w:val="00AE35A9"/>
    <w:rsid w:val="00AE37C9"/>
    <w:rsid w:val="00AE3F3E"/>
    <w:rsid w:val="00AE55EA"/>
    <w:rsid w:val="00AE5E1C"/>
    <w:rsid w:val="00AE61F3"/>
    <w:rsid w:val="00AE6381"/>
    <w:rsid w:val="00AF0C84"/>
    <w:rsid w:val="00AF10F7"/>
    <w:rsid w:val="00AF1ACD"/>
    <w:rsid w:val="00AF1BE3"/>
    <w:rsid w:val="00AF26C3"/>
    <w:rsid w:val="00AF2A3A"/>
    <w:rsid w:val="00AF2F6E"/>
    <w:rsid w:val="00AF7476"/>
    <w:rsid w:val="00AF763B"/>
    <w:rsid w:val="00AF78C8"/>
    <w:rsid w:val="00AF7A19"/>
    <w:rsid w:val="00B01011"/>
    <w:rsid w:val="00B024ED"/>
    <w:rsid w:val="00B026B3"/>
    <w:rsid w:val="00B03B94"/>
    <w:rsid w:val="00B10E8E"/>
    <w:rsid w:val="00B1158D"/>
    <w:rsid w:val="00B119F1"/>
    <w:rsid w:val="00B16010"/>
    <w:rsid w:val="00B20609"/>
    <w:rsid w:val="00B2096B"/>
    <w:rsid w:val="00B21D2C"/>
    <w:rsid w:val="00B239AD"/>
    <w:rsid w:val="00B25A7E"/>
    <w:rsid w:val="00B30CC9"/>
    <w:rsid w:val="00B33511"/>
    <w:rsid w:val="00B35169"/>
    <w:rsid w:val="00B36412"/>
    <w:rsid w:val="00B3732D"/>
    <w:rsid w:val="00B414DE"/>
    <w:rsid w:val="00B44417"/>
    <w:rsid w:val="00B44774"/>
    <w:rsid w:val="00B44883"/>
    <w:rsid w:val="00B46928"/>
    <w:rsid w:val="00B47E57"/>
    <w:rsid w:val="00B519C2"/>
    <w:rsid w:val="00B52352"/>
    <w:rsid w:val="00B5358E"/>
    <w:rsid w:val="00B53904"/>
    <w:rsid w:val="00B55A10"/>
    <w:rsid w:val="00B55DB0"/>
    <w:rsid w:val="00B56703"/>
    <w:rsid w:val="00B567B8"/>
    <w:rsid w:val="00B5775A"/>
    <w:rsid w:val="00B6037B"/>
    <w:rsid w:val="00B624A9"/>
    <w:rsid w:val="00B67EEE"/>
    <w:rsid w:val="00B703E0"/>
    <w:rsid w:val="00B70A74"/>
    <w:rsid w:val="00B72637"/>
    <w:rsid w:val="00B73494"/>
    <w:rsid w:val="00B734C7"/>
    <w:rsid w:val="00B73C36"/>
    <w:rsid w:val="00B85DA2"/>
    <w:rsid w:val="00B90E0A"/>
    <w:rsid w:val="00B90F5B"/>
    <w:rsid w:val="00B93BA8"/>
    <w:rsid w:val="00B9486C"/>
    <w:rsid w:val="00BA2026"/>
    <w:rsid w:val="00BA2C37"/>
    <w:rsid w:val="00BA4499"/>
    <w:rsid w:val="00BA52C7"/>
    <w:rsid w:val="00BA611D"/>
    <w:rsid w:val="00BB156F"/>
    <w:rsid w:val="00BB1FA5"/>
    <w:rsid w:val="00BB200A"/>
    <w:rsid w:val="00BB20DB"/>
    <w:rsid w:val="00BB32B7"/>
    <w:rsid w:val="00BB5CEA"/>
    <w:rsid w:val="00BC088D"/>
    <w:rsid w:val="00BC0DF2"/>
    <w:rsid w:val="00BC3415"/>
    <w:rsid w:val="00BC4629"/>
    <w:rsid w:val="00BC4D23"/>
    <w:rsid w:val="00BC5F8F"/>
    <w:rsid w:val="00BC72DD"/>
    <w:rsid w:val="00BC7FE1"/>
    <w:rsid w:val="00BD107B"/>
    <w:rsid w:val="00BD167E"/>
    <w:rsid w:val="00BD2FB8"/>
    <w:rsid w:val="00BD4EA9"/>
    <w:rsid w:val="00BE0B2C"/>
    <w:rsid w:val="00BE1974"/>
    <w:rsid w:val="00BE2441"/>
    <w:rsid w:val="00BE56B0"/>
    <w:rsid w:val="00BE5750"/>
    <w:rsid w:val="00BE58D6"/>
    <w:rsid w:val="00BE5AA8"/>
    <w:rsid w:val="00BE6AE6"/>
    <w:rsid w:val="00BE7797"/>
    <w:rsid w:val="00BE7B64"/>
    <w:rsid w:val="00BF0026"/>
    <w:rsid w:val="00BF07EB"/>
    <w:rsid w:val="00BF1791"/>
    <w:rsid w:val="00BF18A6"/>
    <w:rsid w:val="00BF20B3"/>
    <w:rsid w:val="00BF4194"/>
    <w:rsid w:val="00BF434F"/>
    <w:rsid w:val="00BF5722"/>
    <w:rsid w:val="00C01C54"/>
    <w:rsid w:val="00C04963"/>
    <w:rsid w:val="00C06B8A"/>
    <w:rsid w:val="00C06E28"/>
    <w:rsid w:val="00C1058B"/>
    <w:rsid w:val="00C11160"/>
    <w:rsid w:val="00C119E8"/>
    <w:rsid w:val="00C13C90"/>
    <w:rsid w:val="00C14256"/>
    <w:rsid w:val="00C15F06"/>
    <w:rsid w:val="00C1632C"/>
    <w:rsid w:val="00C21160"/>
    <w:rsid w:val="00C22B6C"/>
    <w:rsid w:val="00C22D12"/>
    <w:rsid w:val="00C26121"/>
    <w:rsid w:val="00C27D8D"/>
    <w:rsid w:val="00C30021"/>
    <w:rsid w:val="00C30B32"/>
    <w:rsid w:val="00C316F1"/>
    <w:rsid w:val="00C34CD9"/>
    <w:rsid w:val="00C35269"/>
    <w:rsid w:val="00C35382"/>
    <w:rsid w:val="00C36792"/>
    <w:rsid w:val="00C367C5"/>
    <w:rsid w:val="00C3751C"/>
    <w:rsid w:val="00C37A69"/>
    <w:rsid w:val="00C408EE"/>
    <w:rsid w:val="00C40D9F"/>
    <w:rsid w:val="00C40F14"/>
    <w:rsid w:val="00C41356"/>
    <w:rsid w:val="00C41421"/>
    <w:rsid w:val="00C41F8E"/>
    <w:rsid w:val="00C42319"/>
    <w:rsid w:val="00C43E2B"/>
    <w:rsid w:val="00C43ECE"/>
    <w:rsid w:val="00C43F2A"/>
    <w:rsid w:val="00C501BA"/>
    <w:rsid w:val="00C51504"/>
    <w:rsid w:val="00C51934"/>
    <w:rsid w:val="00C51C17"/>
    <w:rsid w:val="00C53C97"/>
    <w:rsid w:val="00C53E4D"/>
    <w:rsid w:val="00C57827"/>
    <w:rsid w:val="00C621E7"/>
    <w:rsid w:val="00C62F2A"/>
    <w:rsid w:val="00C648A0"/>
    <w:rsid w:val="00C7086E"/>
    <w:rsid w:val="00C71C68"/>
    <w:rsid w:val="00C7627E"/>
    <w:rsid w:val="00C77178"/>
    <w:rsid w:val="00C80F53"/>
    <w:rsid w:val="00C81309"/>
    <w:rsid w:val="00C830C3"/>
    <w:rsid w:val="00C922DC"/>
    <w:rsid w:val="00C9233D"/>
    <w:rsid w:val="00C931A1"/>
    <w:rsid w:val="00C93974"/>
    <w:rsid w:val="00C94CD3"/>
    <w:rsid w:val="00C9530D"/>
    <w:rsid w:val="00C9797D"/>
    <w:rsid w:val="00CA02D6"/>
    <w:rsid w:val="00CA14BF"/>
    <w:rsid w:val="00CA1884"/>
    <w:rsid w:val="00CA2EFB"/>
    <w:rsid w:val="00CA56A1"/>
    <w:rsid w:val="00CA5D23"/>
    <w:rsid w:val="00CA7D49"/>
    <w:rsid w:val="00CA7FC5"/>
    <w:rsid w:val="00CB05C9"/>
    <w:rsid w:val="00CB4236"/>
    <w:rsid w:val="00CB4704"/>
    <w:rsid w:val="00CB66E7"/>
    <w:rsid w:val="00CB7DE5"/>
    <w:rsid w:val="00CC062D"/>
    <w:rsid w:val="00CC0B10"/>
    <w:rsid w:val="00CC1366"/>
    <w:rsid w:val="00CC232C"/>
    <w:rsid w:val="00CC242C"/>
    <w:rsid w:val="00CC3A83"/>
    <w:rsid w:val="00CC687D"/>
    <w:rsid w:val="00CD035F"/>
    <w:rsid w:val="00CD148E"/>
    <w:rsid w:val="00CD339E"/>
    <w:rsid w:val="00CD33BE"/>
    <w:rsid w:val="00CE1780"/>
    <w:rsid w:val="00CE30F5"/>
    <w:rsid w:val="00CE5A29"/>
    <w:rsid w:val="00CE6A10"/>
    <w:rsid w:val="00CF24B7"/>
    <w:rsid w:val="00CF2FB0"/>
    <w:rsid w:val="00CF5D32"/>
    <w:rsid w:val="00CF6920"/>
    <w:rsid w:val="00CF760D"/>
    <w:rsid w:val="00D0244D"/>
    <w:rsid w:val="00D03CFB"/>
    <w:rsid w:val="00D045C6"/>
    <w:rsid w:val="00D057DD"/>
    <w:rsid w:val="00D057FF"/>
    <w:rsid w:val="00D060FB"/>
    <w:rsid w:val="00D0795D"/>
    <w:rsid w:val="00D07BED"/>
    <w:rsid w:val="00D11486"/>
    <w:rsid w:val="00D11A2D"/>
    <w:rsid w:val="00D1257F"/>
    <w:rsid w:val="00D127E7"/>
    <w:rsid w:val="00D136BF"/>
    <w:rsid w:val="00D15C8D"/>
    <w:rsid w:val="00D15FE6"/>
    <w:rsid w:val="00D16081"/>
    <w:rsid w:val="00D161E0"/>
    <w:rsid w:val="00D174EA"/>
    <w:rsid w:val="00D21D9C"/>
    <w:rsid w:val="00D22CC2"/>
    <w:rsid w:val="00D2333C"/>
    <w:rsid w:val="00D2340F"/>
    <w:rsid w:val="00D23C87"/>
    <w:rsid w:val="00D2627C"/>
    <w:rsid w:val="00D27B3C"/>
    <w:rsid w:val="00D336CD"/>
    <w:rsid w:val="00D33E3E"/>
    <w:rsid w:val="00D34652"/>
    <w:rsid w:val="00D3654E"/>
    <w:rsid w:val="00D37500"/>
    <w:rsid w:val="00D42A33"/>
    <w:rsid w:val="00D4392A"/>
    <w:rsid w:val="00D44320"/>
    <w:rsid w:val="00D44979"/>
    <w:rsid w:val="00D45A09"/>
    <w:rsid w:val="00D46942"/>
    <w:rsid w:val="00D47658"/>
    <w:rsid w:val="00D50221"/>
    <w:rsid w:val="00D529C5"/>
    <w:rsid w:val="00D530E9"/>
    <w:rsid w:val="00D53F2F"/>
    <w:rsid w:val="00D54C0A"/>
    <w:rsid w:val="00D554D4"/>
    <w:rsid w:val="00D57837"/>
    <w:rsid w:val="00D6028D"/>
    <w:rsid w:val="00D6031C"/>
    <w:rsid w:val="00D605C5"/>
    <w:rsid w:val="00D60DA3"/>
    <w:rsid w:val="00D63E4C"/>
    <w:rsid w:val="00D64C22"/>
    <w:rsid w:val="00D713E7"/>
    <w:rsid w:val="00D748F5"/>
    <w:rsid w:val="00D75988"/>
    <w:rsid w:val="00D75B34"/>
    <w:rsid w:val="00D75CE0"/>
    <w:rsid w:val="00D75D05"/>
    <w:rsid w:val="00D77BFE"/>
    <w:rsid w:val="00D80C34"/>
    <w:rsid w:val="00D81133"/>
    <w:rsid w:val="00D81FED"/>
    <w:rsid w:val="00D83722"/>
    <w:rsid w:val="00D83ABA"/>
    <w:rsid w:val="00D840DC"/>
    <w:rsid w:val="00D84C63"/>
    <w:rsid w:val="00D86E8D"/>
    <w:rsid w:val="00D874A8"/>
    <w:rsid w:val="00D900CF"/>
    <w:rsid w:val="00D9042F"/>
    <w:rsid w:val="00D90562"/>
    <w:rsid w:val="00D909A0"/>
    <w:rsid w:val="00D93A8C"/>
    <w:rsid w:val="00D95F90"/>
    <w:rsid w:val="00D962C8"/>
    <w:rsid w:val="00D976FF"/>
    <w:rsid w:val="00D979D6"/>
    <w:rsid w:val="00D97AC4"/>
    <w:rsid w:val="00DA0818"/>
    <w:rsid w:val="00DA0A53"/>
    <w:rsid w:val="00DA10D0"/>
    <w:rsid w:val="00DA16BE"/>
    <w:rsid w:val="00DA3AB2"/>
    <w:rsid w:val="00DA53E7"/>
    <w:rsid w:val="00DA605C"/>
    <w:rsid w:val="00DA7B07"/>
    <w:rsid w:val="00DA7BCA"/>
    <w:rsid w:val="00DB081F"/>
    <w:rsid w:val="00DB1B18"/>
    <w:rsid w:val="00DB277F"/>
    <w:rsid w:val="00DB3D93"/>
    <w:rsid w:val="00DB7227"/>
    <w:rsid w:val="00DC1DF2"/>
    <w:rsid w:val="00DC5965"/>
    <w:rsid w:val="00DD0AE2"/>
    <w:rsid w:val="00DD1AE6"/>
    <w:rsid w:val="00DD2220"/>
    <w:rsid w:val="00DD2DA9"/>
    <w:rsid w:val="00DD42B8"/>
    <w:rsid w:val="00DD43ED"/>
    <w:rsid w:val="00DD4F6A"/>
    <w:rsid w:val="00DE05FC"/>
    <w:rsid w:val="00DE1C80"/>
    <w:rsid w:val="00DE313A"/>
    <w:rsid w:val="00DE3567"/>
    <w:rsid w:val="00DE483F"/>
    <w:rsid w:val="00DE4FB7"/>
    <w:rsid w:val="00DE6FC4"/>
    <w:rsid w:val="00DE7976"/>
    <w:rsid w:val="00DE7EA4"/>
    <w:rsid w:val="00DF0576"/>
    <w:rsid w:val="00DF0E95"/>
    <w:rsid w:val="00DF1674"/>
    <w:rsid w:val="00DF1FBE"/>
    <w:rsid w:val="00DF3887"/>
    <w:rsid w:val="00DF7DE6"/>
    <w:rsid w:val="00E000CE"/>
    <w:rsid w:val="00E0072D"/>
    <w:rsid w:val="00E01D4E"/>
    <w:rsid w:val="00E06109"/>
    <w:rsid w:val="00E07784"/>
    <w:rsid w:val="00E10E49"/>
    <w:rsid w:val="00E133BB"/>
    <w:rsid w:val="00E142EC"/>
    <w:rsid w:val="00E14A7C"/>
    <w:rsid w:val="00E14FE6"/>
    <w:rsid w:val="00E233A4"/>
    <w:rsid w:val="00E26EDF"/>
    <w:rsid w:val="00E30488"/>
    <w:rsid w:val="00E30D9C"/>
    <w:rsid w:val="00E321D5"/>
    <w:rsid w:val="00E334E3"/>
    <w:rsid w:val="00E3507C"/>
    <w:rsid w:val="00E36B5C"/>
    <w:rsid w:val="00E37AF9"/>
    <w:rsid w:val="00E40BDC"/>
    <w:rsid w:val="00E416FA"/>
    <w:rsid w:val="00E42530"/>
    <w:rsid w:val="00E43CB0"/>
    <w:rsid w:val="00E445FF"/>
    <w:rsid w:val="00E46044"/>
    <w:rsid w:val="00E46399"/>
    <w:rsid w:val="00E5072E"/>
    <w:rsid w:val="00E51ED6"/>
    <w:rsid w:val="00E538E3"/>
    <w:rsid w:val="00E548B7"/>
    <w:rsid w:val="00E5654B"/>
    <w:rsid w:val="00E56658"/>
    <w:rsid w:val="00E56F2E"/>
    <w:rsid w:val="00E57705"/>
    <w:rsid w:val="00E608EE"/>
    <w:rsid w:val="00E62546"/>
    <w:rsid w:val="00E6276B"/>
    <w:rsid w:val="00E6357D"/>
    <w:rsid w:val="00E63669"/>
    <w:rsid w:val="00E6366A"/>
    <w:rsid w:val="00E63B0D"/>
    <w:rsid w:val="00E65340"/>
    <w:rsid w:val="00E70A2B"/>
    <w:rsid w:val="00E730CE"/>
    <w:rsid w:val="00E738B1"/>
    <w:rsid w:val="00E746AB"/>
    <w:rsid w:val="00E765B5"/>
    <w:rsid w:val="00E765B9"/>
    <w:rsid w:val="00E76E81"/>
    <w:rsid w:val="00E827ED"/>
    <w:rsid w:val="00E8283B"/>
    <w:rsid w:val="00E82E99"/>
    <w:rsid w:val="00E8378E"/>
    <w:rsid w:val="00E84623"/>
    <w:rsid w:val="00E84B8D"/>
    <w:rsid w:val="00E85089"/>
    <w:rsid w:val="00E871D8"/>
    <w:rsid w:val="00E914EA"/>
    <w:rsid w:val="00E93AE8"/>
    <w:rsid w:val="00E94644"/>
    <w:rsid w:val="00E94A00"/>
    <w:rsid w:val="00E94A6D"/>
    <w:rsid w:val="00E94BDD"/>
    <w:rsid w:val="00E95419"/>
    <w:rsid w:val="00E9682E"/>
    <w:rsid w:val="00E969F5"/>
    <w:rsid w:val="00E96CDE"/>
    <w:rsid w:val="00EA2DA4"/>
    <w:rsid w:val="00EA2E09"/>
    <w:rsid w:val="00EA439B"/>
    <w:rsid w:val="00EA6870"/>
    <w:rsid w:val="00EA6DAF"/>
    <w:rsid w:val="00EA71E6"/>
    <w:rsid w:val="00EA7F4F"/>
    <w:rsid w:val="00EB3781"/>
    <w:rsid w:val="00EB4815"/>
    <w:rsid w:val="00EB5674"/>
    <w:rsid w:val="00EB76EF"/>
    <w:rsid w:val="00EC1C6C"/>
    <w:rsid w:val="00EC2179"/>
    <w:rsid w:val="00EC280E"/>
    <w:rsid w:val="00EC5184"/>
    <w:rsid w:val="00EC52C6"/>
    <w:rsid w:val="00EC66F7"/>
    <w:rsid w:val="00EC7300"/>
    <w:rsid w:val="00EC77ED"/>
    <w:rsid w:val="00EC7F07"/>
    <w:rsid w:val="00ED0E8E"/>
    <w:rsid w:val="00ED3626"/>
    <w:rsid w:val="00ED4B42"/>
    <w:rsid w:val="00ED5918"/>
    <w:rsid w:val="00EE0144"/>
    <w:rsid w:val="00EE090A"/>
    <w:rsid w:val="00EE1395"/>
    <w:rsid w:val="00EE2A34"/>
    <w:rsid w:val="00EE4C14"/>
    <w:rsid w:val="00EE764B"/>
    <w:rsid w:val="00EF2CC4"/>
    <w:rsid w:val="00EF441B"/>
    <w:rsid w:val="00EF52AB"/>
    <w:rsid w:val="00F00064"/>
    <w:rsid w:val="00F000E9"/>
    <w:rsid w:val="00F01E44"/>
    <w:rsid w:val="00F02208"/>
    <w:rsid w:val="00F038E4"/>
    <w:rsid w:val="00F03C09"/>
    <w:rsid w:val="00F058A3"/>
    <w:rsid w:val="00F07248"/>
    <w:rsid w:val="00F0732D"/>
    <w:rsid w:val="00F10CA0"/>
    <w:rsid w:val="00F1317C"/>
    <w:rsid w:val="00F13ECC"/>
    <w:rsid w:val="00F14360"/>
    <w:rsid w:val="00F145F5"/>
    <w:rsid w:val="00F15409"/>
    <w:rsid w:val="00F15643"/>
    <w:rsid w:val="00F15C79"/>
    <w:rsid w:val="00F172ED"/>
    <w:rsid w:val="00F2056A"/>
    <w:rsid w:val="00F21E06"/>
    <w:rsid w:val="00F227AE"/>
    <w:rsid w:val="00F256C9"/>
    <w:rsid w:val="00F313C2"/>
    <w:rsid w:val="00F339F5"/>
    <w:rsid w:val="00F35AAC"/>
    <w:rsid w:val="00F37E9C"/>
    <w:rsid w:val="00F41831"/>
    <w:rsid w:val="00F4237C"/>
    <w:rsid w:val="00F42747"/>
    <w:rsid w:val="00F43E52"/>
    <w:rsid w:val="00F44BA1"/>
    <w:rsid w:val="00F44F8F"/>
    <w:rsid w:val="00F4588D"/>
    <w:rsid w:val="00F46B41"/>
    <w:rsid w:val="00F51D91"/>
    <w:rsid w:val="00F53972"/>
    <w:rsid w:val="00F53EBD"/>
    <w:rsid w:val="00F54690"/>
    <w:rsid w:val="00F5476A"/>
    <w:rsid w:val="00F55D71"/>
    <w:rsid w:val="00F600FB"/>
    <w:rsid w:val="00F616B9"/>
    <w:rsid w:val="00F6177A"/>
    <w:rsid w:val="00F6196A"/>
    <w:rsid w:val="00F6210F"/>
    <w:rsid w:val="00F62999"/>
    <w:rsid w:val="00F642FE"/>
    <w:rsid w:val="00F64850"/>
    <w:rsid w:val="00F66566"/>
    <w:rsid w:val="00F702FF"/>
    <w:rsid w:val="00F7069D"/>
    <w:rsid w:val="00F70C46"/>
    <w:rsid w:val="00F722B2"/>
    <w:rsid w:val="00F72545"/>
    <w:rsid w:val="00F73551"/>
    <w:rsid w:val="00F748A0"/>
    <w:rsid w:val="00F7517F"/>
    <w:rsid w:val="00F753D4"/>
    <w:rsid w:val="00F775E8"/>
    <w:rsid w:val="00F80A7C"/>
    <w:rsid w:val="00F82CBA"/>
    <w:rsid w:val="00F838C5"/>
    <w:rsid w:val="00F856FD"/>
    <w:rsid w:val="00F862E2"/>
    <w:rsid w:val="00F86DF2"/>
    <w:rsid w:val="00F8715D"/>
    <w:rsid w:val="00F87311"/>
    <w:rsid w:val="00F87671"/>
    <w:rsid w:val="00F9029C"/>
    <w:rsid w:val="00F90BB6"/>
    <w:rsid w:val="00F91078"/>
    <w:rsid w:val="00F91D66"/>
    <w:rsid w:val="00F92301"/>
    <w:rsid w:val="00F93A55"/>
    <w:rsid w:val="00F93E32"/>
    <w:rsid w:val="00F94C14"/>
    <w:rsid w:val="00F95582"/>
    <w:rsid w:val="00F95923"/>
    <w:rsid w:val="00F962DD"/>
    <w:rsid w:val="00F96E39"/>
    <w:rsid w:val="00FA1854"/>
    <w:rsid w:val="00FA314F"/>
    <w:rsid w:val="00FA3376"/>
    <w:rsid w:val="00FB2BDC"/>
    <w:rsid w:val="00FB2D4E"/>
    <w:rsid w:val="00FB6B4F"/>
    <w:rsid w:val="00FC1207"/>
    <w:rsid w:val="00FC2652"/>
    <w:rsid w:val="00FC26A8"/>
    <w:rsid w:val="00FC3851"/>
    <w:rsid w:val="00FC4BAC"/>
    <w:rsid w:val="00FC4E33"/>
    <w:rsid w:val="00FC6F06"/>
    <w:rsid w:val="00FC7566"/>
    <w:rsid w:val="00FD0DB7"/>
    <w:rsid w:val="00FD58EA"/>
    <w:rsid w:val="00FD7245"/>
    <w:rsid w:val="00FE0C3C"/>
    <w:rsid w:val="00FE1710"/>
    <w:rsid w:val="00FE32BF"/>
    <w:rsid w:val="00FE7914"/>
    <w:rsid w:val="00FF02BA"/>
    <w:rsid w:val="00FF056E"/>
    <w:rsid w:val="00FF0F09"/>
    <w:rsid w:val="00FF6D56"/>
    <w:rsid w:val="00FF6FD0"/>
    <w:rsid w:val="00FF74A4"/>
    <w:rsid w:val="00FF784B"/>
    <w:rsid w:val="00FF790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39E"/>
    <w:rPr>
      <w:sz w:val="26"/>
      <w:szCs w:val="26"/>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D339E"/>
    <w:pPr>
      <w:jc w:val="both"/>
    </w:pPr>
    <w:rPr>
      <w:sz w:val="28"/>
      <w:szCs w:val="20"/>
    </w:rPr>
  </w:style>
  <w:style w:type="character" w:customStyle="1" w:styleId="BodyTextChar">
    <w:name w:val="Body Text Char"/>
    <w:basedOn w:val="DefaultParagraphFont"/>
    <w:link w:val="BodyText"/>
    <w:uiPriority w:val="99"/>
    <w:locked/>
    <w:rsid w:val="002B6279"/>
    <w:rPr>
      <w:rFonts w:cs="Times New Roman"/>
      <w:sz w:val="28"/>
      <w:lang w:val="ru-RU" w:eastAsia="ar-SA" w:bidi="ar-SA"/>
    </w:rPr>
  </w:style>
  <w:style w:type="paragraph" w:customStyle="1" w:styleId="ConsPlusNormal">
    <w:name w:val="ConsPlusNormal"/>
    <w:link w:val="ConsPlusNormal0"/>
    <w:uiPriority w:val="99"/>
    <w:rsid w:val="00CD339E"/>
    <w:pPr>
      <w:widowControl w:val="0"/>
      <w:suppressAutoHyphens/>
      <w:autoSpaceDE w:val="0"/>
      <w:ind w:firstLine="720"/>
    </w:pPr>
    <w:rPr>
      <w:rFonts w:ascii="Arial" w:hAnsi="Arial" w:cs="Arial"/>
      <w:sz w:val="20"/>
      <w:szCs w:val="20"/>
      <w:lang w:eastAsia="ar-SA"/>
    </w:rPr>
  </w:style>
  <w:style w:type="paragraph" w:customStyle="1" w:styleId="31">
    <w:name w:val="Основной текст с отступом 31"/>
    <w:basedOn w:val="Normal"/>
    <w:uiPriority w:val="99"/>
    <w:rsid w:val="00CD339E"/>
    <w:pPr>
      <w:widowControl w:val="0"/>
      <w:ind w:firstLine="709"/>
      <w:jc w:val="both"/>
    </w:pPr>
    <w:rPr>
      <w:szCs w:val="20"/>
    </w:rPr>
  </w:style>
  <w:style w:type="paragraph" w:customStyle="1" w:styleId="ConsTitle">
    <w:name w:val="ConsTitle"/>
    <w:uiPriority w:val="99"/>
    <w:rsid w:val="00CD339E"/>
    <w:pPr>
      <w:widowControl w:val="0"/>
      <w:suppressAutoHyphens/>
      <w:autoSpaceDE w:val="0"/>
    </w:pPr>
    <w:rPr>
      <w:rFonts w:ascii="Arial" w:hAnsi="Arial" w:cs="Arial"/>
      <w:b/>
      <w:bCs/>
      <w:sz w:val="20"/>
      <w:szCs w:val="20"/>
      <w:lang w:eastAsia="ar-SA"/>
    </w:rPr>
  </w:style>
  <w:style w:type="paragraph" w:customStyle="1" w:styleId="24">
    <w:name w:val="Основной текст с отступом 24"/>
    <w:basedOn w:val="Normal"/>
    <w:uiPriority w:val="99"/>
    <w:rsid w:val="00CD339E"/>
    <w:pPr>
      <w:widowControl w:val="0"/>
      <w:shd w:val="clear" w:color="auto" w:fill="FFFFFF"/>
      <w:ind w:firstLine="709"/>
      <w:jc w:val="both"/>
    </w:pPr>
    <w:rPr>
      <w:sz w:val="28"/>
    </w:rPr>
  </w:style>
  <w:style w:type="paragraph" w:customStyle="1" w:styleId="311">
    <w:name w:val="Основной текст с отступом 311"/>
    <w:basedOn w:val="Normal"/>
    <w:uiPriority w:val="99"/>
    <w:rsid w:val="00CD339E"/>
    <w:pPr>
      <w:widowControl w:val="0"/>
      <w:ind w:firstLine="709"/>
      <w:jc w:val="both"/>
    </w:pPr>
    <w:rPr>
      <w:sz w:val="28"/>
    </w:rPr>
  </w:style>
  <w:style w:type="paragraph" w:styleId="Header">
    <w:name w:val="header"/>
    <w:basedOn w:val="Normal"/>
    <w:link w:val="HeaderChar"/>
    <w:uiPriority w:val="99"/>
    <w:rsid w:val="00D95F90"/>
    <w:pPr>
      <w:tabs>
        <w:tab w:val="center" w:pos="4677"/>
        <w:tab w:val="right" w:pos="9355"/>
      </w:tabs>
    </w:pPr>
  </w:style>
  <w:style w:type="character" w:customStyle="1" w:styleId="HeaderChar">
    <w:name w:val="Header Char"/>
    <w:basedOn w:val="DefaultParagraphFont"/>
    <w:link w:val="Header"/>
    <w:uiPriority w:val="99"/>
    <w:semiHidden/>
    <w:locked/>
    <w:rsid w:val="00EC5184"/>
    <w:rPr>
      <w:rFonts w:cs="Times New Roman"/>
      <w:sz w:val="26"/>
      <w:szCs w:val="26"/>
      <w:lang w:eastAsia="ar-SA" w:bidi="ar-SA"/>
    </w:rPr>
  </w:style>
  <w:style w:type="character" w:styleId="PageNumber">
    <w:name w:val="page number"/>
    <w:basedOn w:val="DefaultParagraphFont"/>
    <w:uiPriority w:val="99"/>
    <w:rsid w:val="00D95F90"/>
    <w:rPr>
      <w:rFonts w:cs="Times New Roman"/>
    </w:rPr>
  </w:style>
  <w:style w:type="paragraph" w:customStyle="1" w:styleId="111">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w:basedOn w:val="Normal"/>
    <w:uiPriority w:val="99"/>
    <w:rsid w:val="00ED5918"/>
    <w:pPr>
      <w:widowControl w:val="0"/>
      <w:adjustRightInd w:val="0"/>
      <w:spacing w:after="160" w:line="240" w:lineRule="exact"/>
      <w:jc w:val="right"/>
    </w:pPr>
    <w:rPr>
      <w:sz w:val="20"/>
      <w:szCs w:val="20"/>
      <w:lang w:val="en-GB" w:eastAsia="en-US"/>
    </w:rPr>
  </w:style>
  <w:style w:type="paragraph" w:styleId="PlainText">
    <w:name w:val="Plain Text"/>
    <w:basedOn w:val="Normal"/>
    <w:link w:val="PlainTextChar"/>
    <w:uiPriority w:val="99"/>
    <w:rsid w:val="00ED5918"/>
    <w:rPr>
      <w:rFonts w:ascii="Courier New" w:hAnsi="Courier New"/>
      <w:sz w:val="20"/>
      <w:szCs w:val="20"/>
      <w:lang w:eastAsia="ru-RU"/>
    </w:rPr>
  </w:style>
  <w:style w:type="character" w:customStyle="1" w:styleId="PlainTextChar">
    <w:name w:val="Plain Text Char"/>
    <w:basedOn w:val="DefaultParagraphFont"/>
    <w:link w:val="PlainText"/>
    <w:uiPriority w:val="99"/>
    <w:semiHidden/>
    <w:locked/>
    <w:rsid w:val="00EC5184"/>
    <w:rPr>
      <w:rFonts w:ascii="Courier New" w:hAnsi="Courier New" w:cs="Courier New"/>
      <w:sz w:val="20"/>
      <w:szCs w:val="20"/>
      <w:lang w:eastAsia="ar-SA" w:bidi="ar-SA"/>
    </w:rPr>
  </w:style>
  <w:style w:type="paragraph" w:customStyle="1" w:styleId="21">
    <w:name w:val="Основной текст с отступом 21"/>
    <w:basedOn w:val="Normal"/>
    <w:uiPriority w:val="99"/>
    <w:rsid w:val="001C3BC6"/>
    <w:pPr>
      <w:overflowPunct w:val="0"/>
      <w:autoSpaceDE w:val="0"/>
      <w:ind w:firstLine="709"/>
      <w:jc w:val="both"/>
      <w:textAlignment w:val="baseline"/>
    </w:pPr>
    <w:rPr>
      <w:b/>
      <w:szCs w:val="20"/>
    </w:rPr>
  </w:style>
  <w:style w:type="paragraph" w:styleId="NormalWeb">
    <w:name w:val="Normal (Web)"/>
    <w:basedOn w:val="Normal"/>
    <w:uiPriority w:val="99"/>
    <w:rsid w:val="001C3BC6"/>
    <w:pPr>
      <w:spacing w:before="280" w:after="119"/>
    </w:pPr>
    <w:rPr>
      <w:sz w:val="24"/>
      <w:szCs w:val="24"/>
    </w:rPr>
  </w:style>
  <w:style w:type="paragraph" w:customStyle="1" w:styleId="just">
    <w:name w:val="just"/>
    <w:basedOn w:val="Normal"/>
    <w:uiPriority w:val="99"/>
    <w:rsid w:val="001C3BC6"/>
    <w:pPr>
      <w:spacing w:before="100" w:beforeAutospacing="1" w:after="100" w:afterAutospacing="1"/>
    </w:pPr>
    <w:rPr>
      <w:sz w:val="24"/>
      <w:szCs w:val="24"/>
      <w:lang w:eastAsia="ru-RU"/>
    </w:rPr>
  </w:style>
  <w:style w:type="paragraph" w:styleId="BodyTextIndent3">
    <w:name w:val="Body Text Indent 3"/>
    <w:basedOn w:val="Normal"/>
    <w:link w:val="BodyTextIndent3Char"/>
    <w:uiPriority w:val="99"/>
    <w:rsid w:val="001C3BC6"/>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BF1791"/>
    <w:rPr>
      <w:rFonts w:cs="Times New Roman"/>
      <w:sz w:val="16"/>
      <w:lang w:eastAsia="ar-SA" w:bidi="ar-SA"/>
    </w:rPr>
  </w:style>
  <w:style w:type="paragraph" w:customStyle="1" w:styleId="a">
    <w:name w:val="Знак Знак Знак"/>
    <w:basedOn w:val="Normal"/>
    <w:uiPriority w:val="99"/>
    <w:rsid w:val="001C3BC6"/>
    <w:pPr>
      <w:widowControl w:val="0"/>
      <w:adjustRightInd w:val="0"/>
      <w:spacing w:after="160" w:line="240" w:lineRule="exact"/>
      <w:jc w:val="right"/>
    </w:pPr>
    <w:rPr>
      <w:sz w:val="20"/>
      <w:szCs w:val="20"/>
      <w:lang w:val="en-GB" w:eastAsia="en-US"/>
    </w:rPr>
  </w:style>
  <w:style w:type="character" w:styleId="Strong">
    <w:name w:val="Strong"/>
    <w:basedOn w:val="DefaultParagraphFont"/>
    <w:uiPriority w:val="99"/>
    <w:qFormat/>
    <w:rsid w:val="001C3BC6"/>
    <w:rPr>
      <w:rFonts w:cs="Times New Roman"/>
      <w:b/>
    </w:rPr>
  </w:style>
  <w:style w:type="paragraph" w:customStyle="1" w:styleId="ConsPlusNonformat">
    <w:name w:val="ConsPlusNonformat"/>
    <w:uiPriority w:val="99"/>
    <w:rsid w:val="00CA7D49"/>
    <w:pPr>
      <w:widowControl w:val="0"/>
      <w:autoSpaceDE w:val="0"/>
      <w:autoSpaceDN w:val="0"/>
      <w:adjustRightInd w:val="0"/>
    </w:pPr>
    <w:rPr>
      <w:rFonts w:ascii="Courier New" w:hAnsi="Courier New" w:cs="Courier New"/>
      <w:sz w:val="20"/>
      <w:szCs w:val="20"/>
    </w:rPr>
  </w:style>
  <w:style w:type="paragraph" w:styleId="BodyTextIndent">
    <w:name w:val="Body Text Indent"/>
    <w:basedOn w:val="Normal"/>
    <w:link w:val="BodyTextIndentChar"/>
    <w:uiPriority w:val="99"/>
    <w:rsid w:val="0046586A"/>
    <w:pPr>
      <w:spacing w:after="120"/>
      <w:ind w:left="283"/>
    </w:pPr>
  </w:style>
  <w:style w:type="character" w:customStyle="1" w:styleId="BodyTextIndentChar">
    <w:name w:val="Body Text Indent Char"/>
    <w:basedOn w:val="DefaultParagraphFont"/>
    <w:link w:val="BodyTextIndent"/>
    <w:uiPriority w:val="99"/>
    <w:semiHidden/>
    <w:locked/>
    <w:rsid w:val="00EC5184"/>
    <w:rPr>
      <w:rFonts w:cs="Times New Roman"/>
      <w:sz w:val="26"/>
      <w:szCs w:val="26"/>
      <w:lang w:eastAsia="ar-SA" w:bidi="ar-SA"/>
    </w:rPr>
  </w:style>
  <w:style w:type="paragraph" w:customStyle="1" w:styleId="Style5">
    <w:name w:val="Style5"/>
    <w:basedOn w:val="Normal"/>
    <w:uiPriority w:val="99"/>
    <w:rsid w:val="00041145"/>
    <w:pPr>
      <w:widowControl w:val="0"/>
      <w:autoSpaceDE w:val="0"/>
      <w:autoSpaceDN w:val="0"/>
      <w:adjustRightInd w:val="0"/>
      <w:spacing w:line="324" w:lineRule="exact"/>
      <w:ind w:firstLine="701"/>
      <w:jc w:val="both"/>
    </w:pPr>
    <w:rPr>
      <w:sz w:val="24"/>
      <w:szCs w:val="24"/>
      <w:lang w:eastAsia="ru-RU"/>
    </w:rPr>
  </w:style>
  <w:style w:type="paragraph" w:customStyle="1" w:styleId="Style3">
    <w:name w:val="Style3"/>
    <w:basedOn w:val="Normal"/>
    <w:uiPriority w:val="99"/>
    <w:rsid w:val="00041145"/>
    <w:pPr>
      <w:widowControl w:val="0"/>
      <w:autoSpaceDE w:val="0"/>
      <w:autoSpaceDN w:val="0"/>
      <w:adjustRightInd w:val="0"/>
      <w:spacing w:line="242" w:lineRule="exact"/>
    </w:pPr>
    <w:rPr>
      <w:sz w:val="24"/>
      <w:szCs w:val="24"/>
      <w:lang w:eastAsia="ru-RU"/>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2F65C2"/>
    <w:pPr>
      <w:widowControl w:val="0"/>
      <w:adjustRightInd w:val="0"/>
      <w:spacing w:after="160" w:line="240" w:lineRule="exact"/>
      <w:jc w:val="right"/>
    </w:pPr>
    <w:rPr>
      <w:sz w:val="20"/>
      <w:szCs w:val="20"/>
      <w:lang w:val="en-GB" w:eastAsia="en-US"/>
    </w:rPr>
  </w:style>
  <w:style w:type="paragraph" w:customStyle="1" w:styleId="a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FF02BA"/>
    <w:pPr>
      <w:widowControl w:val="0"/>
      <w:adjustRightInd w:val="0"/>
      <w:spacing w:after="160" w:line="240" w:lineRule="exact"/>
      <w:jc w:val="right"/>
    </w:pPr>
    <w:rPr>
      <w:sz w:val="20"/>
      <w:szCs w:val="20"/>
      <w:lang w:val="en-GB" w:eastAsia="en-US"/>
    </w:rPr>
  </w:style>
  <w:style w:type="paragraph" w:customStyle="1" w:styleId="a2">
    <w:name w:val="Знак Знак Знак Знак Знак Знак Знак Знак Знак Знак Знак Знак Знак Знак Знак"/>
    <w:basedOn w:val="Normal"/>
    <w:uiPriority w:val="99"/>
    <w:rsid w:val="005802D0"/>
    <w:pPr>
      <w:widowControl w:val="0"/>
      <w:adjustRightInd w:val="0"/>
      <w:spacing w:after="160" w:line="240" w:lineRule="exact"/>
      <w:jc w:val="right"/>
    </w:pPr>
    <w:rPr>
      <w:sz w:val="20"/>
      <w:szCs w:val="20"/>
      <w:lang w:val="en-GB" w:eastAsia="en-US"/>
    </w:rPr>
  </w:style>
  <w:style w:type="paragraph" w:customStyle="1" w:styleId="1">
    <w:name w:val="Знак Знак Знак1 Знак"/>
    <w:basedOn w:val="Normal"/>
    <w:uiPriority w:val="99"/>
    <w:rsid w:val="0010369D"/>
    <w:pPr>
      <w:widowControl w:val="0"/>
      <w:adjustRightInd w:val="0"/>
      <w:spacing w:after="160" w:line="240" w:lineRule="exact"/>
      <w:jc w:val="right"/>
    </w:pPr>
    <w:rPr>
      <w:sz w:val="20"/>
      <w:szCs w:val="20"/>
      <w:lang w:val="en-GB" w:eastAsia="en-US"/>
    </w:rPr>
  </w:style>
  <w:style w:type="paragraph" w:customStyle="1" w:styleId="10">
    <w:name w:val="Знак Знак Знак1 Знак Знак Знак Знак"/>
    <w:basedOn w:val="Normal"/>
    <w:uiPriority w:val="99"/>
    <w:rsid w:val="000575F7"/>
    <w:pPr>
      <w:widowControl w:val="0"/>
      <w:adjustRightInd w:val="0"/>
      <w:spacing w:after="160" w:line="240" w:lineRule="exact"/>
      <w:jc w:val="right"/>
    </w:pPr>
    <w:rPr>
      <w:sz w:val="20"/>
      <w:szCs w:val="20"/>
      <w:lang w:val="en-GB" w:eastAsia="en-US"/>
    </w:rPr>
  </w:style>
  <w:style w:type="paragraph" w:customStyle="1" w:styleId="210">
    <w:name w:val="Основной текст 21"/>
    <w:basedOn w:val="Normal"/>
    <w:uiPriority w:val="99"/>
    <w:rsid w:val="00752840"/>
    <w:pPr>
      <w:spacing w:after="120" w:line="480" w:lineRule="auto"/>
    </w:pPr>
    <w:rPr>
      <w:sz w:val="24"/>
      <w:szCs w:val="24"/>
    </w:rPr>
  </w:style>
  <w:style w:type="paragraph" w:customStyle="1" w:styleId="11">
    <w:name w:val="Знак Знак1"/>
    <w:basedOn w:val="Normal"/>
    <w:uiPriority w:val="99"/>
    <w:rsid w:val="00FD0DB7"/>
    <w:pPr>
      <w:widowControl w:val="0"/>
      <w:adjustRightInd w:val="0"/>
      <w:spacing w:after="160" w:line="240" w:lineRule="exact"/>
      <w:jc w:val="right"/>
    </w:pPr>
    <w:rPr>
      <w:lang w:val="en-GB" w:eastAsia="en-US"/>
    </w:rPr>
  </w:style>
  <w:style w:type="paragraph" w:customStyle="1" w:styleId="12">
    <w:name w:val="Знак Знак1 Знак Знак Знак"/>
    <w:basedOn w:val="Normal"/>
    <w:uiPriority w:val="99"/>
    <w:rsid w:val="00800C18"/>
    <w:pPr>
      <w:widowControl w:val="0"/>
      <w:adjustRightInd w:val="0"/>
      <w:spacing w:after="160" w:line="240" w:lineRule="exact"/>
      <w:jc w:val="right"/>
    </w:pPr>
    <w:rPr>
      <w:lang w:val="en-GB" w:eastAsia="en-US"/>
    </w:rPr>
  </w:style>
  <w:style w:type="paragraph" w:customStyle="1" w:styleId="13">
    <w:name w:val="Знак Знак Знак1 Знак Знак Знак Знак Знак Знак Знак Знак Знак Знак Знак Знак Знак Знак Знак Знак Знак Знак Знак Знак Знак"/>
    <w:basedOn w:val="Normal"/>
    <w:uiPriority w:val="99"/>
    <w:rsid w:val="008700D1"/>
    <w:pPr>
      <w:widowControl w:val="0"/>
      <w:adjustRightInd w:val="0"/>
      <w:spacing w:after="160" w:line="240" w:lineRule="exact"/>
      <w:jc w:val="right"/>
    </w:pPr>
    <w:rPr>
      <w:sz w:val="20"/>
      <w:szCs w:val="20"/>
      <w:lang w:val="en-GB" w:eastAsia="en-US"/>
    </w:rPr>
  </w:style>
  <w:style w:type="paragraph" w:customStyle="1" w:styleId="32">
    <w:name w:val="Основной текст с отступом 32"/>
    <w:basedOn w:val="Normal"/>
    <w:uiPriority w:val="99"/>
    <w:rsid w:val="0098175F"/>
    <w:pPr>
      <w:spacing w:after="120"/>
      <w:ind w:left="283"/>
    </w:pPr>
    <w:rPr>
      <w:sz w:val="16"/>
      <w:szCs w:val="16"/>
    </w:rPr>
  </w:style>
  <w:style w:type="paragraph" w:customStyle="1" w:styleId="1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D34652"/>
    <w:pPr>
      <w:widowControl w:val="0"/>
      <w:adjustRightInd w:val="0"/>
      <w:spacing w:after="160" w:line="240" w:lineRule="exact"/>
      <w:jc w:val="right"/>
    </w:pPr>
    <w:rPr>
      <w:sz w:val="20"/>
      <w:szCs w:val="20"/>
      <w:lang w:val="en-GB" w:eastAsia="en-US"/>
    </w:rPr>
  </w:style>
  <w:style w:type="paragraph" w:styleId="Title">
    <w:name w:val="Title"/>
    <w:basedOn w:val="Normal"/>
    <w:link w:val="TitleChar"/>
    <w:uiPriority w:val="99"/>
    <w:qFormat/>
    <w:rsid w:val="0091525B"/>
    <w:pPr>
      <w:jc w:val="center"/>
    </w:pPr>
    <w:rPr>
      <w:b/>
      <w:bCs/>
      <w:sz w:val="24"/>
      <w:szCs w:val="24"/>
      <w:lang w:eastAsia="ru-RU"/>
    </w:rPr>
  </w:style>
  <w:style w:type="character" w:customStyle="1" w:styleId="TitleChar">
    <w:name w:val="Title Char"/>
    <w:basedOn w:val="DefaultParagraphFont"/>
    <w:link w:val="Title"/>
    <w:uiPriority w:val="99"/>
    <w:locked/>
    <w:rsid w:val="00EC5184"/>
    <w:rPr>
      <w:rFonts w:ascii="Cambria" w:hAnsi="Cambria" w:cs="Times New Roman"/>
      <w:b/>
      <w:bCs/>
      <w:kern w:val="28"/>
      <w:sz w:val="32"/>
      <w:szCs w:val="32"/>
      <w:lang w:eastAsia="ar-SA" w:bidi="ar-SA"/>
    </w:rPr>
  </w:style>
  <w:style w:type="paragraph" w:customStyle="1" w:styleId="ConsPlusTitle">
    <w:name w:val="ConsPlusTitle"/>
    <w:uiPriority w:val="99"/>
    <w:rsid w:val="003B1983"/>
    <w:pPr>
      <w:widowControl w:val="0"/>
      <w:autoSpaceDE w:val="0"/>
      <w:autoSpaceDN w:val="0"/>
      <w:adjustRightInd w:val="0"/>
    </w:pPr>
    <w:rPr>
      <w:rFonts w:ascii="Arial" w:hAnsi="Arial" w:cs="Arial"/>
      <w:b/>
      <w:bCs/>
      <w:sz w:val="20"/>
      <w:szCs w:val="20"/>
    </w:rPr>
  </w:style>
  <w:style w:type="paragraph" w:styleId="BalloonText">
    <w:name w:val="Balloon Text"/>
    <w:basedOn w:val="Normal"/>
    <w:link w:val="BalloonTextChar"/>
    <w:uiPriority w:val="99"/>
    <w:semiHidden/>
    <w:rsid w:val="001054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5184"/>
    <w:rPr>
      <w:rFonts w:cs="Times New Roman"/>
      <w:sz w:val="2"/>
      <w:lang w:eastAsia="ar-SA" w:bidi="ar-SA"/>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C08B9"/>
    <w:pPr>
      <w:widowControl w:val="0"/>
      <w:adjustRightInd w:val="0"/>
      <w:spacing w:after="160" w:line="240" w:lineRule="exact"/>
      <w:jc w:val="right"/>
    </w:pPr>
    <w:rPr>
      <w:sz w:val="20"/>
      <w:szCs w:val="20"/>
      <w:lang w:val="en-GB" w:eastAsia="en-US"/>
    </w:rPr>
  </w:style>
  <w:style w:type="paragraph" w:customStyle="1" w:styleId="1110">
    <w:name w:val="1 Знак Знак Знак Знак Знак Знак1 Знак Знак Знак Знак Знак Знак Знак Знак Знак Знак1 Знак Знак Знак Знак Знак Знак Знак Знак Знак Знак Знак"/>
    <w:basedOn w:val="Normal"/>
    <w:uiPriority w:val="99"/>
    <w:rsid w:val="00186F41"/>
    <w:pPr>
      <w:widowControl w:val="0"/>
      <w:adjustRightInd w:val="0"/>
      <w:spacing w:after="160" w:line="240" w:lineRule="exact"/>
      <w:jc w:val="right"/>
    </w:pPr>
    <w:rPr>
      <w:sz w:val="20"/>
      <w:szCs w:val="20"/>
      <w:lang w:val="en-GB" w:eastAsia="en-US"/>
    </w:rPr>
  </w:style>
  <w:style w:type="paragraph" w:customStyle="1" w:styleId="15">
    <w:name w:val="Знак Знак Знак1"/>
    <w:basedOn w:val="Normal"/>
    <w:uiPriority w:val="99"/>
    <w:rsid w:val="009F357C"/>
    <w:pPr>
      <w:widowControl w:val="0"/>
      <w:adjustRightInd w:val="0"/>
      <w:spacing w:after="160" w:line="240" w:lineRule="exact"/>
      <w:jc w:val="right"/>
    </w:pPr>
    <w:rPr>
      <w:sz w:val="20"/>
      <w:szCs w:val="20"/>
      <w:lang w:val="en-GB" w:eastAsia="en-US"/>
    </w:rPr>
  </w:style>
  <w:style w:type="paragraph" w:customStyle="1" w:styleId="6">
    <w:name w:val="Знак6 Знак Знак Знак Знак Знак Знак Знак Знак"/>
    <w:basedOn w:val="Normal"/>
    <w:uiPriority w:val="99"/>
    <w:rsid w:val="001A32DB"/>
    <w:pPr>
      <w:widowControl w:val="0"/>
      <w:adjustRightInd w:val="0"/>
      <w:spacing w:after="160" w:line="240" w:lineRule="exact"/>
      <w:jc w:val="right"/>
    </w:pPr>
    <w:rPr>
      <w:sz w:val="20"/>
      <w:szCs w:val="20"/>
      <w:lang w:val="en-GB" w:eastAsia="en-US"/>
    </w:rPr>
  </w:style>
  <w:style w:type="paragraph" w:customStyle="1" w:styleId="16">
    <w:name w:val="Знак Знак1 Знак Знак Знак Знак Знак Знак Знак Знак Знак"/>
    <w:basedOn w:val="Normal"/>
    <w:uiPriority w:val="99"/>
    <w:rsid w:val="00AF10F7"/>
    <w:pPr>
      <w:widowControl w:val="0"/>
      <w:adjustRightInd w:val="0"/>
      <w:spacing w:after="160" w:line="240" w:lineRule="exact"/>
      <w:jc w:val="right"/>
    </w:pPr>
    <w:rPr>
      <w:sz w:val="20"/>
      <w:szCs w:val="20"/>
      <w:lang w:val="en-GB" w:eastAsia="en-US"/>
    </w:rPr>
  </w:style>
  <w:style w:type="paragraph" w:customStyle="1" w:styleId="17">
    <w:name w:val="Абзац списка1"/>
    <w:basedOn w:val="Normal"/>
    <w:uiPriority w:val="99"/>
    <w:rsid w:val="00086DFF"/>
    <w:pPr>
      <w:spacing w:after="80" w:line="240" w:lineRule="exact"/>
      <w:ind w:left="720"/>
      <w:jc w:val="center"/>
    </w:pPr>
    <w:rPr>
      <w:rFonts w:ascii="Calibri" w:hAnsi="Calibri" w:cs="Calibri"/>
      <w:sz w:val="22"/>
      <w:szCs w:val="22"/>
      <w:lang w:eastAsia="en-US"/>
    </w:rPr>
  </w:style>
  <w:style w:type="paragraph" w:customStyle="1" w:styleId="18">
    <w:name w:val="Знак Знак Знак Знак Знак Знак Знак Знак Знак Знак Знак Знак Знак Знак Знак Знак Знак Знак Знак Знак1 Знак Знак Знак"/>
    <w:basedOn w:val="Normal"/>
    <w:uiPriority w:val="99"/>
    <w:rsid w:val="0045637F"/>
    <w:pPr>
      <w:widowControl w:val="0"/>
      <w:adjustRightInd w:val="0"/>
      <w:spacing w:after="160" w:line="240" w:lineRule="exact"/>
      <w:jc w:val="right"/>
    </w:pPr>
    <w:rPr>
      <w:sz w:val="20"/>
      <w:szCs w:val="20"/>
      <w:lang w:val="en-GB" w:eastAsia="en-US"/>
    </w:rPr>
  </w:style>
  <w:style w:type="paragraph" w:customStyle="1" w:styleId="110">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Normal"/>
    <w:uiPriority w:val="99"/>
    <w:rsid w:val="0088603D"/>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Normal"/>
    <w:uiPriority w:val="99"/>
    <w:rsid w:val="00B703E0"/>
    <w:pPr>
      <w:widowControl w:val="0"/>
      <w:adjustRightInd w:val="0"/>
      <w:spacing w:after="160" w:line="240" w:lineRule="exact"/>
      <w:jc w:val="right"/>
    </w:pPr>
    <w:rPr>
      <w:sz w:val="20"/>
      <w:szCs w:val="20"/>
      <w:lang w:val="en-GB" w:eastAsia="en-US"/>
    </w:rPr>
  </w:style>
  <w:style w:type="paragraph" w:customStyle="1" w:styleId="1111">
    <w:name w:val="1 Знак Знак Знак Знак Знак Знак1 Знак Знак Знак Знак Знак Знак Знак Знак Знак Знак1 Знак Знак Знак Знак Знак Знак Знак Знак Знак"/>
    <w:basedOn w:val="Normal"/>
    <w:uiPriority w:val="99"/>
    <w:rsid w:val="006B5D41"/>
    <w:pPr>
      <w:widowControl w:val="0"/>
      <w:adjustRightInd w:val="0"/>
      <w:spacing w:after="160" w:line="240" w:lineRule="exact"/>
      <w:jc w:val="right"/>
    </w:pPr>
    <w:rPr>
      <w:sz w:val="20"/>
      <w:szCs w:val="20"/>
      <w:lang w:val="en-GB" w:eastAsia="en-US"/>
    </w:rPr>
  </w:style>
  <w:style w:type="paragraph" w:customStyle="1" w:styleId="11110">
    <w:name w:val="1 Знак Знак Знак Знак Знак Знак1 Знак Знак Знак Знак Знак Знак Знак Знак Знак Знак1 Знак Знак Знак Знак Знак Знак Знак Знак Знак Знак Знак Знак1"/>
    <w:basedOn w:val="Normal"/>
    <w:uiPriority w:val="99"/>
    <w:rsid w:val="002A4983"/>
    <w:pPr>
      <w:widowControl w:val="0"/>
      <w:adjustRightInd w:val="0"/>
      <w:spacing w:after="160" w:line="240" w:lineRule="exact"/>
      <w:jc w:val="right"/>
    </w:pPr>
    <w:rPr>
      <w:sz w:val="20"/>
      <w:szCs w:val="20"/>
      <w:lang w:val="en-GB" w:eastAsia="en-US"/>
    </w:rPr>
  </w:style>
  <w:style w:type="character" w:customStyle="1" w:styleId="FontStyle12">
    <w:name w:val="Font Style12"/>
    <w:uiPriority w:val="99"/>
    <w:rsid w:val="002A4983"/>
    <w:rPr>
      <w:rFonts w:ascii="Times New Roman" w:hAnsi="Times New Roman"/>
      <w:sz w:val="26"/>
    </w:rPr>
  </w:style>
  <w:style w:type="paragraph" w:customStyle="1" w:styleId="60">
    <w:name w:val="Знак6 Знак Знак Знак"/>
    <w:basedOn w:val="Normal"/>
    <w:uiPriority w:val="99"/>
    <w:rsid w:val="008A0F3A"/>
    <w:pPr>
      <w:widowControl w:val="0"/>
      <w:adjustRightInd w:val="0"/>
      <w:spacing w:after="160" w:line="240" w:lineRule="exact"/>
      <w:jc w:val="right"/>
    </w:pPr>
    <w:rPr>
      <w:sz w:val="20"/>
      <w:szCs w:val="20"/>
      <w:lang w:val="en-GB" w:eastAsia="en-US"/>
    </w:rPr>
  </w:style>
  <w:style w:type="paragraph" w:customStyle="1" w:styleId="61">
    <w:name w:val="Знак6 Знак Знак Знак Знак Знак Знак Знак Знак Знак Знак Знак Знак Знак Знак"/>
    <w:basedOn w:val="Normal"/>
    <w:uiPriority w:val="99"/>
    <w:rsid w:val="00277B7C"/>
    <w:pPr>
      <w:widowControl w:val="0"/>
      <w:adjustRightInd w:val="0"/>
      <w:spacing w:after="160" w:line="240" w:lineRule="exact"/>
      <w:jc w:val="right"/>
    </w:pPr>
    <w:rPr>
      <w:sz w:val="20"/>
      <w:szCs w:val="20"/>
      <w:lang w:val="en-GB" w:eastAsia="en-US"/>
    </w:rPr>
  </w:style>
  <w:style w:type="character" w:customStyle="1" w:styleId="a4">
    <w:name w:val="Основной текст_"/>
    <w:link w:val="19"/>
    <w:uiPriority w:val="99"/>
    <w:locked/>
    <w:rsid w:val="00974FA6"/>
    <w:rPr>
      <w:sz w:val="28"/>
      <w:shd w:val="clear" w:color="auto" w:fill="FFFFFF"/>
    </w:rPr>
  </w:style>
  <w:style w:type="paragraph" w:customStyle="1" w:styleId="19">
    <w:name w:val="Основной текст1"/>
    <w:basedOn w:val="Normal"/>
    <w:link w:val="a4"/>
    <w:uiPriority w:val="99"/>
    <w:rsid w:val="00974FA6"/>
    <w:pPr>
      <w:shd w:val="clear" w:color="auto" w:fill="FFFFFF"/>
      <w:spacing w:before="780" w:after="420" w:line="461" w:lineRule="exact"/>
      <w:ind w:hanging="1520"/>
    </w:pPr>
    <w:rPr>
      <w:sz w:val="28"/>
      <w:szCs w:val="20"/>
      <w:lang w:eastAsia="ru-RU"/>
    </w:rPr>
  </w:style>
  <w:style w:type="character" w:customStyle="1" w:styleId="FontStyle17">
    <w:name w:val="Font Style17"/>
    <w:uiPriority w:val="99"/>
    <w:rsid w:val="00781B54"/>
    <w:rPr>
      <w:rFonts w:ascii="Times New Roman" w:hAnsi="Times New Roman"/>
      <w:sz w:val="28"/>
    </w:rPr>
  </w:style>
  <w:style w:type="paragraph" w:styleId="Footer">
    <w:name w:val="footer"/>
    <w:basedOn w:val="Normal"/>
    <w:link w:val="FooterChar"/>
    <w:uiPriority w:val="99"/>
    <w:rsid w:val="00A35D7D"/>
    <w:pPr>
      <w:tabs>
        <w:tab w:val="center" w:pos="4677"/>
        <w:tab w:val="right" w:pos="9355"/>
      </w:tabs>
    </w:pPr>
  </w:style>
  <w:style w:type="character" w:customStyle="1" w:styleId="FooterChar">
    <w:name w:val="Footer Char"/>
    <w:basedOn w:val="DefaultParagraphFont"/>
    <w:link w:val="Footer"/>
    <w:uiPriority w:val="99"/>
    <w:locked/>
    <w:rsid w:val="00A35D7D"/>
    <w:rPr>
      <w:rFonts w:cs="Times New Roman"/>
      <w:sz w:val="26"/>
      <w:szCs w:val="26"/>
      <w:lang w:eastAsia="ar-SA" w:bidi="ar-SA"/>
    </w:rPr>
  </w:style>
  <w:style w:type="table" w:styleId="TableGrid">
    <w:name w:val="Table Grid"/>
    <w:basedOn w:val="TableNormal"/>
    <w:uiPriority w:val="99"/>
    <w:rsid w:val="00604C6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A739A1"/>
    <w:rPr>
      <w:rFonts w:ascii="Arial" w:hAnsi="Arial"/>
      <w:lang w:val="ru-RU" w:eastAsia="ar-SA" w:bidi="ar-SA"/>
    </w:rPr>
  </w:style>
</w:styles>
</file>

<file path=word/webSettings.xml><?xml version="1.0" encoding="utf-8"?>
<w:webSettings xmlns:r="http://schemas.openxmlformats.org/officeDocument/2006/relationships" xmlns:w="http://schemas.openxmlformats.org/wordprocessingml/2006/main">
  <w:divs>
    <w:div w:id="1385715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09A31973CF3534ADF83DFBC487838E5E7B70365F424AEA9AFB70561218a7C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862</TotalTime>
  <Pages>5</Pages>
  <Words>1748</Words>
  <Characters>9964</Characters>
  <Application>Microsoft Office Outlook</Application>
  <DocSecurity>0</DocSecurity>
  <Lines>0</Lines>
  <Paragraphs>0</Paragraphs>
  <ScaleCrop>false</ScaleCrop>
  <Company>UralSOFT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vasilev</dc:creator>
  <cp:keywords/>
  <dc:description/>
  <cp:lastModifiedBy>Org4</cp:lastModifiedBy>
  <cp:revision>38</cp:revision>
  <cp:lastPrinted>2019-06-24T23:37:00Z</cp:lastPrinted>
  <dcterms:created xsi:type="dcterms:W3CDTF">2016-06-22T05:35:00Z</dcterms:created>
  <dcterms:modified xsi:type="dcterms:W3CDTF">2019-06-27T23:00:00Z</dcterms:modified>
</cp:coreProperties>
</file>