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A43" w:rsidRPr="00330B6D" w:rsidRDefault="00836A43" w:rsidP="008D6E8C">
      <w:pPr>
        <w:pStyle w:val="ConsPlusNormal"/>
        <w:jc w:val="center"/>
        <w:outlineLvl w:val="0"/>
      </w:pPr>
      <w:r w:rsidRPr="00330B6D">
        <w:t>Администрация</w:t>
      </w:r>
    </w:p>
    <w:p w:rsidR="00836A43" w:rsidRPr="00330B6D" w:rsidRDefault="00836A43" w:rsidP="008D6E8C">
      <w:pPr>
        <w:pStyle w:val="ConsPlusNormal"/>
        <w:jc w:val="center"/>
        <w:outlineLvl w:val="0"/>
      </w:pPr>
      <w:r w:rsidRPr="00330B6D">
        <w:t>Верхнебуреинского муниципального района</w:t>
      </w:r>
    </w:p>
    <w:p w:rsidR="00836A43" w:rsidRPr="00330B6D" w:rsidRDefault="00836A43" w:rsidP="008D6E8C">
      <w:pPr>
        <w:pStyle w:val="ConsPlusNormal"/>
        <w:jc w:val="center"/>
        <w:outlineLvl w:val="0"/>
      </w:pPr>
    </w:p>
    <w:p w:rsidR="00836A43" w:rsidRPr="00330B6D" w:rsidRDefault="00836A43" w:rsidP="008D6E8C">
      <w:pPr>
        <w:pStyle w:val="ConsPlusNormal"/>
        <w:jc w:val="center"/>
        <w:outlineLvl w:val="0"/>
      </w:pPr>
      <w:r w:rsidRPr="00330B6D">
        <w:t>ПОСТАНОВЛЕНИЕ</w:t>
      </w:r>
    </w:p>
    <w:p w:rsidR="00836A43" w:rsidRPr="00330B6D" w:rsidRDefault="00836A43" w:rsidP="008D6E8C">
      <w:pPr>
        <w:pStyle w:val="ConsPlusNormal"/>
        <w:jc w:val="center"/>
        <w:outlineLvl w:val="0"/>
      </w:pPr>
    </w:p>
    <w:p w:rsidR="00836A43" w:rsidRPr="00330B6D" w:rsidRDefault="00836A43" w:rsidP="008D6E8C">
      <w:pPr>
        <w:pStyle w:val="ConsPlusNormal"/>
        <w:jc w:val="center"/>
        <w:outlineLvl w:val="0"/>
        <w:rPr>
          <w:u w:val="single"/>
        </w:rPr>
      </w:pPr>
    </w:p>
    <w:p w:rsidR="00836A43" w:rsidRPr="00330B6D" w:rsidRDefault="00836A43" w:rsidP="008D6E8C">
      <w:pPr>
        <w:pStyle w:val="ConsPlusNormal"/>
        <w:outlineLvl w:val="0"/>
        <w:rPr>
          <w:u w:val="single"/>
        </w:rPr>
      </w:pPr>
      <w:r>
        <w:rPr>
          <w:u w:val="single"/>
        </w:rPr>
        <w:t>27</w:t>
      </w:r>
      <w:r w:rsidRPr="00330B6D">
        <w:rPr>
          <w:u w:val="single"/>
        </w:rPr>
        <w:t xml:space="preserve">.06.2019    № </w:t>
      </w:r>
      <w:r>
        <w:rPr>
          <w:u w:val="single"/>
        </w:rPr>
        <w:t>351</w:t>
      </w:r>
    </w:p>
    <w:p w:rsidR="00836A43" w:rsidRPr="00330B6D" w:rsidRDefault="00836A43" w:rsidP="008D6E8C">
      <w:pPr>
        <w:pStyle w:val="ConsPlusNormal"/>
        <w:outlineLvl w:val="0"/>
      </w:pPr>
      <w:r w:rsidRPr="00330B6D">
        <w:t>п. Чегдомын</w:t>
      </w:r>
    </w:p>
    <w:p w:rsidR="00836A43" w:rsidRDefault="00836A43" w:rsidP="00382A12">
      <w:pPr>
        <w:tabs>
          <w:tab w:val="left" w:pos="4395"/>
          <w:tab w:val="left" w:pos="4678"/>
        </w:tabs>
        <w:spacing w:line="240" w:lineRule="exact"/>
        <w:jc w:val="both"/>
        <w:rPr>
          <w:sz w:val="28"/>
          <w:szCs w:val="28"/>
        </w:rPr>
      </w:pPr>
    </w:p>
    <w:p w:rsidR="00836A43" w:rsidRDefault="00836A43" w:rsidP="00382A12">
      <w:pPr>
        <w:tabs>
          <w:tab w:val="left" w:pos="4395"/>
          <w:tab w:val="left" w:pos="4678"/>
        </w:tabs>
        <w:spacing w:line="240" w:lineRule="exact"/>
        <w:jc w:val="both"/>
        <w:rPr>
          <w:sz w:val="28"/>
          <w:szCs w:val="28"/>
        </w:rPr>
      </w:pPr>
    </w:p>
    <w:p w:rsidR="00836A43" w:rsidRPr="00382A12" w:rsidRDefault="00836A43" w:rsidP="00382A12">
      <w:pPr>
        <w:tabs>
          <w:tab w:val="left" w:pos="4395"/>
          <w:tab w:val="left" w:pos="4678"/>
        </w:tabs>
        <w:spacing w:line="240" w:lineRule="exact"/>
        <w:jc w:val="both"/>
        <w:rPr>
          <w:bCs/>
          <w:sz w:val="28"/>
          <w:szCs w:val="28"/>
        </w:rPr>
      </w:pPr>
      <w:r w:rsidRPr="00382A12">
        <w:rPr>
          <w:sz w:val="28"/>
          <w:szCs w:val="28"/>
        </w:rPr>
        <w:t>О внесении изменений в постановление администрации Верхнебуреинского муниципального района от 01.04.2015 № 351 "</w:t>
      </w:r>
      <w:r w:rsidRPr="00382A12">
        <w:rPr>
          <w:bCs/>
          <w:sz w:val="28"/>
          <w:szCs w:val="28"/>
        </w:rPr>
        <w:t>Об утверждении Порядка предоставления муниципальной услуги "Предоставление общедоступного и бесплатного дошкольного образования по основным общеобразовательным программам – образовательным программам  дошкольного образования в образовательных организациях Верхнебуреинского муниципального района"</w:t>
      </w:r>
    </w:p>
    <w:p w:rsidR="00836A43" w:rsidRPr="0010287C" w:rsidRDefault="00836A43" w:rsidP="00F17BDF">
      <w:pPr>
        <w:ind w:right="-5"/>
        <w:jc w:val="both"/>
        <w:rPr>
          <w:bCs/>
          <w:sz w:val="28"/>
          <w:szCs w:val="28"/>
        </w:rPr>
      </w:pPr>
    </w:p>
    <w:p w:rsidR="00836A43" w:rsidRDefault="00836A43" w:rsidP="00382A12">
      <w:pPr>
        <w:pStyle w:val="ConsPlusNormal"/>
        <w:ind w:firstLine="567"/>
        <w:jc w:val="both"/>
      </w:pPr>
      <w:r w:rsidRPr="0010287C">
        <w:t xml:space="preserve">В целях приведения нормативного правового акта администрации Верхнебуреинского муниципального района Хабаровского края в соответствие с действующим законодательством, на основании приказа Министерства образования и науки Российской Федерации от 08.04.2014 </w:t>
      </w:r>
    </w:p>
    <w:p w:rsidR="00836A43" w:rsidRPr="0010287C" w:rsidRDefault="00836A43" w:rsidP="00382A12">
      <w:pPr>
        <w:pStyle w:val="ConsPlusNormal"/>
        <w:jc w:val="both"/>
      </w:pPr>
      <w:r w:rsidRPr="0010287C">
        <w:t xml:space="preserve">№ 293 (ред. от 21.01.2019) "Об утверждении Порядка приема на обучение по образовательным программам дошкольного образования", администрация района </w:t>
      </w:r>
    </w:p>
    <w:p w:rsidR="00836A43" w:rsidRPr="0010287C" w:rsidRDefault="00836A43" w:rsidP="00382A12">
      <w:pPr>
        <w:jc w:val="both"/>
        <w:rPr>
          <w:sz w:val="28"/>
          <w:szCs w:val="28"/>
        </w:rPr>
      </w:pPr>
      <w:r w:rsidRPr="0010287C">
        <w:rPr>
          <w:sz w:val="28"/>
          <w:szCs w:val="28"/>
        </w:rPr>
        <w:t>ПОСТАНОВЛЯЕТ:</w:t>
      </w:r>
    </w:p>
    <w:p w:rsidR="00836A43" w:rsidRPr="0010287C" w:rsidRDefault="00836A43" w:rsidP="00382A12">
      <w:pPr>
        <w:ind w:firstLine="567"/>
        <w:jc w:val="both"/>
        <w:rPr>
          <w:sz w:val="28"/>
          <w:szCs w:val="28"/>
        </w:rPr>
      </w:pPr>
      <w:r w:rsidRPr="0010287C">
        <w:rPr>
          <w:sz w:val="28"/>
          <w:szCs w:val="28"/>
        </w:rPr>
        <w:t xml:space="preserve">1. Внести в Приложение 1 "Порядок </w:t>
      </w:r>
      <w:r w:rsidRPr="0010287C">
        <w:rPr>
          <w:bCs/>
          <w:sz w:val="28"/>
          <w:szCs w:val="28"/>
        </w:rPr>
        <w:t>предоставления муниципальной услуги "Предоставление общедоступного и бесплатного дошкольного образования по основным общеобразовательным программам – образовательным программам  дошкольного образования в образовательных организациях Верхнебуреинского муниципального района"</w:t>
      </w:r>
      <w:r w:rsidRPr="0010287C">
        <w:rPr>
          <w:sz w:val="28"/>
          <w:szCs w:val="28"/>
        </w:rPr>
        <w:t xml:space="preserve">, утвержденное постановлением администрации Верхнебуреинского муниципального района Хабаровского края от </w:t>
      </w:r>
      <w:r>
        <w:rPr>
          <w:sz w:val="28"/>
          <w:szCs w:val="28"/>
        </w:rPr>
        <w:t>01.04.2015 № 351, следующие изменения:</w:t>
      </w:r>
    </w:p>
    <w:p w:rsidR="00836A43" w:rsidRPr="00EB4EFB" w:rsidRDefault="00836A43" w:rsidP="00382A1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1.1. В разделе 2 пункт 2.6.6 </w:t>
      </w:r>
      <w:r w:rsidRPr="00EB4EFB">
        <w:rPr>
          <w:sz w:val="28"/>
          <w:szCs w:val="28"/>
        </w:rPr>
        <w:t>изложить в следующей редакции:</w:t>
      </w:r>
    </w:p>
    <w:p w:rsidR="00836A43" w:rsidRPr="00E12D7B" w:rsidRDefault="00836A43" w:rsidP="00382A12">
      <w:pPr>
        <w:pStyle w:val="ListParagraph"/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E12D7B">
        <w:rPr>
          <w:sz w:val="28"/>
          <w:szCs w:val="28"/>
        </w:rPr>
        <w:t xml:space="preserve">«2.6.6. Приказ о зачислении ребенка в </w:t>
      </w:r>
      <w:r w:rsidRPr="00E12D7B">
        <w:rPr>
          <w:iCs/>
          <w:sz w:val="28"/>
          <w:szCs w:val="28"/>
        </w:rPr>
        <w:t>дошкольную образовательную организацию Верхнебуреинского муниципального района</w:t>
      </w:r>
      <w:r w:rsidRPr="00E12D7B">
        <w:rPr>
          <w:sz w:val="28"/>
          <w:szCs w:val="28"/>
        </w:rPr>
        <w:t xml:space="preserve"> издается руководителем </w:t>
      </w:r>
      <w:r>
        <w:rPr>
          <w:sz w:val="28"/>
          <w:szCs w:val="28"/>
        </w:rPr>
        <w:t>дошкольной организации в течение</w:t>
      </w:r>
      <w:r w:rsidRPr="00E12D7B">
        <w:rPr>
          <w:sz w:val="28"/>
          <w:szCs w:val="28"/>
        </w:rPr>
        <w:t xml:space="preserve">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группу».</w:t>
      </w:r>
    </w:p>
    <w:p w:rsidR="00836A43" w:rsidRPr="00E12D7B" w:rsidRDefault="00836A43" w:rsidP="00382A12">
      <w:pPr>
        <w:ind w:firstLine="567"/>
        <w:jc w:val="both"/>
        <w:rPr>
          <w:sz w:val="28"/>
          <w:szCs w:val="28"/>
        </w:rPr>
      </w:pPr>
      <w:r w:rsidRPr="00E12D7B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В разделе 3 в пункте 3.1.4 абзац 3 </w:t>
      </w:r>
      <w:r w:rsidRPr="00EB4EFB">
        <w:rPr>
          <w:sz w:val="28"/>
          <w:szCs w:val="28"/>
        </w:rPr>
        <w:t>изложить в следующей редакции:</w:t>
      </w:r>
    </w:p>
    <w:p w:rsidR="00836A43" w:rsidRPr="00E12D7B" w:rsidRDefault="00836A43" w:rsidP="00382A12">
      <w:pPr>
        <w:ind w:firstLine="567"/>
        <w:jc w:val="both"/>
        <w:rPr>
          <w:sz w:val="28"/>
          <w:szCs w:val="28"/>
        </w:rPr>
      </w:pPr>
      <w:r w:rsidRPr="00E12D7B">
        <w:rPr>
          <w:sz w:val="28"/>
          <w:szCs w:val="28"/>
        </w:rPr>
        <w:t xml:space="preserve">«Приказ о зачислении ребенка в </w:t>
      </w:r>
      <w:r w:rsidRPr="00E12D7B">
        <w:rPr>
          <w:iCs/>
          <w:sz w:val="28"/>
          <w:szCs w:val="28"/>
        </w:rPr>
        <w:t>дошкольную образовательную организацию Верхнебуреинского муниципального района</w:t>
      </w:r>
      <w:r w:rsidRPr="00E12D7B">
        <w:rPr>
          <w:sz w:val="28"/>
          <w:szCs w:val="28"/>
        </w:rPr>
        <w:t xml:space="preserve"> издается руководителем </w:t>
      </w:r>
      <w:r>
        <w:rPr>
          <w:sz w:val="28"/>
          <w:szCs w:val="28"/>
        </w:rPr>
        <w:t>дошкольной организации в течение</w:t>
      </w:r>
      <w:r w:rsidRPr="00E12D7B">
        <w:rPr>
          <w:sz w:val="28"/>
          <w:szCs w:val="28"/>
        </w:rPr>
        <w:t xml:space="preserve">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группу».</w:t>
      </w:r>
    </w:p>
    <w:p w:rsidR="00836A43" w:rsidRPr="00826F50" w:rsidRDefault="00836A43" w:rsidP="00382A12">
      <w:pPr>
        <w:ind w:firstLine="567"/>
        <w:jc w:val="both"/>
        <w:rPr>
          <w:sz w:val="28"/>
          <w:szCs w:val="28"/>
        </w:rPr>
      </w:pPr>
      <w:r w:rsidRPr="00826F50">
        <w:rPr>
          <w:sz w:val="28"/>
          <w:szCs w:val="28"/>
        </w:rPr>
        <w:t>2. Контроль за исполнением данного постановления оставляю за собой.</w:t>
      </w:r>
    </w:p>
    <w:p w:rsidR="00836A43" w:rsidRPr="00826F50" w:rsidRDefault="00836A43" w:rsidP="00382A12">
      <w:pPr>
        <w:ind w:firstLine="567"/>
        <w:jc w:val="both"/>
        <w:rPr>
          <w:sz w:val="28"/>
          <w:szCs w:val="28"/>
        </w:rPr>
      </w:pPr>
      <w:r w:rsidRPr="00826F50">
        <w:rPr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836A43" w:rsidRDefault="00836A43" w:rsidP="00E033EC">
      <w:pPr>
        <w:pStyle w:val="PodpGub"/>
        <w:widowControl w:val="0"/>
        <w:jc w:val="both"/>
        <w:rPr>
          <w:szCs w:val="28"/>
        </w:rPr>
      </w:pPr>
    </w:p>
    <w:p w:rsidR="00836A43" w:rsidRDefault="00836A43" w:rsidP="00E033EC">
      <w:pPr>
        <w:pStyle w:val="PodpGub"/>
        <w:widowControl w:val="0"/>
        <w:jc w:val="both"/>
        <w:rPr>
          <w:szCs w:val="28"/>
        </w:rPr>
      </w:pPr>
    </w:p>
    <w:p w:rsidR="00836A43" w:rsidRPr="00826F50" w:rsidRDefault="00836A43" w:rsidP="00E033EC">
      <w:pPr>
        <w:pStyle w:val="PodpGub"/>
        <w:widowControl w:val="0"/>
        <w:jc w:val="both"/>
        <w:rPr>
          <w:szCs w:val="28"/>
        </w:rPr>
      </w:pPr>
    </w:p>
    <w:p w:rsidR="00836A43" w:rsidRPr="00826F50" w:rsidRDefault="00836A43" w:rsidP="00C31559">
      <w:pPr>
        <w:pStyle w:val="PodpGub"/>
        <w:widowControl w:val="0"/>
        <w:spacing w:line="240" w:lineRule="exact"/>
        <w:jc w:val="both"/>
        <w:rPr>
          <w:szCs w:val="28"/>
        </w:rPr>
      </w:pPr>
    </w:p>
    <w:p w:rsidR="00836A43" w:rsidRDefault="00836A43" w:rsidP="00382A1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836A43" w:rsidRPr="00826F50" w:rsidRDefault="00836A43" w:rsidP="00382A1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                                                 А.Ю. Крупевский         </w:t>
      </w:r>
    </w:p>
    <w:p w:rsidR="00836A43" w:rsidRDefault="00836A43" w:rsidP="00382A12">
      <w:pPr>
        <w:spacing w:line="240" w:lineRule="exact"/>
        <w:ind w:left="5580"/>
        <w:rPr>
          <w:sz w:val="28"/>
          <w:szCs w:val="28"/>
        </w:rPr>
      </w:pPr>
    </w:p>
    <w:sectPr w:rsidR="00836A43" w:rsidSect="00382A12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A43" w:rsidRDefault="00836A43">
      <w:r>
        <w:separator/>
      </w:r>
    </w:p>
  </w:endnote>
  <w:endnote w:type="continuationSeparator" w:id="0">
    <w:p w:rsidR="00836A43" w:rsidRDefault="00836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A43" w:rsidRDefault="00836A43">
      <w:r>
        <w:separator/>
      </w:r>
    </w:p>
  </w:footnote>
  <w:footnote w:type="continuationSeparator" w:id="0">
    <w:p w:rsidR="00836A43" w:rsidRDefault="00836A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A43" w:rsidRDefault="00836A43" w:rsidP="006264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6A43" w:rsidRDefault="00836A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A43" w:rsidRDefault="00836A43" w:rsidP="006264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36A43" w:rsidRDefault="00836A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64D"/>
    <w:multiLevelType w:val="hybridMultilevel"/>
    <w:tmpl w:val="04767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4C2B1B"/>
    <w:multiLevelType w:val="hybridMultilevel"/>
    <w:tmpl w:val="D5129174"/>
    <w:lvl w:ilvl="0" w:tplc="E542D0C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2">
    <w:nsid w:val="32D6796A"/>
    <w:multiLevelType w:val="hybridMultilevel"/>
    <w:tmpl w:val="BD90D018"/>
    <w:lvl w:ilvl="0" w:tplc="E20C6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EECBB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1366F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C7A0B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304EB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A0691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92C40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9364E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31C97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C862B75"/>
    <w:multiLevelType w:val="hybridMultilevel"/>
    <w:tmpl w:val="487C1596"/>
    <w:lvl w:ilvl="0" w:tplc="4B80C32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4">
    <w:nsid w:val="64F269E8"/>
    <w:multiLevelType w:val="hybridMultilevel"/>
    <w:tmpl w:val="8ED02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1517A9A"/>
    <w:multiLevelType w:val="hybridMultilevel"/>
    <w:tmpl w:val="914EF1EC"/>
    <w:lvl w:ilvl="0" w:tplc="F32C73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DB16D4"/>
    <w:multiLevelType w:val="hybridMultilevel"/>
    <w:tmpl w:val="85966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4604DA9"/>
    <w:multiLevelType w:val="hybridMultilevel"/>
    <w:tmpl w:val="0192859A"/>
    <w:lvl w:ilvl="0" w:tplc="C8BEBB8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D5F"/>
    <w:rsid w:val="000304A4"/>
    <w:rsid w:val="00044E7D"/>
    <w:rsid w:val="00061C8E"/>
    <w:rsid w:val="00086A9E"/>
    <w:rsid w:val="0009411D"/>
    <w:rsid w:val="000A0723"/>
    <w:rsid w:val="000B6344"/>
    <w:rsid w:val="000C5B15"/>
    <w:rsid w:val="000D7881"/>
    <w:rsid w:val="0010287C"/>
    <w:rsid w:val="001111F7"/>
    <w:rsid w:val="00115C2D"/>
    <w:rsid w:val="00122032"/>
    <w:rsid w:val="00130F0E"/>
    <w:rsid w:val="00137FB0"/>
    <w:rsid w:val="001946FD"/>
    <w:rsid w:val="001A6155"/>
    <w:rsid w:val="001B255F"/>
    <w:rsid w:val="001B4B80"/>
    <w:rsid w:val="001C4ADE"/>
    <w:rsid w:val="001C4F31"/>
    <w:rsid w:val="001C513B"/>
    <w:rsid w:val="0021206A"/>
    <w:rsid w:val="002138DD"/>
    <w:rsid w:val="0021724A"/>
    <w:rsid w:val="00233A46"/>
    <w:rsid w:val="002542C0"/>
    <w:rsid w:val="002637B2"/>
    <w:rsid w:val="00264E4E"/>
    <w:rsid w:val="00266EB2"/>
    <w:rsid w:val="00295F01"/>
    <w:rsid w:val="002A5A5B"/>
    <w:rsid w:val="002C4A17"/>
    <w:rsid w:val="002C50DD"/>
    <w:rsid w:val="002D026A"/>
    <w:rsid w:val="002E095A"/>
    <w:rsid w:val="002E424E"/>
    <w:rsid w:val="002E5895"/>
    <w:rsid w:val="002E75F4"/>
    <w:rsid w:val="003012CE"/>
    <w:rsid w:val="00320D68"/>
    <w:rsid w:val="0032405F"/>
    <w:rsid w:val="00330B6D"/>
    <w:rsid w:val="00341B8F"/>
    <w:rsid w:val="0034746C"/>
    <w:rsid w:val="003519E2"/>
    <w:rsid w:val="00373404"/>
    <w:rsid w:val="00377E99"/>
    <w:rsid w:val="00382A12"/>
    <w:rsid w:val="00383A7E"/>
    <w:rsid w:val="003A2077"/>
    <w:rsid w:val="003B4482"/>
    <w:rsid w:val="003B7351"/>
    <w:rsid w:val="003B78AE"/>
    <w:rsid w:val="003E2A4A"/>
    <w:rsid w:val="00424341"/>
    <w:rsid w:val="00434239"/>
    <w:rsid w:val="00434578"/>
    <w:rsid w:val="00444929"/>
    <w:rsid w:val="00452956"/>
    <w:rsid w:val="004609D9"/>
    <w:rsid w:val="0046111F"/>
    <w:rsid w:val="0046232C"/>
    <w:rsid w:val="004B75EF"/>
    <w:rsid w:val="004C489C"/>
    <w:rsid w:val="004D047E"/>
    <w:rsid w:val="004D3BB9"/>
    <w:rsid w:val="004E7D4C"/>
    <w:rsid w:val="005002A9"/>
    <w:rsid w:val="005302EF"/>
    <w:rsid w:val="00531BB3"/>
    <w:rsid w:val="00544ECA"/>
    <w:rsid w:val="00554EC8"/>
    <w:rsid w:val="00566B34"/>
    <w:rsid w:val="00572CDA"/>
    <w:rsid w:val="00587BC1"/>
    <w:rsid w:val="005944A0"/>
    <w:rsid w:val="005D4918"/>
    <w:rsid w:val="005E166B"/>
    <w:rsid w:val="005F4FC4"/>
    <w:rsid w:val="0061684D"/>
    <w:rsid w:val="00622265"/>
    <w:rsid w:val="006264D3"/>
    <w:rsid w:val="006305B6"/>
    <w:rsid w:val="00630791"/>
    <w:rsid w:val="00643C56"/>
    <w:rsid w:val="0066317C"/>
    <w:rsid w:val="0067367D"/>
    <w:rsid w:val="0067480A"/>
    <w:rsid w:val="00680007"/>
    <w:rsid w:val="00685341"/>
    <w:rsid w:val="006A6E49"/>
    <w:rsid w:val="006B5F98"/>
    <w:rsid w:val="006D06AA"/>
    <w:rsid w:val="006E4549"/>
    <w:rsid w:val="0070107E"/>
    <w:rsid w:val="00733CBE"/>
    <w:rsid w:val="00755E9C"/>
    <w:rsid w:val="00771E2A"/>
    <w:rsid w:val="007B6A81"/>
    <w:rsid w:val="007C006C"/>
    <w:rsid w:val="007D5AA0"/>
    <w:rsid w:val="007E5D89"/>
    <w:rsid w:val="008021AC"/>
    <w:rsid w:val="00826F50"/>
    <w:rsid w:val="00827B73"/>
    <w:rsid w:val="0083653D"/>
    <w:rsid w:val="00836A43"/>
    <w:rsid w:val="00864E1F"/>
    <w:rsid w:val="00873096"/>
    <w:rsid w:val="008739B0"/>
    <w:rsid w:val="00877B69"/>
    <w:rsid w:val="008A5D9B"/>
    <w:rsid w:val="008A5F93"/>
    <w:rsid w:val="008C6A8B"/>
    <w:rsid w:val="008D31DC"/>
    <w:rsid w:val="008D4D68"/>
    <w:rsid w:val="008D6E8C"/>
    <w:rsid w:val="008D758C"/>
    <w:rsid w:val="008F0D4B"/>
    <w:rsid w:val="00905142"/>
    <w:rsid w:val="00905266"/>
    <w:rsid w:val="00910BA8"/>
    <w:rsid w:val="00912732"/>
    <w:rsid w:val="00924249"/>
    <w:rsid w:val="009303E4"/>
    <w:rsid w:val="00975B9B"/>
    <w:rsid w:val="009773DC"/>
    <w:rsid w:val="00996263"/>
    <w:rsid w:val="00996F85"/>
    <w:rsid w:val="009A509E"/>
    <w:rsid w:val="009A71C4"/>
    <w:rsid w:val="009B48CB"/>
    <w:rsid w:val="009D10B1"/>
    <w:rsid w:val="009D1265"/>
    <w:rsid w:val="009D580E"/>
    <w:rsid w:val="009E6BC9"/>
    <w:rsid w:val="00A10A2D"/>
    <w:rsid w:val="00A25276"/>
    <w:rsid w:val="00A558A3"/>
    <w:rsid w:val="00A61BB6"/>
    <w:rsid w:val="00A63EAB"/>
    <w:rsid w:val="00A7191A"/>
    <w:rsid w:val="00A73B34"/>
    <w:rsid w:val="00A879E7"/>
    <w:rsid w:val="00A944A9"/>
    <w:rsid w:val="00AA3E23"/>
    <w:rsid w:val="00AE0D1E"/>
    <w:rsid w:val="00AF5EB4"/>
    <w:rsid w:val="00B36CB0"/>
    <w:rsid w:val="00B62593"/>
    <w:rsid w:val="00B74D5C"/>
    <w:rsid w:val="00B767D8"/>
    <w:rsid w:val="00B97121"/>
    <w:rsid w:val="00BC54F8"/>
    <w:rsid w:val="00BD55F7"/>
    <w:rsid w:val="00C000B2"/>
    <w:rsid w:val="00C115B2"/>
    <w:rsid w:val="00C13404"/>
    <w:rsid w:val="00C169A5"/>
    <w:rsid w:val="00C259F5"/>
    <w:rsid w:val="00C31559"/>
    <w:rsid w:val="00C401B1"/>
    <w:rsid w:val="00C47317"/>
    <w:rsid w:val="00C53D5F"/>
    <w:rsid w:val="00C62180"/>
    <w:rsid w:val="00C6245B"/>
    <w:rsid w:val="00C648F5"/>
    <w:rsid w:val="00C748A8"/>
    <w:rsid w:val="00CA1938"/>
    <w:rsid w:val="00CA4845"/>
    <w:rsid w:val="00CC241F"/>
    <w:rsid w:val="00CD2F61"/>
    <w:rsid w:val="00CD7787"/>
    <w:rsid w:val="00CF2FFD"/>
    <w:rsid w:val="00D062A5"/>
    <w:rsid w:val="00D2279A"/>
    <w:rsid w:val="00D3799F"/>
    <w:rsid w:val="00D418AB"/>
    <w:rsid w:val="00D70821"/>
    <w:rsid w:val="00D825E7"/>
    <w:rsid w:val="00D82F34"/>
    <w:rsid w:val="00E033EC"/>
    <w:rsid w:val="00E12927"/>
    <w:rsid w:val="00E12D7B"/>
    <w:rsid w:val="00E179FF"/>
    <w:rsid w:val="00E311E9"/>
    <w:rsid w:val="00E405C0"/>
    <w:rsid w:val="00E6580B"/>
    <w:rsid w:val="00E86E6E"/>
    <w:rsid w:val="00E93935"/>
    <w:rsid w:val="00E94D79"/>
    <w:rsid w:val="00EA0B37"/>
    <w:rsid w:val="00EB4EFB"/>
    <w:rsid w:val="00EB6F3E"/>
    <w:rsid w:val="00ED2A6D"/>
    <w:rsid w:val="00EE2485"/>
    <w:rsid w:val="00F03557"/>
    <w:rsid w:val="00F12725"/>
    <w:rsid w:val="00F17BDF"/>
    <w:rsid w:val="00F225EA"/>
    <w:rsid w:val="00F23C79"/>
    <w:rsid w:val="00F40198"/>
    <w:rsid w:val="00F61E18"/>
    <w:rsid w:val="00F726BA"/>
    <w:rsid w:val="00F8378F"/>
    <w:rsid w:val="00FD203E"/>
    <w:rsid w:val="00FE17D9"/>
    <w:rsid w:val="00FE3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BC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259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7881"/>
    <w:rPr>
      <w:rFonts w:cs="Times New Roman"/>
      <w:sz w:val="2"/>
    </w:rPr>
  </w:style>
  <w:style w:type="table" w:styleId="TableGrid">
    <w:name w:val="Table Grid"/>
    <w:basedOn w:val="TableNormal"/>
    <w:uiPriority w:val="99"/>
    <w:rsid w:val="0032405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pGub">
    <w:name w:val="PodpGub"/>
    <w:basedOn w:val="Normal"/>
    <w:uiPriority w:val="99"/>
    <w:rsid w:val="00C31559"/>
    <w:pPr>
      <w:tabs>
        <w:tab w:val="right" w:pos="9204"/>
      </w:tabs>
    </w:pPr>
    <w:rPr>
      <w:sz w:val="28"/>
      <w:szCs w:val="20"/>
    </w:rPr>
  </w:style>
  <w:style w:type="paragraph" w:styleId="ListParagraph">
    <w:name w:val="List Paragraph"/>
    <w:basedOn w:val="Normal"/>
    <w:uiPriority w:val="99"/>
    <w:qFormat/>
    <w:rsid w:val="00434578"/>
    <w:pPr>
      <w:ind w:left="720"/>
      <w:contextualSpacing/>
    </w:pPr>
  </w:style>
  <w:style w:type="paragraph" w:customStyle="1" w:styleId="1">
    <w:name w:val="Абзац списка1"/>
    <w:basedOn w:val="Normal"/>
    <w:uiPriority w:val="99"/>
    <w:rsid w:val="00E405C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CC241F"/>
    <w:pPr>
      <w:ind w:firstLine="720"/>
      <w:jc w:val="both"/>
    </w:pPr>
    <w:rPr>
      <w:noProof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C241F"/>
    <w:rPr>
      <w:rFonts w:cs="Times New Roman"/>
      <w:noProof/>
      <w:sz w:val="28"/>
    </w:rPr>
  </w:style>
  <w:style w:type="paragraph" w:styleId="NormalWeb">
    <w:name w:val="Normal (Web)"/>
    <w:basedOn w:val="Normal"/>
    <w:uiPriority w:val="99"/>
    <w:rsid w:val="0062226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2C4A17"/>
    <w:pPr>
      <w:autoSpaceDE w:val="0"/>
      <w:autoSpaceDN w:val="0"/>
      <w:adjustRightInd w:val="0"/>
    </w:pPr>
    <w:rPr>
      <w:sz w:val="28"/>
    </w:rPr>
  </w:style>
  <w:style w:type="paragraph" w:styleId="Header">
    <w:name w:val="header"/>
    <w:basedOn w:val="Normal"/>
    <w:link w:val="HeaderChar"/>
    <w:uiPriority w:val="99"/>
    <w:rsid w:val="00382A1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881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82A12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8D6E8C"/>
    <w:rPr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9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</TotalTime>
  <Pages>2</Pages>
  <Words>428</Words>
  <Characters>2446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 Главы района</dc:title>
  <dc:subject/>
  <dc:creator>User</dc:creator>
  <cp:keywords/>
  <dc:description/>
  <cp:lastModifiedBy>Org4</cp:lastModifiedBy>
  <cp:revision>25</cp:revision>
  <cp:lastPrinted>2019-06-27T03:31:00Z</cp:lastPrinted>
  <dcterms:created xsi:type="dcterms:W3CDTF">2018-05-27T23:59:00Z</dcterms:created>
  <dcterms:modified xsi:type="dcterms:W3CDTF">2019-06-27T23:35:00Z</dcterms:modified>
</cp:coreProperties>
</file>