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B9" w:rsidRPr="006345D8" w:rsidRDefault="006920B9" w:rsidP="000437A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345D8">
        <w:rPr>
          <w:rFonts w:ascii="Times New Roman" w:hAnsi="Times New Roman"/>
          <w:sz w:val="28"/>
          <w:szCs w:val="28"/>
        </w:rPr>
        <w:t>Администрация</w:t>
      </w:r>
    </w:p>
    <w:p w:rsidR="006920B9" w:rsidRPr="006345D8" w:rsidRDefault="006920B9" w:rsidP="000437A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345D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920B9" w:rsidRPr="006345D8" w:rsidRDefault="006920B9" w:rsidP="000437A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920B9" w:rsidRPr="006345D8" w:rsidRDefault="006920B9" w:rsidP="000437A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345D8">
        <w:rPr>
          <w:rFonts w:ascii="Times New Roman" w:hAnsi="Times New Roman"/>
          <w:sz w:val="28"/>
          <w:szCs w:val="28"/>
        </w:rPr>
        <w:t>ПОСТАНОВЛЕНИЕ</w:t>
      </w:r>
    </w:p>
    <w:p w:rsidR="006920B9" w:rsidRPr="006345D8" w:rsidRDefault="006920B9" w:rsidP="000437A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920B9" w:rsidRPr="006345D8" w:rsidRDefault="006920B9" w:rsidP="000437A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920B9" w:rsidRPr="006345D8" w:rsidRDefault="006920B9" w:rsidP="000437AC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02.07</w:t>
      </w:r>
      <w:r w:rsidRPr="006345D8">
        <w:rPr>
          <w:rFonts w:ascii="Times New Roman" w:hAnsi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/>
          <w:sz w:val="28"/>
          <w:szCs w:val="28"/>
          <w:u w:val="single"/>
        </w:rPr>
        <w:t>364</w:t>
      </w:r>
    </w:p>
    <w:p w:rsidR="006920B9" w:rsidRPr="006345D8" w:rsidRDefault="006920B9" w:rsidP="000437AC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6345D8">
        <w:rPr>
          <w:rFonts w:ascii="Times New Roman" w:hAnsi="Times New Roman"/>
          <w:sz w:val="28"/>
          <w:szCs w:val="28"/>
        </w:rPr>
        <w:t>п. Чегдомын</w:t>
      </w:r>
    </w:p>
    <w:p w:rsidR="006920B9" w:rsidRDefault="006920B9" w:rsidP="00C16C8F">
      <w:pPr>
        <w:spacing w:line="240" w:lineRule="exact"/>
        <w:jc w:val="both"/>
      </w:pPr>
    </w:p>
    <w:p w:rsidR="006920B9" w:rsidRDefault="006920B9" w:rsidP="00C16C8F">
      <w:pPr>
        <w:spacing w:line="240" w:lineRule="exact"/>
        <w:jc w:val="both"/>
      </w:pPr>
    </w:p>
    <w:p w:rsidR="006920B9" w:rsidRDefault="006920B9" w:rsidP="00C16C8F">
      <w:pPr>
        <w:spacing w:line="240" w:lineRule="exact"/>
        <w:jc w:val="both"/>
      </w:pPr>
      <w:r>
        <w:t>О внесении изменений в постановление администрации Верхнебуреинского муниципального района Хабаровского края от 19.12.2017 № 842 "О составе Совета по предпринимательству при главе Верхнебуреинского муниципального района"</w:t>
      </w:r>
    </w:p>
    <w:p w:rsidR="006920B9" w:rsidRDefault="006920B9" w:rsidP="00C16C8F">
      <w:pPr>
        <w:spacing w:line="240" w:lineRule="exact"/>
        <w:jc w:val="both"/>
      </w:pPr>
    </w:p>
    <w:p w:rsidR="006920B9" w:rsidRDefault="006920B9" w:rsidP="00C16C8F">
      <w:pPr>
        <w:spacing w:line="240" w:lineRule="exact"/>
        <w:jc w:val="both"/>
      </w:pPr>
    </w:p>
    <w:p w:rsidR="006920B9" w:rsidRDefault="006920B9" w:rsidP="00C16C8F">
      <w:pPr>
        <w:ind w:firstLine="720"/>
        <w:jc w:val="both"/>
      </w:pPr>
      <w:r>
        <w:t>В соответствии с Федеральным законом "О развитии малого и среднего предпринимательства в Российской Федерации" от 24.07.2007 № 209-ФЗ, согласно протоколу заседания Совета по предпринимательству при главе Верхнебуреинского муниципального района от 24.06.2019 № 3, администрация района</w:t>
      </w:r>
    </w:p>
    <w:p w:rsidR="006920B9" w:rsidRDefault="006920B9" w:rsidP="00C16C8F">
      <w:pPr>
        <w:jc w:val="both"/>
      </w:pPr>
      <w:r>
        <w:t>ПОСТАНОВЛЯЕТ:</w:t>
      </w:r>
    </w:p>
    <w:p w:rsidR="006920B9" w:rsidRDefault="006920B9" w:rsidP="00C16C8F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Внести в постановление администрации Верхнебуреинского муниципального района Хабаровского края от 19.12.2017 № 842 "О составе Совета по предпринимательству при главе Верхнебуреинского муниципального района" следующие изменения:</w:t>
      </w:r>
    </w:p>
    <w:p w:rsidR="006920B9" w:rsidRDefault="006920B9" w:rsidP="00C16C8F">
      <w:pPr>
        <w:pStyle w:val="ListParagraph"/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>
        <w:t xml:space="preserve">Пункт 2 читать в следующей редакции: "Контроль за выполнением настоящего постановления оставляю за собой.". </w:t>
      </w:r>
    </w:p>
    <w:p w:rsidR="006920B9" w:rsidRDefault="006920B9" w:rsidP="00C16C8F">
      <w:pPr>
        <w:pStyle w:val="ListParagraph"/>
        <w:numPr>
          <w:ilvl w:val="1"/>
          <w:numId w:val="1"/>
        </w:numPr>
        <w:tabs>
          <w:tab w:val="left" w:pos="1080"/>
        </w:tabs>
        <w:ind w:left="0" w:firstLine="709"/>
        <w:jc w:val="both"/>
      </w:pPr>
      <w:r>
        <w:t xml:space="preserve">Приложение </w:t>
      </w:r>
      <w:bookmarkStart w:id="0" w:name="_GoBack"/>
      <w:bookmarkEnd w:id="0"/>
      <w:r>
        <w:t>изложить в редакции согласно приложению к настоящему постановлению.</w:t>
      </w:r>
    </w:p>
    <w:p w:rsidR="006920B9" w:rsidRDefault="006920B9" w:rsidP="00C16C8F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Контроль за выполнением настоящего постановления оставляю за собой.</w:t>
      </w:r>
    </w:p>
    <w:p w:rsidR="006920B9" w:rsidRDefault="006920B9" w:rsidP="00C16C8F">
      <w:pPr>
        <w:pStyle w:val="ListParagraph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6920B9" w:rsidRDefault="006920B9" w:rsidP="00C16C8F">
      <w:pPr>
        <w:tabs>
          <w:tab w:val="left" w:pos="1080"/>
        </w:tabs>
        <w:ind w:firstLine="709"/>
        <w:jc w:val="both"/>
      </w:pPr>
    </w:p>
    <w:p w:rsidR="006920B9" w:rsidRDefault="006920B9" w:rsidP="00C16C8F">
      <w:pPr>
        <w:tabs>
          <w:tab w:val="left" w:pos="1080"/>
        </w:tabs>
        <w:ind w:firstLine="709"/>
        <w:jc w:val="both"/>
      </w:pPr>
    </w:p>
    <w:p w:rsidR="006920B9" w:rsidRDefault="006920B9" w:rsidP="009B0EF4">
      <w:pPr>
        <w:jc w:val="both"/>
      </w:pPr>
    </w:p>
    <w:p w:rsidR="006920B9" w:rsidRDefault="006920B9" w:rsidP="009B0EF4">
      <w:pPr>
        <w:jc w:val="both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А.М. Маслов</w:t>
      </w:r>
    </w:p>
    <w:p w:rsidR="006920B9" w:rsidRDefault="006920B9" w:rsidP="009B0EF4">
      <w:pPr>
        <w:jc w:val="both"/>
      </w:pPr>
    </w:p>
    <w:p w:rsidR="006920B9" w:rsidRDefault="006920B9" w:rsidP="009B0EF4">
      <w:pPr>
        <w:jc w:val="both"/>
      </w:pPr>
    </w:p>
    <w:p w:rsidR="006920B9" w:rsidRDefault="006920B9" w:rsidP="009B0EF4">
      <w:pPr>
        <w:jc w:val="both"/>
      </w:pPr>
    </w:p>
    <w:p w:rsidR="006920B9" w:rsidRDefault="006920B9" w:rsidP="009B0EF4">
      <w:pPr>
        <w:jc w:val="both"/>
      </w:pPr>
    </w:p>
    <w:p w:rsidR="006920B9" w:rsidRDefault="006920B9" w:rsidP="009B0EF4">
      <w:pPr>
        <w:jc w:val="both"/>
      </w:pPr>
    </w:p>
    <w:p w:rsidR="006920B9" w:rsidRDefault="006920B9" w:rsidP="009B0EF4">
      <w:pPr>
        <w:jc w:val="both"/>
      </w:pPr>
    </w:p>
    <w:p w:rsidR="006920B9" w:rsidRDefault="006920B9" w:rsidP="009B0EF4">
      <w:pPr>
        <w:jc w:val="both"/>
      </w:pPr>
    </w:p>
    <w:p w:rsidR="006920B9" w:rsidRDefault="006920B9" w:rsidP="009B0EF4">
      <w:pPr>
        <w:jc w:val="both"/>
      </w:pPr>
    </w:p>
    <w:p w:rsidR="006920B9" w:rsidRDefault="006920B9" w:rsidP="009B0EF4">
      <w:pPr>
        <w:jc w:val="both"/>
      </w:pPr>
    </w:p>
    <w:tbl>
      <w:tblPr>
        <w:tblW w:w="0" w:type="auto"/>
        <w:tblLook w:val="01E0"/>
      </w:tblPr>
      <w:tblGrid>
        <w:gridCol w:w="5508"/>
        <w:gridCol w:w="4063"/>
      </w:tblGrid>
      <w:tr w:rsidR="006920B9" w:rsidTr="0003445E">
        <w:tc>
          <w:tcPr>
            <w:tcW w:w="5508" w:type="dxa"/>
          </w:tcPr>
          <w:p w:rsidR="006920B9" w:rsidRDefault="006920B9">
            <w:r>
              <w:br w:type="page"/>
            </w:r>
          </w:p>
        </w:tc>
        <w:tc>
          <w:tcPr>
            <w:tcW w:w="4063" w:type="dxa"/>
          </w:tcPr>
          <w:p w:rsidR="006920B9" w:rsidRDefault="006920B9" w:rsidP="0003445E">
            <w:pPr>
              <w:spacing w:line="240" w:lineRule="exact"/>
            </w:pPr>
            <w:r>
              <w:t>Приложение</w:t>
            </w:r>
          </w:p>
          <w:p w:rsidR="006920B9" w:rsidRDefault="006920B9" w:rsidP="0003445E">
            <w:pPr>
              <w:spacing w:line="240" w:lineRule="exact"/>
            </w:pPr>
          </w:p>
          <w:p w:rsidR="006920B9" w:rsidRDefault="006920B9" w:rsidP="0003445E">
            <w:pPr>
              <w:spacing w:line="240" w:lineRule="exact"/>
            </w:pPr>
            <w:r>
              <w:t>к постановлению</w:t>
            </w:r>
          </w:p>
          <w:p w:rsidR="006920B9" w:rsidRDefault="006920B9" w:rsidP="0003445E">
            <w:pPr>
              <w:spacing w:line="240" w:lineRule="exact"/>
            </w:pPr>
            <w:r>
              <w:t>администрации района</w:t>
            </w:r>
          </w:p>
          <w:p w:rsidR="006920B9" w:rsidRDefault="006920B9" w:rsidP="0003445E">
            <w:pPr>
              <w:spacing w:line="240" w:lineRule="exact"/>
            </w:pPr>
          </w:p>
          <w:p w:rsidR="006920B9" w:rsidRDefault="006920B9" w:rsidP="0003445E">
            <w:pPr>
              <w:spacing w:line="240" w:lineRule="exact"/>
            </w:pPr>
            <w:r>
              <w:t>от 02.07.2019  № 364</w:t>
            </w:r>
          </w:p>
        </w:tc>
      </w:tr>
    </w:tbl>
    <w:p w:rsidR="006920B9" w:rsidRDefault="006920B9"/>
    <w:p w:rsidR="006920B9" w:rsidRDefault="006920B9" w:rsidP="00845E0A">
      <w:pPr>
        <w:jc w:val="right"/>
      </w:pPr>
    </w:p>
    <w:p w:rsidR="006920B9" w:rsidRDefault="006920B9" w:rsidP="00845E0A">
      <w:pPr>
        <w:jc w:val="right"/>
      </w:pPr>
    </w:p>
    <w:p w:rsidR="006920B9" w:rsidRDefault="006920B9" w:rsidP="00B24CC4">
      <w:pPr>
        <w:jc w:val="right"/>
      </w:pPr>
    </w:p>
    <w:p w:rsidR="006920B9" w:rsidRDefault="006920B9" w:rsidP="00B24CC4">
      <w:pPr>
        <w:jc w:val="right"/>
      </w:pPr>
    </w:p>
    <w:p w:rsidR="006920B9" w:rsidRPr="00865E40" w:rsidRDefault="006920B9" w:rsidP="00865E40">
      <w:r>
        <w:t>СОСТАВ</w:t>
      </w:r>
    </w:p>
    <w:p w:rsidR="006920B9" w:rsidRDefault="006920B9" w:rsidP="00C16C8F">
      <w:pPr>
        <w:spacing w:line="240" w:lineRule="exact"/>
      </w:pPr>
      <w:r>
        <w:t>Совета по предпринимательству при главе Верхнебуреинского муниципального района</w:t>
      </w:r>
    </w:p>
    <w:p w:rsidR="006920B9" w:rsidRDefault="006920B9" w:rsidP="00865E40"/>
    <w:tbl>
      <w:tblPr>
        <w:tblW w:w="10197" w:type="dxa"/>
        <w:jc w:val="center"/>
        <w:tblInd w:w="2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4318"/>
        <w:gridCol w:w="5174"/>
      </w:tblGrid>
      <w:tr w:rsidR="006920B9" w:rsidRPr="00E80554" w:rsidTr="00E80554">
        <w:trPr>
          <w:trHeight w:val="1168"/>
          <w:jc w:val="center"/>
        </w:trPr>
        <w:tc>
          <w:tcPr>
            <w:tcW w:w="705" w:type="dxa"/>
          </w:tcPr>
          <w:p w:rsidR="006920B9" w:rsidRPr="00E80554" w:rsidRDefault="006920B9" w:rsidP="00A24FEC">
            <w:r w:rsidRPr="00E80554">
              <w:t>1</w:t>
            </w:r>
          </w:p>
        </w:tc>
        <w:tc>
          <w:tcPr>
            <w:tcW w:w="4318" w:type="dxa"/>
          </w:tcPr>
          <w:p w:rsidR="006920B9" w:rsidRPr="00E80554" w:rsidRDefault="006920B9" w:rsidP="00E80554">
            <w:pPr>
              <w:jc w:val="left"/>
            </w:pPr>
            <w:r w:rsidRPr="00E80554">
              <w:t>Мирошниченко Оксана Викторовна</w:t>
            </w:r>
          </w:p>
        </w:tc>
        <w:tc>
          <w:tcPr>
            <w:tcW w:w="5174" w:type="dxa"/>
          </w:tcPr>
          <w:p w:rsidR="006920B9" w:rsidRPr="00E80554" w:rsidRDefault="006920B9" w:rsidP="00C16C8F">
            <w:pPr>
              <w:spacing w:line="240" w:lineRule="exact"/>
              <w:jc w:val="left"/>
            </w:pPr>
            <w:r>
              <w:t xml:space="preserve">- </w:t>
            </w:r>
            <w:r w:rsidRPr="00E80554">
              <w:t>Председатель Совета по предпринимательству при главе района,</w:t>
            </w:r>
          </w:p>
          <w:p w:rsidR="006920B9" w:rsidRPr="00E80554" w:rsidRDefault="006920B9" w:rsidP="00C16C8F">
            <w:pPr>
              <w:spacing w:line="240" w:lineRule="exact"/>
              <w:jc w:val="left"/>
            </w:pPr>
            <w:r w:rsidRPr="00E80554">
              <w:t>индивидуальный предприниматель</w:t>
            </w:r>
          </w:p>
        </w:tc>
      </w:tr>
      <w:tr w:rsidR="006920B9" w:rsidRPr="00E80554" w:rsidTr="00E80554">
        <w:trPr>
          <w:trHeight w:val="1137"/>
          <w:jc w:val="center"/>
        </w:trPr>
        <w:tc>
          <w:tcPr>
            <w:tcW w:w="705" w:type="dxa"/>
          </w:tcPr>
          <w:p w:rsidR="006920B9" w:rsidRPr="00E80554" w:rsidRDefault="006920B9" w:rsidP="00D05E01">
            <w:r w:rsidRPr="00E80554">
              <w:t>2</w:t>
            </w:r>
          </w:p>
        </w:tc>
        <w:tc>
          <w:tcPr>
            <w:tcW w:w="4318" w:type="dxa"/>
          </w:tcPr>
          <w:p w:rsidR="006920B9" w:rsidRPr="00E80554" w:rsidRDefault="006920B9" w:rsidP="00E80554">
            <w:pPr>
              <w:jc w:val="left"/>
            </w:pPr>
            <w:r w:rsidRPr="00E80554">
              <w:t>Луценко Анна Ивановна</w:t>
            </w:r>
          </w:p>
        </w:tc>
        <w:tc>
          <w:tcPr>
            <w:tcW w:w="5174" w:type="dxa"/>
          </w:tcPr>
          <w:p w:rsidR="006920B9" w:rsidRPr="00E80554" w:rsidRDefault="006920B9" w:rsidP="00C16C8F">
            <w:pPr>
              <w:spacing w:line="240" w:lineRule="exact"/>
              <w:jc w:val="left"/>
            </w:pPr>
            <w:r>
              <w:t xml:space="preserve">- </w:t>
            </w:r>
            <w:r w:rsidRPr="00E80554">
              <w:t>Заместитель председателя Совета по предпринимательству при главе района,</w:t>
            </w:r>
          </w:p>
          <w:p w:rsidR="006920B9" w:rsidRPr="00E80554" w:rsidRDefault="006920B9" w:rsidP="00C16C8F">
            <w:pPr>
              <w:spacing w:line="240" w:lineRule="exact"/>
              <w:jc w:val="left"/>
            </w:pPr>
            <w:r w:rsidRPr="00E80554">
              <w:t>индивидуальный предприниматель</w:t>
            </w:r>
          </w:p>
        </w:tc>
      </w:tr>
      <w:tr w:rsidR="006920B9" w:rsidRPr="00E80554" w:rsidTr="00E80554">
        <w:trPr>
          <w:trHeight w:val="465"/>
          <w:jc w:val="center"/>
        </w:trPr>
        <w:tc>
          <w:tcPr>
            <w:tcW w:w="10197" w:type="dxa"/>
            <w:gridSpan w:val="3"/>
          </w:tcPr>
          <w:p w:rsidR="006920B9" w:rsidRPr="00E80554" w:rsidRDefault="006920B9" w:rsidP="00107012">
            <w:r w:rsidRPr="00E80554">
              <w:t>Члены Совета по предпринимательству</w:t>
            </w:r>
          </w:p>
        </w:tc>
      </w:tr>
      <w:tr w:rsidR="006920B9" w:rsidRPr="00E80554" w:rsidTr="00E80554">
        <w:trPr>
          <w:trHeight w:val="630"/>
          <w:jc w:val="center"/>
        </w:trPr>
        <w:tc>
          <w:tcPr>
            <w:tcW w:w="705" w:type="dxa"/>
          </w:tcPr>
          <w:p w:rsidR="006920B9" w:rsidRPr="00E80554" w:rsidRDefault="006920B9" w:rsidP="00D05E01">
            <w:r w:rsidRPr="00E80554">
              <w:t>3</w:t>
            </w:r>
          </w:p>
        </w:tc>
        <w:tc>
          <w:tcPr>
            <w:tcW w:w="4318" w:type="dxa"/>
          </w:tcPr>
          <w:p w:rsidR="006920B9" w:rsidRPr="00E80554" w:rsidRDefault="006920B9" w:rsidP="00E80554">
            <w:pPr>
              <w:jc w:val="left"/>
            </w:pPr>
            <w:r w:rsidRPr="00E80554">
              <w:t>Винокуров Николай Васильевич</w:t>
            </w:r>
          </w:p>
        </w:tc>
        <w:tc>
          <w:tcPr>
            <w:tcW w:w="5174" w:type="dxa"/>
          </w:tcPr>
          <w:p w:rsidR="006920B9" w:rsidRPr="00E80554" w:rsidRDefault="006920B9" w:rsidP="00C16C8F">
            <w:pPr>
              <w:spacing w:line="240" w:lineRule="exact"/>
              <w:jc w:val="left"/>
            </w:pPr>
            <w:r>
              <w:t xml:space="preserve">- </w:t>
            </w:r>
            <w:r w:rsidRPr="00E80554">
              <w:t>Заместитель директора ООО "Комресурс"</w:t>
            </w:r>
          </w:p>
        </w:tc>
      </w:tr>
      <w:tr w:rsidR="006920B9" w:rsidRPr="00E80554" w:rsidTr="00E80554">
        <w:trPr>
          <w:trHeight w:val="621"/>
          <w:jc w:val="center"/>
        </w:trPr>
        <w:tc>
          <w:tcPr>
            <w:tcW w:w="705" w:type="dxa"/>
          </w:tcPr>
          <w:p w:rsidR="006920B9" w:rsidRPr="00E80554" w:rsidRDefault="006920B9" w:rsidP="00D05E01">
            <w:r w:rsidRPr="00E80554">
              <w:t>4</w:t>
            </w:r>
          </w:p>
        </w:tc>
        <w:tc>
          <w:tcPr>
            <w:tcW w:w="4318" w:type="dxa"/>
          </w:tcPr>
          <w:p w:rsidR="006920B9" w:rsidRPr="00E80554" w:rsidRDefault="006920B9" w:rsidP="00E80554">
            <w:pPr>
              <w:jc w:val="left"/>
            </w:pPr>
            <w:r w:rsidRPr="00E80554">
              <w:t>Грекова Наталья Николаевна</w:t>
            </w:r>
          </w:p>
        </w:tc>
        <w:tc>
          <w:tcPr>
            <w:tcW w:w="5174" w:type="dxa"/>
          </w:tcPr>
          <w:p w:rsidR="006920B9" w:rsidRPr="00E80554" w:rsidRDefault="006920B9" w:rsidP="00E80554">
            <w:pPr>
              <w:jc w:val="left"/>
            </w:pPr>
            <w:r>
              <w:t xml:space="preserve">- </w:t>
            </w:r>
            <w:r w:rsidRPr="00E80554">
              <w:t>Индивидуальный предприниматель</w:t>
            </w:r>
          </w:p>
        </w:tc>
      </w:tr>
      <w:tr w:rsidR="006920B9" w:rsidRPr="00E80554" w:rsidTr="00E80554">
        <w:trPr>
          <w:trHeight w:val="643"/>
          <w:jc w:val="center"/>
        </w:trPr>
        <w:tc>
          <w:tcPr>
            <w:tcW w:w="705" w:type="dxa"/>
          </w:tcPr>
          <w:p w:rsidR="006920B9" w:rsidRPr="00E80554" w:rsidRDefault="006920B9" w:rsidP="00D05E01">
            <w:r w:rsidRPr="00E80554">
              <w:t>5</w:t>
            </w:r>
          </w:p>
        </w:tc>
        <w:tc>
          <w:tcPr>
            <w:tcW w:w="4318" w:type="dxa"/>
          </w:tcPr>
          <w:p w:rsidR="006920B9" w:rsidRPr="00E80554" w:rsidRDefault="006920B9" w:rsidP="00E80554">
            <w:pPr>
              <w:jc w:val="left"/>
            </w:pPr>
            <w:r w:rsidRPr="00E80554">
              <w:t>Каримов Айваз Жибраилович</w:t>
            </w:r>
          </w:p>
        </w:tc>
        <w:tc>
          <w:tcPr>
            <w:tcW w:w="5174" w:type="dxa"/>
          </w:tcPr>
          <w:p w:rsidR="006920B9" w:rsidRPr="00E80554" w:rsidRDefault="006920B9" w:rsidP="00E80554">
            <w:pPr>
              <w:jc w:val="left"/>
            </w:pPr>
            <w:r>
              <w:t xml:space="preserve">- </w:t>
            </w:r>
            <w:r w:rsidRPr="00E80554">
              <w:t>Директор ООО "Монолит"</w:t>
            </w:r>
          </w:p>
        </w:tc>
      </w:tr>
      <w:tr w:rsidR="006920B9" w:rsidRPr="00E80554" w:rsidTr="00E80554">
        <w:trPr>
          <w:trHeight w:val="643"/>
          <w:jc w:val="center"/>
        </w:trPr>
        <w:tc>
          <w:tcPr>
            <w:tcW w:w="705" w:type="dxa"/>
          </w:tcPr>
          <w:p w:rsidR="006920B9" w:rsidRPr="00E80554" w:rsidRDefault="006920B9" w:rsidP="00FF06E8">
            <w:r w:rsidRPr="00E80554">
              <w:t>6</w:t>
            </w:r>
          </w:p>
        </w:tc>
        <w:tc>
          <w:tcPr>
            <w:tcW w:w="4318" w:type="dxa"/>
          </w:tcPr>
          <w:p w:rsidR="006920B9" w:rsidRPr="00E80554" w:rsidRDefault="006920B9" w:rsidP="00E80554">
            <w:pPr>
              <w:jc w:val="left"/>
            </w:pPr>
            <w:r w:rsidRPr="00E80554">
              <w:t>Касимов Роман Сергеевич</w:t>
            </w:r>
          </w:p>
        </w:tc>
        <w:tc>
          <w:tcPr>
            <w:tcW w:w="5174" w:type="dxa"/>
          </w:tcPr>
          <w:p w:rsidR="006920B9" w:rsidRPr="00E80554" w:rsidRDefault="006920B9" w:rsidP="00C16C8F">
            <w:pPr>
              <w:spacing w:line="240" w:lineRule="exact"/>
              <w:jc w:val="left"/>
            </w:pPr>
            <w:r>
              <w:t xml:space="preserve">- </w:t>
            </w:r>
            <w:r w:rsidRPr="00E80554">
              <w:t>Генеральный директор ООО "ТАТСТРОЙИНВЕСТ"</w:t>
            </w:r>
          </w:p>
        </w:tc>
      </w:tr>
      <w:tr w:rsidR="006920B9" w:rsidRPr="00E80554" w:rsidTr="00E80554">
        <w:trPr>
          <w:trHeight w:val="630"/>
          <w:jc w:val="center"/>
        </w:trPr>
        <w:tc>
          <w:tcPr>
            <w:tcW w:w="705" w:type="dxa"/>
          </w:tcPr>
          <w:p w:rsidR="006920B9" w:rsidRPr="00E80554" w:rsidRDefault="006920B9" w:rsidP="00D05E01">
            <w:r w:rsidRPr="00E80554">
              <w:t>7</w:t>
            </w:r>
          </w:p>
        </w:tc>
        <w:tc>
          <w:tcPr>
            <w:tcW w:w="4318" w:type="dxa"/>
          </w:tcPr>
          <w:p w:rsidR="006920B9" w:rsidRPr="00E80554" w:rsidRDefault="006920B9" w:rsidP="00E80554">
            <w:pPr>
              <w:jc w:val="left"/>
            </w:pPr>
            <w:r w:rsidRPr="00E80554">
              <w:t>Климанская Елена Ивановна</w:t>
            </w:r>
          </w:p>
        </w:tc>
        <w:tc>
          <w:tcPr>
            <w:tcW w:w="5174" w:type="dxa"/>
          </w:tcPr>
          <w:p w:rsidR="006920B9" w:rsidRPr="00E80554" w:rsidRDefault="006920B9" w:rsidP="00E80554">
            <w:pPr>
              <w:jc w:val="left"/>
            </w:pPr>
            <w:r>
              <w:t xml:space="preserve">- </w:t>
            </w:r>
            <w:r w:rsidRPr="00E80554">
              <w:t>Индивидуальный предприниматель</w:t>
            </w:r>
          </w:p>
        </w:tc>
      </w:tr>
      <w:tr w:rsidR="006920B9" w:rsidRPr="00E80554" w:rsidTr="00E80554">
        <w:trPr>
          <w:trHeight w:val="617"/>
          <w:jc w:val="center"/>
        </w:trPr>
        <w:tc>
          <w:tcPr>
            <w:tcW w:w="705" w:type="dxa"/>
          </w:tcPr>
          <w:p w:rsidR="006920B9" w:rsidRPr="00E80554" w:rsidRDefault="006920B9" w:rsidP="00D05E01">
            <w:r w:rsidRPr="00E80554">
              <w:t>8</w:t>
            </w:r>
          </w:p>
        </w:tc>
        <w:tc>
          <w:tcPr>
            <w:tcW w:w="4318" w:type="dxa"/>
          </w:tcPr>
          <w:p w:rsidR="006920B9" w:rsidRPr="00E80554" w:rsidRDefault="006920B9" w:rsidP="00E80554">
            <w:pPr>
              <w:jc w:val="left"/>
            </w:pPr>
            <w:r w:rsidRPr="00E80554">
              <w:t>Плюснин Владимир Олегович</w:t>
            </w:r>
          </w:p>
        </w:tc>
        <w:tc>
          <w:tcPr>
            <w:tcW w:w="5174" w:type="dxa"/>
          </w:tcPr>
          <w:p w:rsidR="006920B9" w:rsidRPr="00E80554" w:rsidRDefault="006920B9" w:rsidP="00E80554">
            <w:pPr>
              <w:jc w:val="left"/>
            </w:pPr>
            <w:r>
              <w:t xml:space="preserve">- </w:t>
            </w:r>
            <w:r w:rsidRPr="00E80554">
              <w:t>Индивидуальный предприниматель</w:t>
            </w:r>
          </w:p>
        </w:tc>
      </w:tr>
      <w:tr w:rsidR="006920B9" w:rsidRPr="00E80554" w:rsidTr="00E80554">
        <w:trPr>
          <w:trHeight w:val="630"/>
          <w:jc w:val="center"/>
        </w:trPr>
        <w:tc>
          <w:tcPr>
            <w:tcW w:w="705" w:type="dxa"/>
          </w:tcPr>
          <w:p w:rsidR="006920B9" w:rsidRPr="00E80554" w:rsidRDefault="006920B9" w:rsidP="00D05E01">
            <w:r w:rsidRPr="00E80554">
              <w:t>9</w:t>
            </w:r>
          </w:p>
        </w:tc>
        <w:tc>
          <w:tcPr>
            <w:tcW w:w="4318" w:type="dxa"/>
          </w:tcPr>
          <w:p w:rsidR="006920B9" w:rsidRPr="00E80554" w:rsidRDefault="006920B9" w:rsidP="00E80554">
            <w:pPr>
              <w:jc w:val="left"/>
            </w:pPr>
            <w:r w:rsidRPr="00E80554">
              <w:t xml:space="preserve">Сукиасян Эдуард Гарегинович </w:t>
            </w:r>
          </w:p>
        </w:tc>
        <w:tc>
          <w:tcPr>
            <w:tcW w:w="5174" w:type="dxa"/>
          </w:tcPr>
          <w:p w:rsidR="006920B9" w:rsidRPr="00E80554" w:rsidRDefault="006920B9" w:rsidP="00E80554">
            <w:pPr>
              <w:jc w:val="left"/>
            </w:pPr>
            <w:r>
              <w:rPr>
                <w:color w:val="000000"/>
                <w:szCs w:val="28"/>
                <w:shd w:val="clear" w:color="auto" w:fill="FFFFFF"/>
              </w:rPr>
              <w:t xml:space="preserve">- </w:t>
            </w:r>
            <w:r w:rsidRPr="00E80554">
              <w:rPr>
                <w:color w:val="000000"/>
                <w:szCs w:val="28"/>
                <w:shd w:val="clear" w:color="auto" w:fill="FFFFFF"/>
              </w:rPr>
              <w:t>Генеральный директор</w:t>
            </w:r>
            <w:r w:rsidRPr="00E80554">
              <w:rPr>
                <w:b/>
                <w:szCs w:val="28"/>
              </w:rPr>
              <w:t xml:space="preserve"> </w:t>
            </w:r>
            <w:r w:rsidRPr="00E80554">
              <w:rPr>
                <w:color w:val="000000"/>
                <w:szCs w:val="28"/>
                <w:shd w:val="clear" w:color="auto" w:fill="FFFFFF"/>
              </w:rPr>
              <w:t>ООО "Бурея"</w:t>
            </w:r>
          </w:p>
        </w:tc>
      </w:tr>
      <w:tr w:rsidR="006920B9" w:rsidRPr="00E80554" w:rsidTr="00E80554">
        <w:trPr>
          <w:trHeight w:val="630"/>
          <w:jc w:val="center"/>
        </w:trPr>
        <w:tc>
          <w:tcPr>
            <w:tcW w:w="705" w:type="dxa"/>
          </w:tcPr>
          <w:p w:rsidR="006920B9" w:rsidRPr="00E80554" w:rsidRDefault="006920B9" w:rsidP="00D05E01">
            <w:r w:rsidRPr="00E80554">
              <w:t>10</w:t>
            </w:r>
          </w:p>
        </w:tc>
        <w:tc>
          <w:tcPr>
            <w:tcW w:w="4318" w:type="dxa"/>
          </w:tcPr>
          <w:p w:rsidR="006920B9" w:rsidRPr="00E80554" w:rsidRDefault="006920B9" w:rsidP="00E80554">
            <w:pPr>
              <w:jc w:val="left"/>
            </w:pPr>
            <w:r w:rsidRPr="00E80554">
              <w:t>Цегельникова Ольга Львовна</w:t>
            </w:r>
          </w:p>
        </w:tc>
        <w:tc>
          <w:tcPr>
            <w:tcW w:w="5174" w:type="dxa"/>
          </w:tcPr>
          <w:p w:rsidR="006920B9" w:rsidRPr="00E80554" w:rsidRDefault="006920B9" w:rsidP="00E80554">
            <w:pPr>
              <w:jc w:val="left"/>
            </w:pPr>
            <w:r>
              <w:t xml:space="preserve">- </w:t>
            </w:r>
            <w:r w:rsidRPr="00E80554">
              <w:t>Индивидуальный предприниматель</w:t>
            </w:r>
          </w:p>
        </w:tc>
      </w:tr>
      <w:tr w:rsidR="006920B9" w:rsidRPr="00E80554" w:rsidTr="00E80554">
        <w:trPr>
          <w:trHeight w:val="630"/>
          <w:jc w:val="center"/>
        </w:trPr>
        <w:tc>
          <w:tcPr>
            <w:tcW w:w="705" w:type="dxa"/>
          </w:tcPr>
          <w:p w:rsidR="006920B9" w:rsidRPr="00E80554" w:rsidRDefault="006920B9" w:rsidP="00D05E01">
            <w:r w:rsidRPr="00E80554">
              <w:t>11</w:t>
            </w:r>
          </w:p>
        </w:tc>
        <w:tc>
          <w:tcPr>
            <w:tcW w:w="4318" w:type="dxa"/>
          </w:tcPr>
          <w:p w:rsidR="006920B9" w:rsidRPr="00E80554" w:rsidRDefault="006920B9" w:rsidP="00E80554">
            <w:pPr>
              <w:jc w:val="left"/>
            </w:pPr>
            <w:r w:rsidRPr="00E80554">
              <w:t>Юнчан Олег Викторович</w:t>
            </w:r>
          </w:p>
        </w:tc>
        <w:tc>
          <w:tcPr>
            <w:tcW w:w="5174" w:type="dxa"/>
          </w:tcPr>
          <w:p w:rsidR="006920B9" w:rsidRPr="00E80554" w:rsidRDefault="006920B9" w:rsidP="00E80554">
            <w:pPr>
              <w:jc w:val="left"/>
            </w:pPr>
            <w:r>
              <w:t xml:space="preserve">- </w:t>
            </w:r>
            <w:r w:rsidRPr="00E80554">
              <w:t>Директор ООО "Автотранс-1"</w:t>
            </w:r>
          </w:p>
        </w:tc>
      </w:tr>
    </w:tbl>
    <w:p w:rsidR="006920B9" w:rsidRDefault="006920B9" w:rsidP="00B24CC4">
      <w:pPr>
        <w:jc w:val="right"/>
      </w:pPr>
    </w:p>
    <w:p w:rsidR="006920B9" w:rsidRDefault="006920B9" w:rsidP="00C16C8F">
      <w:r>
        <w:t xml:space="preserve">________________________________ </w:t>
      </w:r>
    </w:p>
    <w:sectPr w:rsidR="006920B9" w:rsidSect="0005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560"/>
    <w:multiLevelType w:val="multilevel"/>
    <w:tmpl w:val="A404C2C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478"/>
    <w:rsid w:val="0003445E"/>
    <w:rsid w:val="000437AC"/>
    <w:rsid w:val="00051EA4"/>
    <w:rsid w:val="000902A7"/>
    <w:rsid w:val="00107012"/>
    <w:rsid w:val="00120F9F"/>
    <w:rsid w:val="0015532F"/>
    <w:rsid w:val="001D729C"/>
    <w:rsid w:val="00201392"/>
    <w:rsid w:val="002110B7"/>
    <w:rsid w:val="00211D86"/>
    <w:rsid w:val="00215C0E"/>
    <w:rsid w:val="00232CA9"/>
    <w:rsid w:val="00297781"/>
    <w:rsid w:val="002C2B71"/>
    <w:rsid w:val="002E3BE2"/>
    <w:rsid w:val="0030775D"/>
    <w:rsid w:val="003638C2"/>
    <w:rsid w:val="003A1FF7"/>
    <w:rsid w:val="003C6F3D"/>
    <w:rsid w:val="003F002E"/>
    <w:rsid w:val="003F2BFF"/>
    <w:rsid w:val="00450369"/>
    <w:rsid w:val="00463442"/>
    <w:rsid w:val="005B1775"/>
    <w:rsid w:val="005B58CC"/>
    <w:rsid w:val="005D6680"/>
    <w:rsid w:val="005F739B"/>
    <w:rsid w:val="00624D01"/>
    <w:rsid w:val="006345D8"/>
    <w:rsid w:val="006461A6"/>
    <w:rsid w:val="00671531"/>
    <w:rsid w:val="006920B9"/>
    <w:rsid w:val="006A43DA"/>
    <w:rsid w:val="0070434D"/>
    <w:rsid w:val="00721B3E"/>
    <w:rsid w:val="00737DD6"/>
    <w:rsid w:val="00745A0C"/>
    <w:rsid w:val="007660B5"/>
    <w:rsid w:val="007957E3"/>
    <w:rsid w:val="00815657"/>
    <w:rsid w:val="00845E0A"/>
    <w:rsid w:val="008650C6"/>
    <w:rsid w:val="00865E40"/>
    <w:rsid w:val="0087393B"/>
    <w:rsid w:val="00881264"/>
    <w:rsid w:val="008C67FC"/>
    <w:rsid w:val="008D2CDB"/>
    <w:rsid w:val="009B0EF4"/>
    <w:rsid w:val="00A1210C"/>
    <w:rsid w:val="00A24FEC"/>
    <w:rsid w:val="00A32D1E"/>
    <w:rsid w:val="00A70845"/>
    <w:rsid w:val="00AC0801"/>
    <w:rsid w:val="00B24CC4"/>
    <w:rsid w:val="00B2604E"/>
    <w:rsid w:val="00B435EB"/>
    <w:rsid w:val="00BA1699"/>
    <w:rsid w:val="00C16C8F"/>
    <w:rsid w:val="00C40AB4"/>
    <w:rsid w:val="00C70E5A"/>
    <w:rsid w:val="00C72321"/>
    <w:rsid w:val="00C75B4D"/>
    <w:rsid w:val="00CA7D35"/>
    <w:rsid w:val="00D05E01"/>
    <w:rsid w:val="00D142E8"/>
    <w:rsid w:val="00D30478"/>
    <w:rsid w:val="00D54FF6"/>
    <w:rsid w:val="00D611F2"/>
    <w:rsid w:val="00D6460F"/>
    <w:rsid w:val="00D710D4"/>
    <w:rsid w:val="00DD3CB4"/>
    <w:rsid w:val="00DE7EFC"/>
    <w:rsid w:val="00E006C6"/>
    <w:rsid w:val="00E22946"/>
    <w:rsid w:val="00E23C17"/>
    <w:rsid w:val="00E80554"/>
    <w:rsid w:val="00EE1477"/>
    <w:rsid w:val="00EF7681"/>
    <w:rsid w:val="00F86946"/>
    <w:rsid w:val="00FF06E8"/>
    <w:rsid w:val="00F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2F"/>
    <w:pPr>
      <w:jc w:val="center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0801"/>
    <w:pPr>
      <w:ind w:left="720"/>
      <w:contextualSpacing/>
    </w:pPr>
  </w:style>
  <w:style w:type="table" w:styleId="TableGrid">
    <w:name w:val="Table Grid"/>
    <w:basedOn w:val="TableNormal"/>
    <w:uiPriority w:val="99"/>
    <w:rsid w:val="00865E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65E4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7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E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437AC"/>
    <w:pPr>
      <w:suppressAutoHyphens/>
      <w:ind w:firstLine="720"/>
    </w:pPr>
    <w:rPr>
      <w:rFonts w:ascii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437AC"/>
    <w:rPr>
      <w:rFonts w:ascii="Arial" w:hAnsi="Arial"/>
      <w:kern w:val="1"/>
      <w:sz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</TotalTime>
  <Pages>2</Pages>
  <Words>347</Words>
  <Characters>1979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7</cp:revision>
  <cp:lastPrinted>2019-07-01T06:06:00Z</cp:lastPrinted>
  <dcterms:created xsi:type="dcterms:W3CDTF">2017-11-17T05:49:00Z</dcterms:created>
  <dcterms:modified xsi:type="dcterms:W3CDTF">2019-07-02T23:56:00Z</dcterms:modified>
</cp:coreProperties>
</file>