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07" w:rsidRPr="008D4FA8" w:rsidRDefault="00127707" w:rsidP="00705A9E">
      <w:pPr>
        <w:pStyle w:val="ConsPlusNormal"/>
        <w:jc w:val="center"/>
        <w:outlineLvl w:val="0"/>
      </w:pPr>
      <w:r w:rsidRPr="008D4FA8">
        <w:t>Администрация</w:t>
      </w:r>
    </w:p>
    <w:p w:rsidR="00127707" w:rsidRPr="008D4FA8" w:rsidRDefault="00127707" w:rsidP="00705A9E">
      <w:pPr>
        <w:pStyle w:val="ConsPlusNormal"/>
        <w:jc w:val="center"/>
        <w:outlineLvl w:val="0"/>
      </w:pPr>
      <w:r w:rsidRPr="008D4FA8">
        <w:t>Верхнебуреинского муниципального района</w:t>
      </w:r>
    </w:p>
    <w:p w:rsidR="00127707" w:rsidRPr="008D4FA8" w:rsidRDefault="00127707" w:rsidP="00705A9E">
      <w:pPr>
        <w:pStyle w:val="ConsPlusNormal"/>
        <w:jc w:val="center"/>
        <w:outlineLvl w:val="0"/>
      </w:pPr>
    </w:p>
    <w:p w:rsidR="00127707" w:rsidRPr="008D4FA8" w:rsidRDefault="00127707" w:rsidP="00705A9E">
      <w:pPr>
        <w:pStyle w:val="ConsPlusNormal"/>
        <w:jc w:val="center"/>
        <w:outlineLvl w:val="0"/>
      </w:pPr>
      <w:r w:rsidRPr="008D4FA8">
        <w:t>РАСПОРЯЖЕНИЕ</w:t>
      </w:r>
    </w:p>
    <w:p w:rsidR="00127707" w:rsidRPr="008D4FA8" w:rsidRDefault="00127707" w:rsidP="00705A9E">
      <w:pPr>
        <w:pStyle w:val="ConsPlusNormal"/>
        <w:jc w:val="center"/>
        <w:outlineLvl w:val="0"/>
        <w:rPr>
          <w:u w:val="single"/>
        </w:rPr>
      </w:pPr>
    </w:p>
    <w:p w:rsidR="00127707" w:rsidRPr="008D4FA8" w:rsidRDefault="00127707" w:rsidP="00705A9E">
      <w:pPr>
        <w:pStyle w:val="ConsPlusNormal"/>
        <w:outlineLvl w:val="0"/>
        <w:rPr>
          <w:u w:val="single"/>
        </w:rPr>
      </w:pPr>
      <w:r>
        <w:rPr>
          <w:u w:val="single"/>
        </w:rPr>
        <w:t>27.06.2019    № 152</w:t>
      </w:r>
      <w:r w:rsidRPr="008D4FA8">
        <w:rPr>
          <w:u w:val="single"/>
        </w:rPr>
        <w:t>-р</w:t>
      </w:r>
    </w:p>
    <w:p w:rsidR="00127707" w:rsidRPr="008D4FA8" w:rsidRDefault="00127707" w:rsidP="00705A9E">
      <w:pPr>
        <w:pStyle w:val="ConsPlusNormal"/>
        <w:outlineLvl w:val="0"/>
      </w:pPr>
      <w:r w:rsidRPr="008D4FA8">
        <w:t>п. Чегдомын</w:t>
      </w:r>
    </w:p>
    <w:p w:rsidR="00127707" w:rsidRDefault="00127707" w:rsidP="00494A91">
      <w:pPr>
        <w:pStyle w:val="ConsPlusNormal"/>
        <w:spacing w:line="240" w:lineRule="exact"/>
        <w:jc w:val="both"/>
        <w:rPr>
          <w:bCs/>
        </w:rPr>
      </w:pPr>
    </w:p>
    <w:p w:rsidR="00127707" w:rsidRDefault="00127707" w:rsidP="00494A91">
      <w:pPr>
        <w:pStyle w:val="ConsPlusNormal"/>
        <w:spacing w:line="240" w:lineRule="exact"/>
        <w:jc w:val="both"/>
        <w:rPr>
          <w:bCs/>
        </w:rPr>
      </w:pPr>
    </w:p>
    <w:p w:rsidR="00127707" w:rsidRDefault="00127707" w:rsidP="00494A91">
      <w:pPr>
        <w:pStyle w:val="ConsPlusNormal"/>
        <w:spacing w:line="240" w:lineRule="exact"/>
        <w:jc w:val="both"/>
        <w:rPr>
          <w:bCs/>
        </w:rPr>
      </w:pPr>
    </w:p>
    <w:p w:rsidR="00127707" w:rsidRDefault="00127707" w:rsidP="00494A91">
      <w:pPr>
        <w:pStyle w:val="ConsPlusNormal"/>
        <w:spacing w:line="240" w:lineRule="exact"/>
        <w:jc w:val="both"/>
      </w:pPr>
      <w:r>
        <w:rPr>
          <w:bCs/>
        </w:rPr>
        <w:t xml:space="preserve">О проведении плановых выездных проверок соблюдения гражданами                          земельного законодательства на 3 квартал 2019 года </w:t>
      </w:r>
    </w:p>
    <w:p w:rsidR="00127707" w:rsidRDefault="00127707" w:rsidP="00494A91">
      <w:pPr>
        <w:pStyle w:val="ConsPlusNormal"/>
        <w:spacing w:line="240" w:lineRule="exact"/>
        <w:jc w:val="both"/>
      </w:pPr>
    </w:p>
    <w:p w:rsidR="00127707" w:rsidRPr="00494A91" w:rsidRDefault="00127707" w:rsidP="00494A91">
      <w:pPr>
        <w:pStyle w:val="ConsPlusNormal"/>
        <w:spacing w:line="240" w:lineRule="exact"/>
        <w:jc w:val="both"/>
      </w:pPr>
    </w:p>
    <w:p w:rsidR="00127707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72 Земельного кодекса Российской Федерации, Федеральным законом от 06.10.2003 г. № 131-ФЗ </w:t>
      </w:r>
      <w:r w:rsidRPr="00A3089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:rsidR="00127707" w:rsidRDefault="00127707" w:rsidP="00752B9D">
      <w:pPr>
        <w:pStyle w:val="ListParagraph"/>
        <w:numPr>
          <w:ilvl w:val="0"/>
          <w:numId w:val="1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Провести плановые выездные проверки соблюдения гражданами земельного законодательства, включенного в график проведения проверок физических лиц на соблюдение земельного законодательства согласно приложению № 1 к распоряжению. </w:t>
      </w:r>
    </w:p>
    <w:p w:rsidR="00127707" w:rsidRPr="00D55C7E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Назначить лицами, уполномоченными на проведение проверки: Павлову Елену Александровну – ведущего специалиста отдела земельных и имущественных отношений, Бурлакова Алексея Алексеевича – начальника отдела земельных и имущественных отношений.</w:t>
      </w:r>
    </w:p>
    <w:p w:rsidR="00127707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94A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Задачи:</w:t>
      </w:r>
    </w:p>
    <w:p w:rsidR="00127707" w:rsidRPr="00DE6583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обеспечение соблюдения физическими лицами, арендаторами земельных участков земельного законодательства и эффективного использования земельных участков;</w:t>
      </w:r>
    </w:p>
    <w:p w:rsidR="00127707" w:rsidRPr="00DE6583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выявление и предупреждение случаев несоблюдения земельного законодательства, а также земельных правонарушений, предусмотренных земельным законодательством;</w:t>
      </w:r>
    </w:p>
    <w:p w:rsidR="00127707" w:rsidRPr="00DE6583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выявление фактов самовольного занятия земельных участков или использования без оформленных в установленном порядке документов, удостоверяющих право на землю;</w:t>
      </w:r>
    </w:p>
    <w:p w:rsidR="00127707" w:rsidRPr="00DE6583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выявление фактов нарушений условий договоров аренды земельных участков;</w:t>
      </w:r>
    </w:p>
    <w:p w:rsidR="00127707" w:rsidRPr="00DE6583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выявление фактов загрязнения и захламления земельных участков;</w:t>
      </w:r>
    </w:p>
    <w:p w:rsidR="00127707" w:rsidRPr="00DE6583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предотвращение вредного воздействия на окружающую среду при использовании земель в различных сферах хозяйственной и иной деятельности;</w:t>
      </w:r>
    </w:p>
    <w:p w:rsidR="00127707" w:rsidRPr="00DE6583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выявление случаев использования земель не в соответствии с их целевым назначением;</w:t>
      </w:r>
    </w:p>
    <w:p w:rsidR="00127707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принятие мер по устранению выявленных земельных и природоохранных нарушений;</w:t>
      </w:r>
    </w:p>
    <w:p w:rsidR="00127707" w:rsidRPr="00DE6583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6583">
        <w:rPr>
          <w:rFonts w:ascii="Times New Roman" w:hAnsi="Times New Roman"/>
          <w:sz w:val="28"/>
          <w:szCs w:val="28"/>
        </w:rPr>
        <w:t>соблюдение порядка переуступки права пользователей землей;</w:t>
      </w:r>
    </w:p>
    <w:p w:rsidR="00127707" w:rsidRPr="00DE6583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наличием и сохранностью межевых знаков границ земельных участков;</w:t>
      </w:r>
    </w:p>
    <w:p w:rsidR="00127707" w:rsidRPr="00DE6583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E6583">
        <w:rPr>
          <w:rFonts w:ascii="Times New Roman" w:hAnsi="Times New Roman"/>
          <w:sz w:val="28"/>
          <w:szCs w:val="28"/>
        </w:rPr>
        <w:t>осуществление контроля за выполнением иных требований земельного законодательства по вопросам использования земель на территории муниципального образования.</w:t>
      </w:r>
    </w:p>
    <w:p w:rsidR="00127707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Предметом проверок является:</w:t>
      </w:r>
    </w:p>
    <w:p w:rsidR="00127707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соблюдения обязательных требований, установленных земельным законодательством.</w:t>
      </w:r>
    </w:p>
    <w:p w:rsidR="00127707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процессе проверки провести следующие мероприятия:</w:t>
      </w:r>
    </w:p>
    <w:p w:rsidR="00127707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наличие правоустанавливающих документов на земельные участки;</w:t>
      </w:r>
    </w:p>
    <w:p w:rsidR="00127707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провести обследование границ земельных участков и в случае необходимости произвести обмер площади и фотосъемку.</w:t>
      </w:r>
    </w:p>
    <w:p w:rsidR="00127707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выполнением настоящего распоряжения оставляю за собой.</w:t>
      </w:r>
    </w:p>
    <w:p w:rsidR="00127707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распоряжение вступает в силу со дня его подписания.</w:t>
      </w:r>
    </w:p>
    <w:p w:rsidR="00127707" w:rsidRDefault="00127707" w:rsidP="00752B9D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А.Ю. Крупевский</w:t>
      </w: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27707" w:rsidRDefault="00127707" w:rsidP="00752B9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127707" w:rsidSect="00752B9D">
          <w:headerReference w:type="even" r:id="rId7"/>
          <w:headerReference w:type="default" r:id="rId8"/>
          <w:pgSz w:w="11906" w:h="16838"/>
          <w:pgMar w:top="1134" w:right="567" w:bottom="1134" w:left="209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10118"/>
        <w:gridCol w:w="4668"/>
      </w:tblGrid>
      <w:tr w:rsidR="00127707" w:rsidTr="00F83247">
        <w:tc>
          <w:tcPr>
            <w:tcW w:w="10118" w:type="dxa"/>
          </w:tcPr>
          <w:p w:rsidR="00127707" w:rsidRPr="009D05F9" w:rsidRDefault="00127707" w:rsidP="00F83247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668" w:type="dxa"/>
          </w:tcPr>
          <w:p w:rsidR="00127707" w:rsidRPr="009D05F9" w:rsidRDefault="00127707" w:rsidP="00F8324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D05F9">
              <w:rPr>
                <w:rFonts w:ascii="Times New Roman" w:hAnsi="Times New Roman"/>
              </w:rPr>
              <w:t>Приложение</w:t>
            </w:r>
          </w:p>
          <w:p w:rsidR="00127707" w:rsidRPr="009D05F9" w:rsidRDefault="00127707" w:rsidP="00F8324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127707" w:rsidRPr="009D05F9" w:rsidRDefault="00127707" w:rsidP="00F8324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D05F9">
              <w:rPr>
                <w:rFonts w:ascii="Times New Roman" w:hAnsi="Times New Roman"/>
              </w:rPr>
              <w:t>к распоряжению</w:t>
            </w:r>
          </w:p>
          <w:p w:rsidR="00127707" w:rsidRPr="009D05F9" w:rsidRDefault="00127707" w:rsidP="00F8324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9D05F9">
              <w:rPr>
                <w:rFonts w:ascii="Times New Roman" w:hAnsi="Times New Roman"/>
              </w:rPr>
              <w:t>администрации района</w:t>
            </w:r>
          </w:p>
          <w:p w:rsidR="00127707" w:rsidRPr="009D05F9" w:rsidRDefault="00127707" w:rsidP="00F8324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127707" w:rsidRPr="009D05F9" w:rsidRDefault="00127707" w:rsidP="00F8324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27.06.2019  № 152-р</w:t>
            </w:r>
          </w:p>
        </w:tc>
      </w:tr>
    </w:tbl>
    <w:p w:rsidR="00127707" w:rsidRDefault="00127707" w:rsidP="005632C2">
      <w:pPr>
        <w:spacing w:after="0" w:line="240" w:lineRule="exact"/>
        <w:rPr>
          <w:rFonts w:ascii="Times New Roman" w:hAnsi="Times New Roman"/>
        </w:rPr>
      </w:pPr>
    </w:p>
    <w:p w:rsidR="00127707" w:rsidRPr="009C1797" w:rsidRDefault="00127707" w:rsidP="005632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707" w:rsidRPr="009C1797" w:rsidRDefault="00127707" w:rsidP="00563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797">
        <w:rPr>
          <w:rFonts w:ascii="Times New Roman" w:hAnsi="Times New Roman"/>
          <w:sz w:val="28"/>
          <w:szCs w:val="28"/>
        </w:rPr>
        <w:t xml:space="preserve">ГРАФИК </w:t>
      </w:r>
    </w:p>
    <w:p w:rsidR="00127707" w:rsidRPr="009C1797" w:rsidRDefault="00127707" w:rsidP="00563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797">
        <w:rPr>
          <w:rFonts w:ascii="Times New Roman" w:hAnsi="Times New Roman"/>
          <w:sz w:val="28"/>
          <w:szCs w:val="28"/>
        </w:rPr>
        <w:t xml:space="preserve">проведения проверок физических лиц на соблюдение </w:t>
      </w:r>
      <w:r>
        <w:rPr>
          <w:rFonts w:ascii="Times New Roman" w:hAnsi="Times New Roman"/>
          <w:sz w:val="28"/>
          <w:szCs w:val="28"/>
        </w:rPr>
        <w:t>земельного законодательства на 3</w:t>
      </w:r>
      <w:r w:rsidRPr="009C1797">
        <w:rPr>
          <w:rFonts w:ascii="Times New Roman" w:hAnsi="Times New Roman"/>
          <w:sz w:val="28"/>
          <w:szCs w:val="28"/>
        </w:rPr>
        <w:t xml:space="preserve"> квартал 2019 года</w:t>
      </w:r>
    </w:p>
    <w:p w:rsidR="00127707" w:rsidRDefault="00127707" w:rsidP="005632C2">
      <w:pPr>
        <w:spacing w:after="0" w:line="240" w:lineRule="exact"/>
        <w:jc w:val="right"/>
      </w:pPr>
    </w:p>
    <w:tbl>
      <w:tblPr>
        <w:tblW w:w="14899" w:type="dxa"/>
        <w:tblInd w:w="93" w:type="dxa"/>
        <w:tblLayout w:type="fixed"/>
        <w:tblLook w:val="00A0"/>
      </w:tblPr>
      <w:tblGrid>
        <w:gridCol w:w="1149"/>
        <w:gridCol w:w="2004"/>
        <w:gridCol w:w="2344"/>
        <w:gridCol w:w="2245"/>
        <w:gridCol w:w="1900"/>
        <w:gridCol w:w="2814"/>
        <w:gridCol w:w="2443"/>
      </w:tblGrid>
      <w:tr w:rsidR="00127707" w:rsidRPr="00DE1211" w:rsidTr="00F83247">
        <w:trPr>
          <w:trHeight w:val="16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5632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5632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Субъект проверки (ФИО физического лица, местожительство или место регистрации)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5632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Объект проверки (земельный участок, его идентификационные характеристики)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5632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Цель </w:t>
            </w:r>
            <w:r w:rsidRPr="004523F5">
              <w:rPr>
                <w:rFonts w:ascii="Times New Roman" w:hAnsi="Times New Roman"/>
                <w:color w:val="000000"/>
              </w:rPr>
              <w:br/>
              <w:t xml:space="preserve"> Проведения</w:t>
            </w:r>
            <w:r w:rsidRPr="004523F5">
              <w:rPr>
                <w:rFonts w:ascii="Times New Roman" w:hAnsi="Times New Roman"/>
                <w:color w:val="000000"/>
              </w:rPr>
              <w:br/>
              <w:t>проверки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5632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Дата начала проведения проверки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5632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Срок проведения проверки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5632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Форма проведения проверки (выездная, документарная)</w:t>
            </w:r>
          </w:p>
        </w:tc>
      </w:tr>
      <w:tr w:rsidR="00127707" w:rsidRPr="00DE1211" w:rsidTr="00F83247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Кубе Ольга Михайловна</w:t>
            </w:r>
            <w:r w:rsidRPr="004523F5">
              <w:rPr>
                <w:rFonts w:ascii="Times New Roman" w:hAnsi="Times New Roman"/>
                <w:color w:val="000000"/>
              </w:rPr>
              <w:t xml:space="preserve">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п. </w:t>
            </w:r>
            <w:r>
              <w:rPr>
                <w:rFonts w:ascii="Times New Roman" w:hAnsi="Times New Roman"/>
                <w:color w:val="000000"/>
              </w:rPr>
              <w:t>Новый Ургал</w:t>
            </w:r>
            <w:r w:rsidRPr="004523F5">
              <w:rPr>
                <w:rFonts w:ascii="Times New Roman" w:hAnsi="Times New Roman"/>
                <w:color w:val="000000"/>
              </w:rPr>
              <w:t xml:space="preserve">, ул. </w:t>
            </w:r>
            <w:r>
              <w:rPr>
                <w:rFonts w:ascii="Times New Roman" w:hAnsi="Times New Roman"/>
                <w:color w:val="000000"/>
              </w:rPr>
              <w:t>Артема</w:t>
            </w:r>
            <w:r w:rsidRPr="004523F5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д. 9, кв. 103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</w:t>
            </w:r>
            <w:r>
              <w:rPr>
                <w:rFonts w:ascii="Times New Roman" w:hAnsi="Times New Roman"/>
                <w:color w:val="000000"/>
              </w:rPr>
              <w:t>1202001:189</w:t>
            </w:r>
            <w:r w:rsidRPr="004523F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600 м"/>
              </w:smartTagPr>
              <w:r>
                <w:rPr>
                  <w:rFonts w:ascii="Times New Roman" w:hAnsi="Times New Roman"/>
                  <w:color w:val="000000"/>
                </w:rPr>
                <w:t>600 м</w:t>
              </w:r>
            </w:smartTag>
            <w:r>
              <w:rPr>
                <w:rFonts w:ascii="Times New Roman" w:hAnsi="Times New Roman"/>
                <w:color w:val="000000"/>
              </w:rPr>
              <w:t xml:space="preserve"> по направлению на юго-восток от ориентира здание школы-детсада, расположенного за пределами участка, адрес ориентира: Хабаровский край, Верхнебуреинский район, с. Усть-Ургал, ул. Центральная, 22</w:t>
            </w:r>
            <w:r w:rsidRPr="004523F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01.07</w:t>
            </w:r>
            <w:r w:rsidRPr="004523F5">
              <w:rPr>
                <w:rFonts w:ascii="Times New Roman" w:hAnsi="Times New Roman"/>
                <w:color w:val="000000"/>
              </w:rPr>
              <w:t>.2019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127707" w:rsidRPr="00DE1211" w:rsidTr="00F83247">
        <w:trPr>
          <w:trHeight w:val="27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Москаленко Алексей Михайлович</w:t>
            </w:r>
            <w:r w:rsidRPr="004523F5">
              <w:rPr>
                <w:rFonts w:ascii="Times New Roman" w:hAnsi="Times New Roman"/>
                <w:color w:val="000000"/>
              </w:rPr>
              <w:t>, место регистрации: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 п. </w:t>
            </w:r>
            <w:r>
              <w:rPr>
                <w:rFonts w:ascii="Times New Roman" w:hAnsi="Times New Roman"/>
                <w:color w:val="000000"/>
              </w:rPr>
              <w:t>Новый Ургал, Ростовская ул.,     д. 8, кв. 79</w:t>
            </w:r>
            <w:r w:rsidRPr="004523F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27:05:1202001:114</w:t>
            </w:r>
          </w:p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920 м"/>
              </w:smartTagPr>
              <w:r>
                <w:rPr>
                  <w:rFonts w:ascii="Times New Roman" w:hAnsi="Times New Roman"/>
                  <w:color w:val="000000"/>
                </w:rPr>
                <w:t>920 м</w:t>
              </w:r>
            </w:smartTag>
            <w:r>
              <w:rPr>
                <w:rFonts w:ascii="Times New Roman" w:hAnsi="Times New Roman"/>
                <w:color w:val="000000"/>
              </w:rPr>
              <w:t xml:space="preserve"> по направлению на юго-запад от ориентира жилой дом, расположенный за пределами участка, адрес ориентира: Хабаровский край, Верхнебуреинский район, с. Усть-Ургал, ул. Центральная, 5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08.07</w:t>
            </w:r>
            <w:r w:rsidRPr="004523F5">
              <w:rPr>
                <w:rFonts w:ascii="Times New Roman" w:hAnsi="Times New Roman"/>
                <w:color w:val="000000"/>
              </w:rPr>
              <w:t>.2019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127707" w:rsidRPr="00DE1211" w:rsidTr="00F83247">
        <w:trPr>
          <w:trHeight w:val="29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Недостоева Ольга Николаевна</w:t>
            </w:r>
            <w:r w:rsidRPr="004523F5">
              <w:rPr>
                <w:rFonts w:ascii="Times New Roman" w:hAnsi="Times New Roman"/>
                <w:color w:val="000000"/>
              </w:rPr>
              <w:t xml:space="preserve">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с. Усть-Ургал,   </w:t>
            </w:r>
            <w:r w:rsidRPr="004523F5">
              <w:rPr>
                <w:rFonts w:ascii="Times New Roman" w:hAnsi="Times New Roman"/>
                <w:color w:val="000000"/>
              </w:rPr>
              <w:br w:type="page"/>
            </w:r>
            <w:r>
              <w:rPr>
                <w:rFonts w:ascii="Times New Roman" w:hAnsi="Times New Roman"/>
                <w:color w:val="000000"/>
              </w:rPr>
              <w:t>Центральная</w:t>
            </w:r>
            <w:r w:rsidRPr="004523F5">
              <w:rPr>
                <w:rFonts w:ascii="Times New Roman" w:hAnsi="Times New Roman"/>
                <w:color w:val="000000"/>
              </w:rPr>
              <w:t xml:space="preserve"> ул., д. 1, кв. 1</w:t>
            </w:r>
            <w:r w:rsidRPr="004523F5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DE1211" w:rsidRDefault="00127707" w:rsidP="00F83247">
            <w:pPr>
              <w:spacing w:after="0"/>
              <w:rPr>
                <w:rFonts w:ascii="Times New Roman" w:hAnsi="Times New Roman"/>
              </w:rPr>
            </w:pPr>
            <w:r w:rsidRPr="00DE1211">
              <w:rPr>
                <w:rFonts w:ascii="Times New Roman" w:hAnsi="Times New Roman"/>
              </w:rPr>
              <w:t>27:05:1202001:178</w:t>
            </w:r>
          </w:p>
          <w:p w:rsidR="00127707" w:rsidRPr="00DE1211" w:rsidRDefault="00127707" w:rsidP="00F83247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 w:rsidRPr="00DE1211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DE1211">
                <w:rPr>
                  <w:rFonts w:ascii="Times New Roman" w:hAnsi="Times New Roman"/>
                </w:rPr>
                <w:t>290 м</w:t>
              </w:r>
            </w:smartTag>
            <w:r w:rsidRPr="00DE1211">
              <w:rPr>
                <w:rFonts w:ascii="Times New Roman" w:hAnsi="Times New Roman"/>
              </w:rPr>
              <w:t xml:space="preserve"> по направлению на северо-восток от ориентира здание школы-детсада, расположенный за пределами участка, адрес ориентира: Хабаровский край, Верхнебуреинский район, с. Усть-Ургал, ул. Центральная, 22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4523F5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07</w:t>
            </w:r>
            <w:r w:rsidRPr="004523F5">
              <w:rPr>
                <w:rFonts w:ascii="Times New Roman" w:hAnsi="Times New Roman"/>
                <w:color w:val="000000"/>
              </w:rPr>
              <w:t>.2019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127707" w:rsidRPr="00DE1211" w:rsidTr="00F83247">
        <w:trPr>
          <w:trHeight w:val="8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Носков Валерий Иванович</w:t>
            </w:r>
            <w:r w:rsidRPr="004523F5">
              <w:rPr>
                <w:rFonts w:ascii="Times New Roman" w:hAnsi="Times New Roman"/>
                <w:color w:val="000000"/>
              </w:rPr>
              <w:t xml:space="preserve">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с. Усть-Ургал,   </w:t>
            </w:r>
            <w:r w:rsidRPr="004523F5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Центральная ул., д. 25,</w:t>
            </w:r>
            <w:r w:rsidRPr="004523F5">
              <w:rPr>
                <w:rFonts w:ascii="Times New Roman" w:hAnsi="Times New Roman"/>
                <w:color w:val="000000"/>
              </w:rPr>
              <w:t xml:space="preserve"> кв. 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046CEE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27:05:1202001:184</w:t>
            </w:r>
          </w:p>
          <w:p w:rsidR="00127707" w:rsidRPr="00C93FD3" w:rsidRDefault="00127707" w:rsidP="00F83247">
            <w:pPr>
              <w:pStyle w:val="a"/>
              <w:snapToGrid w:val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C93FD3">
              <w:rPr>
                <w:sz w:val="22"/>
                <w:szCs w:val="22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C93FD3">
                <w:rPr>
                  <w:sz w:val="22"/>
                  <w:szCs w:val="22"/>
                </w:rPr>
                <w:t>110 м</w:t>
              </w:r>
            </w:smartTag>
            <w:r w:rsidRPr="00C93FD3">
              <w:rPr>
                <w:sz w:val="22"/>
                <w:szCs w:val="22"/>
              </w:rPr>
              <w:t xml:space="preserve"> по направлению на северо-восток от ориентира здание школы - детсада,</w:t>
            </w:r>
            <w:r w:rsidRPr="00C93FD3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C93FD3">
              <w:rPr>
                <w:sz w:val="22"/>
                <w:szCs w:val="22"/>
              </w:rPr>
              <w:t>расположенный за пределами участка, адрес ориентира: Хабаровский край, р-н Верхнебуреинский, с. Усть-Ургал, ул. Центральная, 22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22.07</w:t>
            </w:r>
            <w:r w:rsidRPr="004523F5">
              <w:rPr>
                <w:rFonts w:ascii="Times New Roman" w:hAnsi="Times New Roman"/>
                <w:color w:val="000000"/>
              </w:rPr>
              <w:t>.2019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127707" w:rsidRPr="00DE1211" w:rsidTr="00F83247">
        <w:trPr>
          <w:trHeight w:val="29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Чеботарев Сергей Викторович</w:t>
            </w:r>
            <w:r w:rsidRPr="004523F5">
              <w:rPr>
                <w:rFonts w:ascii="Times New Roman" w:hAnsi="Times New Roman"/>
                <w:color w:val="000000"/>
              </w:rPr>
              <w:t>, место регистрации: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 с. Усть-Ургал,   </w:t>
            </w:r>
            <w:r w:rsidRPr="004523F5">
              <w:rPr>
                <w:rFonts w:ascii="Times New Roman" w:hAnsi="Times New Roman"/>
                <w:color w:val="000000"/>
              </w:rPr>
              <w:br w:type="page"/>
            </w:r>
            <w:r>
              <w:rPr>
                <w:rFonts w:ascii="Times New Roman" w:hAnsi="Times New Roman"/>
                <w:color w:val="000000"/>
              </w:rPr>
              <w:t>Центральна ул.,    д. 23</w:t>
            </w:r>
            <w:r w:rsidRPr="004523F5">
              <w:rPr>
                <w:rFonts w:ascii="Times New Roman" w:hAnsi="Times New Roman"/>
                <w:color w:val="000000"/>
              </w:rPr>
              <w:t>, кв. 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046CEE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27:05:1202001:176</w:t>
            </w:r>
          </w:p>
          <w:p w:rsidR="00127707" w:rsidRPr="00DE1211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E1211">
              <w:rPr>
                <w:rFonts w:ascii="Times New Roman" w:hAnsi="Times New Roman"/>
              </w:rPr>
              <w:t>Местоположение:</w:t>
            </w:r>
            <w:r w:rsidRPr="00DE1211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DE1211">
              <w:rPr>
                <w:rFonts w:ascii="Times New Roman" w:hAnsi="Times New Roman"/>
                <w:bCs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DE1211">
                <w:rPr>
                  <w:rFonts w:ascii="Times New Roman" w:hAnsi="Times New Roman"/>
                  <w:bCs/>
                </w:rPr>
                <w:t>350 м</w:t>
              </w:r>
            </w:smartTag>
            <w:r w:rsidRPr="00DE1211">
              <w:rPr>
                <w:rFonts w:ascii="Times New Roman" w:hAnsi="Times New Roman"/>
                <w:bCs/>
              </w:rPr>
              <w:t xml:space="preserve">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29.07</w:t>
            </w:r>
            <w:r w:rsidRPr="004523F5">
              <w:rPr>
                <w:rFonts w:ascii="Times New Roman" w:hAnsi="Times New Roman"/>
                <w:color w:val="000000"/>
              </w:rPr>
              <w:t>.2019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127707" w:rsidRPr="00DE1211" w:rsidTr="005632C2">
        <w:trPr>
          <w:trHeight w:val="95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Черников Юрий Борисович</w:t>
            </w:r>
            <w:r w:rsidRPr="004523F5">
              <w:rPr>
                <w:rFonts w:ascii="Times New Roman" w:hAnsi="Times New Roman"/>
                <w:color w:val="000000"/>
              </w:rPr>
              <w:t xml:space="preserve">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с. Усть-Ургал,   </w:t>
            </w:r>
            <w:r w:rsidRPr="004523F5">
              <w:rPr>
                <w:rFonts w:ascii="Times New Roman" w:hAnsi="Times New Roman"/>
                <w:color w:val="000000"/>
              </w:rPr>
              <w:br/>
              <w:t>Центральная ул., д. 2</w:t>
            </w:r>
            <w:r>
              <w:rPr>
                <w:rFonts w:ascii="Times New Roman" w:hAnsi="Times New Roman"/>
                <w:color w:val="000000"/>
              </w:rPr>
              <w:t>0, кв. 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046CEE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27:05:1202001:179</w:t>
            </w:r>
          </w:p>
          <w:p w:rsidR="00127707" w:rsidRPr="00DE1211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211">
              <w:rPr>
                <w:rFonts w:ascii="Times New Roman" w:hAnsi="Times New Roman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270 м"/>
              </w:smartTagPr>
              <w:r w:rsidRPr="00DE1211">
                <w:rPr>
                  <w:rFonts w:ascii="Times New Roman" w:hAnsi="Times New Roman"/>
                </w:rPr>
                <w:t>270 м</w:t>
              </w:r>
            </w:smartTag>
            <w:r w:rsidRPr="00DE1211">
              <w:rPr>
                <w:rFonts w:ascii="Times New Roman" w:hAnsi="Times New Roman"/>
              </w:rPr>
              <w:t xml:space="preserve">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Верхнебуреинский, с. Усть-Ургал, ул. Центральная, 22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05.08</w:t>
            </w:r>
            <w:r w:rsidRPr="004523F5">
              <w:rPr>
                <w:rFonts w:ascii="Times New Roman" w:hAnsi="Times New Roman"/>
                <w:color w:val="000000"/>
              </w:rPr>
              <w:t>.2019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127707" w:rsidRPr="00DE1211" w:rsidTr="00F83247">
        <w:trPr>
          <w:trHeight w:val="29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Чупирчук Иван, место регистрации:         с. Усть-Ургал, Гаражная ул., д. 3, кв. 1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27:05:1202001:185 Местоположение: примерно в 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rFonts w:ascii="Times New Roman" w:hAnsi="Times New Roman"/>
                  <w:color w:val="000000"/>
                </w:rPr>
                <w:t>90 м</w:t>
              </w:r>
            </w:smartTag>
            <w:r>
              <w:rPr>
                <w:rFonts w:ascii="Times New Roman" w:hAnsi="Times New Roman"/>
                <w:color w:val="000000"/>
              </w:rPr>
              <w:t xml:space="preserve"> по направлению на северо-восток от ориентира здание школы-детсада, расположенный за пределами участка, адрем ориентира: Хабаровский край, Верхнебуреинский район, с. Усть-Ургал, ул. Центральная, 22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12.08.2019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127707" w:rsidRPr="00DE1211" w:rsidTr="00F83247">
        <w:trPr>
          <w:trHeight w:val="29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Овчинникова Евгения Викторовна, место регистрации:        п. Герби, ул. Саратовская, 15-6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27:05:0901003:18</w:t>
            </w:r>
          </w:p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Хабаровский край, Верхнебуреинский район, п. Герби, ул. Тихая, 6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19.08.2019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127707" w:rsidRPr="00DE1211" w:rsidTr="00F83247">
        <w:trPr>
          <w:trHeight w:val="29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Брусликова Екатерина Васильевна, место регистрации:       п. Сулук, ул. 40 лет Победы, д. 2, кв. 11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27:05:1101004:37</w:t>
            </w:r>
          </w:p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120 м"/>
              </w:smartTagPr>
              <w:r>
                <w:rPr>
                  <w:rFonts w:ascii="Times New Roman" w:hAnsi="Times New Roman"/>
                  <w:color w:val="000000"/>
                </w:rPr>
                <w:t>120 м</w:t>
              </w:r>
            </w:smartTag>
            <w:r>
              <w:rPr>
                <w:rFonts w:ascii="Times New Roman" w:hAnsi="Times New Roman"/>
                <w:color w:val="000000"/>
              </w:rPr>
              <w:t xml:space="preserve"> по направлению на северо-восток от ориентира жилой дом, расположенного за пределами участка, адрес ориентира: Хабаровский край, Верхнебуреинский район, п. Сулук, ул. Ленина, 11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26.08.2019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127707" w:rsidRPr="00DE1211" w:rsidTr="00F83247">
        <w:trPr>
          <w:trHeight w:val="29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Журавлев Александр Владимирович, место регистрации:        с. Сосновка,       ул. Площадь Мира 3-4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27:05:1101003:56</w:t>
            </w:r>
          </w:p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" w:hAnsi="Times New Roman"/>
                  <w:color w:val="000000"/>
                </w:rPr>
                <w:t>50 м</w:t>
              </w:r>
            </w:smartTag>
            <w:r>
              <w:rPr>
                <w:rFonts w:ascii="Times New Roman" w:hAnsi="Times New Roman"/>
                <w:color w:val="000000"/>
              </w:rPr>
              <w:t xml:space="preserve"> по направлению на запад от ориентира жилой дом, расположенного за пределами участка, адрес ориентира: Хабаровский край, Верхнебуреинский, п. Сулук, ул. Ленина,11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30.08.2019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127707" w:rsidRPr="00DE1211" w:rsidTr="00F83247">
        <w:trPr>
          <w:trHeight w:val="27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Киселева Елена Алексеевна, </w:t>
            </w:r>
          </w:p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 регистрации:        п. Сулук, ул. Садовая, д.3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27:05:1101002:109</w:t>
            </w:r>
          </w:p>
          <w:p w:rsidR="00127707" w:rsidRPr="005C30F8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Местоположение: примерно в 11 м по направлению на юго-запад от ориентира жилой дом, расположенного за пределами участка, адрес ориентира: Хабаровский край, Верхнебуреинский район, п. Сулук, ул. Садовая, д. 3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03.09.2019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127707" w:rsidRPr="00DE1211" w:rsidTr="00F83247">
        <w:trPr>
          <w:trHeight w:val="29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5C30F8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Андрианов Алексей Юрьевич, место регистрации:        п. Сулук, ул. Ленина, д. 2-13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27:05:1101002:111</w:t>
            </w:r>
          </w:p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Местоположение: Хабаровский край, Верхнебуреинский район, п. Сулук,       ул. 40 лет Победы, 1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10.09.2019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127707" w:rsidRPr="00DE1211" w:rsidTr="00F83247">
        <w:trPr>
          <w:trHeight w:val="29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Арсёнов Владимир Владимирович, место регистрации:        п. Сулук, ул. Ленина, д. 3-9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27:05:1101002:122</w:t>
            </w:r>
          </w:p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Местоположение: примерно в 60 м по направлению на юг от ориентира жилой дом, расположенного за пределами участка, адрес ориентира: Хабаровский край, Верхнебуреинский район, п. Сулук, ул. 40 лет Победы, 6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17.09.2019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127707" w:rsidRPr="00DE1211" w:rsidTr="00F83247">
        <w:trPr>
          <w:trHeight w:val="27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Заяшников Виктор Владимирович, место регистрации:        п. Сулук, ул. 40 лет Победы 3-9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27:05:1101002:280</w:t>
            </w:r>
          </w:p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Местоположение: примерно в 150 м по направлению на юг от ориентира жилой дом, расположенного за пределами участка, адрес ориентира: Хабаровский край, Верхнебуреинский район, п. Сулук, ул. 40 лет победы, д. 1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24.09.2019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  <w:tr w:rsidR="00127707" w:rsidRPr="00DE1211" w:rsidTr="00F83247">
        <w:trPr>
          <w:trHeight w:val="29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Кругляк Константин Анатольевич, место регистрации:         с. Эльга, ул. Станционная, 10-1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27:05:1101004:573</w:t>
            </w:r>
          </w:p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Местоположение: примерно в 35 м по направлению на восток от ориентира жилой дом, расположенного за пределами участка, адрес ориентира: Хабаровский край, Верхнебуреинский район, п. Сулук, ул. Молодежная, 3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07" w:rsidRPr="004523F5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30.09.2019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часов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07" w:rsidRDefault="00127707" w:rsidP="00F8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выездная</w:t>
            </w:r>
          </w:p>
        </w:tc>
      </w:tr>
    </w:tbl>
    <w:p w:rsidR="00127707" w:rsidRDefault="00127707" w:rsidP="005632C2">
      <w:pPr>
        <w:spacing w:after="0" w:line="240" w:lineRule="exact"/>
      </w:pPr>
    </w:p>
    <w:p w:rsidR="00127707" w:rsidRDefault="00127707" w:rsidP="005632C2">
      <w:pPr>
        <w:spacing w:after="0" w:line="240" w:lineRule="exact"/>
      </w:pPr>
    </w:p>
    <w:p w:rsidR="00127707" w:rsidRDefault="00127707" w:rsidP="005632C2">
      <w:pPr>
        <w:spacing w:after="0" w:line="240" w:lineRule="exact"/>
        <w:jc w:val="center"/>
      </w:pPr>
      <w:r>
        <w:t xml:space="preserve">________________________________________ </w:t>
      </w:r>
    </w:p>
    <w:sectPr w:rsidR="00127707" w:rsidSect="005632C2">
      <w:pgSz w:w="16838" w:h="11906" w:orient="landscape"/>
      <w:pgMar w:top="567" w:right="1134" w:bottom="209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707" w:rsidRDefault="00127707">
      <w:r>
        <w:separator/>
      </w:r>
    </w:p>
  </w:endnote>
  <w:endnote w:type="continuationSeparator" w:id="0">
    <w:p w:rsidR="00127707" w:rsidRDefault="00127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707" w:rsidRDefault="00127707">
      <w:r>
        <w:separator/>
      </w:r>
    </w:p>
  </w:footnote>
  <w:footnote w:type="continuationSeparator" w:id="0">
    <w:p w:rsidR="00127707" w:rsidRDefault="00127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07" w:rsidRDefault="00127707" w:rsidP="004F31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7707" w:rsidRDefault="001277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07" w:rsidRDefault="00127707" w:rsidP="004F31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27707" w:rsidRDefault="001277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1126"/>
    <w:multiLevelType w:val="hybridMultilevel"/>
    <w:tmpl w:val="7A78D052"/>
    <w:lvl w:ilvl="0" w:tplc="866ED11A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">
    <w:nsid w:val="52251098"/>
    <w:multiLevelType w:val="hybridMultilevel"/>
    <w:tmpl w:val="A68E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C4C"/>
    <w:rsid w:val="000054B2"/>
    <w:rsid w:val="00020F54"/>
    <w:rsid w:val="000237D6"/>
    <w:rsid w:val="00046CEE"/>
    <w:rsid w:val="0009701A"/>
    <w:rsid w:val="000A1BC1"/>
    <w:rsid w:val="000B2C8B"/>
    <w:rsid w:val="000C7645"/>
    <w:rsid w:val="000D5930"/>
    <w:rsid w:val="000F218A"/>
    <w:rsid w:val="00110715"/>
    <w:rsid w:val="00112D4F"/>
    <w:rsid w:val="0012569F"/>
    <w:rsid w:val="00127707"/>
    <w:rsid w:val="00175DC0"/>
    <w:rsid w:val="001D15D5"/>
    <w:rsid w:val="0022577D"/>
    <w:rsid w:val="00287506"/>
    <w:rsid w:val="002C0918"/>
    <w:rsid w:val="002E72EF"/>
    <w:rsid w:val="00346DA9"/>
    <w:rsid w:val="00370EEA"/>
    <w:rsid w:val="003A1512"/>
    <w:rsid w:val="003B702D"/>
    <w:rsid w:val="003D2F92"/>
    <w:rsid w:val="003E3701"/>
    <w:rsid w:val="00426253"/>
    <w:rsid w:val="00442F01"/>
    <w:rsid w:val="00447AE7"/>
    <w:rsid w:val="004523F5"/>
    <w:rsid w:val="0046367C"/>
    <w:rsid w:val="004668CE"/>
    <w:rsid w:val="00477E50"/>
    <w:rsid w:val="00483C4F"/>
    <w:rsid w:val="004929D5"/>
    <w:rsid w:val="00494A91"/>
    <w:rsid w:val="004F318A"/>
    <w:rsid w:val="005554DA"/>
    <w:rsid w:val="005632C2"/>
    <w:rsid w:val="00574210"/>
    <w:rsid w:val="005C30F8"/>
    <w:rsid w:val="005F1340"/>
    <w:rsid w:val="005F2D51"/>
    <w:rsid w:val="006122F3"/>
    <w:rsid w:val="00621323"/>
    <w:rsid w:val="006342E7"/>
    <w:rsid w:val="00635B25"/>
    <w:rsid w:val="006456F6"/>
    <w:rsid w:val="006B1CB3"/>
    <w:rsid w:val="006B6239"/>
    <w:rsid w:val="006D1259"/>
    <w:rsid w:val="00705A9E"/>
    <w:rsid w:val="00714AFA"/>
    <w:rsid w:val="00752B9D"/>
    <w:rsid w:val="007863CA"/>
    <w:rsid w:val="00791273"/>
    <w:rsid w:val="007A72E9"/>
    <w:rsid w:val="007F384D"/>
    <w:rsid w:val="007F3E3F"/>
    <w:rsid w:val="00892232"/>
    <w:rsid w:val="008A7F6B"/>
    <w:rsid w:val="008D4FA8"/>
    <w:rsid w:val="008E0EF2"/>
    <w:rsid w:val="009066B4"/>
    <w:rsid w:val="00950966"/>
    <w:rsid w:val="009629C3"/>
    <w:rsid w:val="0096761D"/>
    <w:rsid w:val="00970D07"/>
    <w:rsid w:val="00970E12"/>
    <w:rsid w:val="009A30B8"/>
    <w:rsid w:val="009B4BCE"/>
    <w:rsid w:val="009C1797"/>
    <w:rsid w:val="009C1E85"/>
    <w:rsid w:val="009D05F9"/>
    <w:rsid w:val="009E2E3A"/>
    <w:rsid w:val="009E5E29"/>
    <w:rsid w:val="00A00A55"/>
    <w:rsid w:val="00A165D4"/>
    <w:rsid w:val="00A30895"/>
    <w:rsid w:val="00A439AD"/>
    <w:rsid w:val="00A91C53"/>
    <w:rsid w:val="00AB7578"/>
    <w:rsid w:val="00AD508E"/>
    <w:rsid w:val="00B026F8"/>
    <w:rsid w:val="00B073BE"/>
    <w:rsid w:val="00B27961"/>
    <w:rsid w:val="00BE14EE"/>
    <w:rsid w:val="00C43C4C"/>
    <w:rsid w:val="00C8605A"/>
    <w:rsid w:val="00C93FD3"/>
    <w:rsid w:val="00CB2935"/>
    <w:rsid w:val="00CE394D"/>
    <w:rsid w:val="00CF6303"/>
    <w:rsid w:val="00D03676"/>
    <w:rsid w:val="00D12770"/>
    <w:rsid w:val="00D468E1"/>
    <w:rsid w:val="00D46BE2"/>
    <w:rsid w:val="00D52371"/>
    <w:rsid w:val="00D55C7E"/>
    <w:rsid w:val="00D56FD5"/>
    <w:rsid w:val="00D678B6"/>
    <w:rsid w:val="00D942FA"/>
    <w:rsid w:val="00DA4203"/>
    <w:rsid w:val="00DD15B2"/>
    <w:rsid w:val="00DE1211"/>
    <w:rsid w:val="00DE6583"/>
    <w:rsid w:val="00E62696"/>
    <w:rsid w:val="00E67B7A"/>
    <w:rsid w:val="00EF210C"/>
    <w:rsid w:val="00F017F0"/>
    <w:rsid w:val="00F13D5C"/>
    <w:rsid w:val="00F15E50"/>
    <w:rsid w:val="00F16381"/>
    <w:rsid w:val="00F611AE"/>
    <w:rsid w:val="00F83247"/>
    <w:rsid w:val="00FB39B1"/>
    <w:rsid w:val="00FB4CE7"/>
    <w:rsid w:val="00FB72A5"/>
    <w:rsid w:val="00FC5CF7"/>
    <w:rsid w:val="00FE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3C4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9629C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370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70EEA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55C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52B9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1CB3"/>
    <w:rPr>
      <w:rFonts w:cs="Times New Roman"/>
    </w:rPr>
  </w:style>
  <w:style w:type="character" w:styleId="PageNumber">
    <w:name w:val="page number"/>
    <w:basedOn w:val="DefaultParagraphFont"/>
    <w:uiPriority w:val="99"/>
    <w:rsid w:val="00752B9D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5632C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63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9</Pages>
  <Words>1602</Words>
  <Characters>9134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Org4</cp:lastModifiedBy>
  <cp:revision>8</cp:revision>
  <cp:lastPrinted>2019-06-25T01:29:00Z</cp:lastPrinted>
  <dcterms:created xsi:type="dcterms:W3CDTF">2019-04-03T04:54:00Z</dcterms:created>
  <dcterms:modified xsi:type="dcterms:W3CDTF">2019-06-30T23:42:00Z</dcterms:modified>
</cp:coreProperties>
</file>