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F3" w:rsidRPr="006345D8" w:rsidRDefault="000C7EF3" w:rsidP="00C827BF">
      <w:pPr>
        <w:pStyle w:val="ConsPlusNormal"/>
        <w:jc w:val="center"/>
        <w:outlineLvl w:val="0"/>
        <w:rPr>
          <w:szCs w:val="28"/>
        </w:rPr>
      </w:pPr>
      <w:r w:rsidRPr="006345D8">
        <w:rPr>
          <w:szCs w:val="28"/>
        </w:rPr>
        <w:t>Администрация</w:t>
      </w:r>
    </w:p>
    <w:p w:rsidR="000C7EF3" w:rsidRPr="006345D8" w:rsidRDefault="000C7EF3" w:rsidP="00C827BF">
      <w:pPr>
        <w:pStyle w:val="ConsPlusNormal"/>
        <w:jc w:val="center"/>
        <w:outlineLvl w:val="0"/>
        <w:rPr>
          <w:szCs w:val="28"/>
        </w:rPr>
      </w:pPr>
      <w:r w:rsidRPr="006345D8">
        <w:rPr>
          <w:szCs w:val="28"/>
        </w:rPr>
        <w:t>Верхнебуреинского муниципального района</w:t>
      </w:r>
    </w:p>
    <w:p w:rsidR="000C7EF3" w:rsidRPr="006345D8" w:rsidRDefault="000C7EF3" w:rsidP="00C827BF">
      <w:pPr>
        <w:pStyle w:val="ConsPlusNormal"/>
        <w:jc w:val="center"/>
        <w:outlineLvl w:val="0"/>
        <w:rPr>
          <w:szCs w:val="28"/>
        </w:rPr>
      </w:pPr>
    </w:p>
    <w:p w:rsidR="000C7EF3" w:rsidRPr="006345D8" w:rsidRDefault="000C7EF3" w:rsidP="00C827BF">
      <w:pPr>
        <w:pStyle w:val="ConsPlusNormal"/>
        <w:jc w:val="center"/>
        <w:outlineLvl w:val="0"/>
        <w:rPr>
          <w:szCs w:val="28"/>
        </w:rPr>
      </w:pPr>
      <w:r w:rsidRPr="006345D8">
        <w:rPr>
          <w:szCs w:val="28"/>
        </w:rPr>
        <w:t>ПОСТАНОВЛЕНИЕ</w:t>
      </w:r>
    </w:p>
    <w:p w:rsidR="000C7EF3" w:rsidRPr="006345D8" w:rsidRDefault="000C7EF3" w:rsidP="00C827BF">
      <w:pPr>
        <w:pStyle w:val="ConsPlusNormal"/>
        <w:jc w:val="center"/>
        <w:outlineLvl w:val="0"/>
        <w:rPr>
          <w:szCs w:val="28"/>
        </w:rPr>
      </w:pPr>
    </w:p>
    <w:p w:rsidR="000C7EF3" w:rsidRPr="006345D8" w:rsidRDefault="000C7EF3" w:rsidP="00C827BF">
      <w:pPr>
        <w:pStyle w:val="ConsPlusNormal"/>
        <w:jc w:val="center"/>
        <w:outlineLvl w:val="0"/>
        <w:rPr>
          <w:szCs w:val="28"/>
          <w:u w:val="single"/>
        </w:rPr>
      </w:pPr>
    </w:p>
    <w:p w:rsidR="000C7EF3" w:rsidRPr="006345D8" w:rsidRDefault="000C7EF3" w:rsidP="00C827B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03.07</w:t>
      </w:r>
      <w:r w:rsidRPr="006345D8">
        <w:rPr>
          <w:szCs w:val="28"/>
          <w:u w:val="single"/>
        </w:rPr>
        <w:t xml:space="preserve">.2019    № </w:t>
      </w:r>
      <w:r>
        <w:rPr>
          <w:szCs w:val="28"/>
          <w:u w:val="single"/>
        </w:rPr>
        <w:t>370</w:t>
      </w:r>
    </w:p>
    <w:p w:rsidR="000C7EF3" w:rsidRPr="006345D8" w:rsidRDefault="000C7EF3" w:rsidP="00C827BF">
      <w:pPr>
        <w:pStyle w:val="ConsPlusNormal"/>
        <w:outlineLvl w:val="0"/>
        <w:rPr>
          <w:szCs w:val="28"/>
        </w:rPr>
      </w:pPr>
      <w:r w:rsidRPr="006345D8">
        <w:rPr>
          <w:szCs w:val="28"/>
        </w:rPr>
        <w:t>п. Чегдомын</w:t>
      </w:r>
    </w:p>
    <w:p w:rsidR="000C7EF3" w:rsidRDefault="000C7EF3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Default="000C7EF3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Pr="00FD4C71" w:rsidRDefault="000C7EF3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программу</w:t>
      </w:r>
      <w:r w:rsidRPr="00FD4C71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2014-202</w:t>
      </w:r>
      <w:r>
        <w:rPr>
          <w:rFonts w:ascii="Times New Roman" w:hAnsi="Times New Roman"/>
          <w:sz w:val="28"/>
          <w:szCs w:val="28"/>
        </w:rPr>
        <w:t>1</w:t>
      </w:r>
      <w:r w:rsidRPr="00FD4C71">
        <w:rPr>
          <w:rFonts w:ascii="Times New Roman" w:hAnsi="Times New Roman"/>
          <w:sz w:val="28"/>
          <w:szCs w:val="28"/>
        </w:rPr>
        <w:t xml:space="preserve"> годы»»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FD4C71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D4C7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FD4C71">
        <w:rPr>
          <w:rFonts w:ascii="Times New Roman" w:hAnsi="Times New Roman"/>
          <w:sz w:val="28"/>
          <w:szCs w:val="28"/>
        </w:rPr>
        <w:t xml:space="preserve"> от 11.10.2013 № 970 </w:t>
      </w:r>
    </w:p>
    <w:p w:rsidR="000C7EF3" w:rsidRPr="00FD4C71" w:rsidRDefault="000C7EF3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Pr="00FD4C71" w:rsidRDefault="000C7EF3" w:rsidP="009D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>выполнения условий участия в отборе муниципальных образований края для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</w:t>
      </w:r>
      <w:r w:rsidRPr="000554CC">
        <w:rPr>
          <w:rFonts w:ascii="Times New Roman" w:hAnsi="Times New Roman"/>
          <w:sz w:val="28"/>
        </w:rPr>
        <w:t>,</w:t>
      </w:r>
      <w:r w:rsidRPr="00FD4C71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0C7EF3" w:rsidRPr="00FD4C71" w:rsidRDefault="000C7EF3" w:rsidP="00A4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0C7EF3" w:rsidRDefault="000C7EF3" w:rsidP="003509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      </w:t>
      </w:r>
      <w:r w:rsidRPr="00607684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</w:t>
      </w:r>
      <w:r>
        <w:rPr>
          <w:rFonts w:ascii="Times New Roman" w:hAnsi="Times New Roman"/>
          <w:sz w:val="28"/>
          <w:szCs w:val="28"/>
        </w:rPr>
        <w:t>4-2021</w:t>
      </w:r>
      <w:r w:rsidRPr="006076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07684">
        <w:rPr>
          <w:rFonts w:ascii="Times New Roman" w:hAnsi="Times New Roman"/>
          <w:sz w:val="28"/>
          <w:szCs w:val="28"/>
        </w:rPr>
        <w:t xml:space="preserve">» (далее - 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«Об утверждении муниципальной программы «Развитие системы образования Верхнебуреинского муниципального района на 2014-202</w:t>
      </w:r>
      <w:r>
        <w:rPr>
          <w:rFonts w:ascii="Times New Roman" w:hAnsi="Times New Roman"/>
          <w:sz w:val="28"/>
          <w:szCs w:val="28"/>
        </w:rPr>
        <w:t>1</w:t>
      </w:r>
      <w:r w:rsidRPr="00FD4C71">
        <w:rPr>
          <w:rFonts w:ascii="Times New Roman" w:hAnsi="Times New Roman"/>
          <w:sz w:val="28"/>
          <w:szCs w:val="28"/>
        </w:rPr>
        <w:t xml:space="preserve"> годы»»</w:t>
      </w:r>
      <w:r w:rsidRPr="006076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C7EF3" w:rsidRDefault="000C7EF3" w:rsidP="00CB5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Программы внести следующие изменения:</w:t>
      </w:r>
    </w:p>
    <w:p w:rsidR="000C7EF3" w:rsidRDefault="000C7EF3" w:rsidP="00CB5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Позицию </w:t>
      </w:r>
      <w:r w:rsidRPr="002E37EA">
        <w:rPr>
          <w:rFonts w:ascii="Times New Roman" w:hAnsi="Times New Roman"/>
          <w:sz w:val="28"/>
          <w:szCs w:val="28"/>
        </w:rPr>
        <w:t>«</w:t>
      </w:r>
      <w:r w:rsidRPr="00240836">
        <w:rPr>
          <w:rFonts w:ascii="Times New Roman" w:hAnsi="Times New Roman"/>
          <w:sz w:val="28"/>
          <w:szCs w:val="28"/>
        </w:rPr>
        <w:t>Целевые показатели (индикаторы) Муниципальной программы</w:t>
      </w:r>
      <w:r w:rsidRPr="002E37E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C7EF3" w:rsidRDefault="000C7EF3" w:rsidP="00CB586E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  <w:r w:rsidRPr="00CB586E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    </w:t>
      </w:r>
      <w:r w:rsidRPr="00CB586E">
        <w:rPr>
          <w:rFonts w:ascii="Times New Roman" w:hAnsi="Times New Roman"/>
          <w:szCs w:val="28"/>
        </w:rPr>
        <w:t xml:space="preserve"> «- </w:t>
      </w:r>
      <w:r w:rsidRPr="00CB586E">
        <w:rPr>
          <w:rFonts w:ascii="Times New Roman" w:hAnsi="Times New Roman"/>
          <w:sz w:val="28"/>
          <w:szCs w:val="28"/>
        </w:rPr>
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района»</w:t>
      </w:r>
      <w:r w:rsidRPr="00CB586E">
        <w:rPr>
          <w:rFonts w:ascii="Times New Roman" w:hAnsi="Times New Roman"/>
          <w:szCs w:val="28"/>
        </w:rPr>
        <w:t>.</w:t>
      </w:r>
    </w:p>
    <w:p w:rsidR="000C7EF3" w:rsidRDefault="000C7EF3" w:rsidP="00CB58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ab/>
      </w:r>
      <w:r w:rsidRPr="00B84196">
        <w:rPr>
          <w:rFonts w:ascii="Times New Roman" w:hAnsi="Times New Roman"/>
          <w:sz w:val="28"/>
          <w:szCs w:val="28"/>
        </w:rPr>
        <w:t xml:space="preserve">1.1.2. </w:t>
      </w:r>
      <w:r>
        <w:rPr>
          <w:rFonts w:ascii="Times New Roman" w:hAnsi="Times New Roman"/>
          <w:sz w:val="28"/>
          <w:szCs w:val="28"/>
        </w:rPr>
        <w:t>В п</w:t>
      </w:r>
      <w:r w:rsidRPr="00B84196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и</w:t>
      </w:r>
      <w:r w:rsidRPr="00B84196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</w:t>
      </w:r>
      <w:r>
        <w:rPr>
          <w:rFonts w:ascii="Times New Roman" w:hAnsi="Times New Roman"/>
          <w:sz w:val="28"/>
          <w:szCs w:val="28"/>
        </w:rPr>
        <w:t>:</w:t>
      </w:r>
    </w:p>
    <w:p w:rsidR="000C7EF3" w:rsidRDefault="000C7EF3" w:rsidP="00CB58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1.1.2.1. В абзаце первом цифры «6 371 574,065» заменить цифрами «6 373 374,065».</w:t>
      </w:r>
    </w:p>
    <w:p w:rsidR="000C7EF3" w:rsidRPr="00B84196" w:rsidRDefault="000C7EF3" w:rsidP="006F0DD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1.1.2.2. В абзаце пятом цифры «27 774,540» заменить цифрами «29 574,540».</w:t>
      </w:r>
    </w:p>
    <w:p w:rsidR="000C7EF3" w:rsidRPr="00B84196" w:rsidRDefault="000C7EF3" w:rsidP="002052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1.1.2.3. В абзаце шестом цифры «9258,180» заменить цифрами «11 058,180».</w:t>
      </w:r>
    </w:p>
    <w:p w:rsidR="000C7EF3" w:rsidRDefault="000C7EF3" w:rsidP="00DB3EF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3 дополнить пунктом 3.14. следующего содержания:</w:t>
      </w:r>
    </w:p>
    <w:tbl>
      <w:tblPr>
        <w:tblW w:w="10206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1746"/>
        <w:gridCol w:w="1134"/>
        <w:gridCol w:w="709"/>
        <w:gridCol w:w="567"/>
        <w:gridCol w:w="709"/>
        <w:gridCol w:w="708"/>
        <w:gridCol w:w="709"/>
        <w:gridCol w:w="709"/>
        <w:gridCol w:w="567"/>
        <w:gridCol w:w="567"/>
        <w:gridCol w:w="709"/>
        <w:gridCol w:w="708"/>
      </w:tblGrid>
      <w:tr w:rsidR="000C7EF3" w:rsidRPr="0022773C" w:rsidTr="00A4571B">
        <w:tc>
          <w:tcPr>
            <w:tcW w:w="664" w:type="dxa"/>
          </w:tcPr>
          <w:p w:rsidR="000C7EF3" w:rsidRPr="00564C62" w:rsidRDefault="000C7EF3" w:rsidP="00B948F1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4</w:t>
            </w:r>
            <w:r w:rsidRPr="00564C62"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0C7EF3" w:rsidRPr="00B948F1" w:rsidRDefault="000C7EF3" w:rsidP="00306E69">
            <w:pPr>
              <w:pStyle w:val="ConsPlusNormal"/>
              <w:rPr>
                <w:sz w:val="22"/>
                <w:szCs w:val="22"/>
              </w:rPr>
            </w:pPr>
            <w:r w:rsidRPr="00EB1DBC">
              <w:rPr>
                <w:sz w:val="22"/>
                <w:szCs w:val="22"/>
              </w:rPr>
              <w:t>Доля муници</w:t>
            </w:r>
            <w:r w:rsidRPr="00B948F1">
              <w:rPr>
                <w:sz w:val="22"/>
                <w:szCs w:val="22"/>
              </w:rPr>
              <w:t>пальных образовательных организаций района, оснащенных элементами систем</w:t>
            </w:r>
            <w:r>
              <w:rPr>
                <w:sz w:val="22"/>
                <w:szCs w:val="22"/>
              </w:rPr>
              <w:t>ы</w:t>
            </w:r>
            <w:r w:rsidRPr="00B948F1">
              <w:rPr>
                <w:sz w:val="22"/>
                <w:szCs w:val="22"/>
              </w:rPr>
              <w:t xml:space="preserve"> безопасности, в общем количестве муниципальных образовательных организаций района</w:t>
            </w:r>
          </w:p>
        </w:tc>
        <w:tc>
          <w:tcPr>
            <w:tcW w:w="1134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6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567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0C7EF3" w:rsidRPr="00564C62" w:rsidRDefault="000C7EF3" w:rsidP="00306E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</w:tbl>
    <w:p w:rsidR="000C7EF3" w:rsidRDefault="000C7EF3" w:rsidP="00DB3EF8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EF3" w:rsidRDefault="000C7EF3" w:rsidP="00B2524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5245">
        <w:rPr>
          <w:rFonts w:ascii="Times New Roman" w:hAnsi="Times New Roman"/>
          <w:sz w:val="28"/>
          <w:szCs w:val="28"/>
        </w:rPr>
        <w:t>1.3. Пункт 4.2. раздела 4 Программы дополнить подпунктом 4.2.4.7. следующего содержания:</w:t>
      </w:r>
    </w:p>
    <w:p w:rsidR="000C7EF3" w:rsidRPr="00B25245" w:rsidRDefault="000C7EF3" w:rsidP="00B2524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006"/>
        <w:gridCol w:w="992"/>
        <w:gridCol w:w="1701"/>
        <w:gridCol w:w="3260"/>
      </w:tblGrid>
      <w:tr w:rsidR="000C7EF3" w:rsidRPr="0022773C" w:rsidTr="00A4571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3" w:rsidRPr="0022773C" w:rsidRDefault="000C7EF3" w:rsidP="0030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4.2.4.7.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3" w:rsidRPr="0022773C" w:rsidRDefault="000C7EF3" w:rsidP="00F8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 xml:space="preserve">Повышение уровня обеспеченности муниципальных образовательных организаций элементами системы безопасности в МБОУ «Многопрофильный лицей»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3" w:rsidRPr="0022773C" w:rsidRDefault="000C7EF3" w:rsidP="0096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2019 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3" w:rsidRPr="0022773C" w:rsidRDefault="000C7EF3" w:rsidP="0030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3" w:rsidRPr="0022773C" w:rsidRDefault="000C7EF3" w:rsidP="00F8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Увеличение доли образовательных организаций района, уровень антитеррористической защищенности которых соответствует требованиям к присвоенной категории опасности</w:t>
            </w:r>
          </w:p>
        </w:tc>
      </w:tr>
    </w:tbl>
    <w:p w:rsidR="000C7EF3" w:rsidRDefault="000C7EF3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Default="000C7EF3" w:rsidP="0020521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1.4. В разделе 8 Программы </w:t>
      </w:r>
      <w:r>
        <w:rPr>
          <w:rFonts w:ascii="Times New Roman" w:hAnsi="Times New Roman"/>
          <w:sz w:val="28"/>
          <w:szCs w:val="28"/>
          <w:lang w:eastAsia="en-US"/>
        </w:rPr>
        <w:t>внести следующие изменения:</w:t>
      </w:r>
    </w:p>
    <w:p w:rsidR="000C7EF3" w:rsidRDefault="000C7EF3" w:rsidP="002052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1.4.1. В абзаце втором цифры «6 371 574,065» заменить цифрами «6 373 374,065».</w:t>
      </w:r>
    </w:p>
    <w:p w:rsidR="000C7EF3" w:rsidRPr="00B84196" w:rsidRDefault="000C7EF3" w:rsidP="002052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В абзаце шестом цифры «27 774,540» заменить цифрами «29 574,540».</w:t>
      </w:r>
    </w:p>
    <w:p w:rsidR="000C7EF3" w:rsidRDefault="000C7EF3" w:rsidP="00B577B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В абзаце седьмом цифры «9 258,180» заменить цифрами «11 058,180».</w:t>
      </w:r>
    </w:p>
    <w:p w:rsidR="000C7EF3" w:rsidRPr="00916056" w:rsidRDefault="000C7EF3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6056">
        <w:rPr>
          <w:rFonts w:ascii="Times New Roman" w:hAnsi="Times New Roman"/>
          <w:sz w:val="28"/>
          <w:szCs w:val="28"/>
        </w:rPr>
        <w:t>1.5. В Приложении 1 к Программе внести следующие изменения:</w:t>
      </w:r>
    </w:p>
    <w:p w:rsidR="000C7EF3" w:rsidRPr="00916056" w:rsidRDefault="000C7EF3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6056">
        <w:rPr>
          <w:rFonts w:ascii="Times New Roman" w:hAnsi="Times New Roman"/>
          <w:sz w:val="28"/>
          <w:szCs w:val="28"/>
        </w:rPr>
        <w:t>1.5.1. В графе 9 подпункта 4.2.4.5 пункта 4.2. цифры «800,000» заменить цифрами «600,000».</w:t>
      </w:r>
    </w:p>
    <w:p w:rsidR="000C7EF3" w:rsidRDefault="000C7EF3" w:rsidP="00B2524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52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5.2.</w:t>
      </w:r>
      <w:r w:rsidRPr="00B25245">
        <w:rPr>
          <w:rFonts w:ascii="Times New Roman" w:hAnsi="Times New Roman"/>
          <w:sz w:val="28"/>
          <w:szCs w:val="28"/>
        </w:rPr>
        <w:t xml:space="preserve"> Пункт 4.2. дополнить подпунктом 4.2.4.7. следующего содержания:</w:t>
      </w:r>
    </w:p>
    <w:p w:rsidR="000C7EF3" w:rsidRPr="00B25245" w:rsidRDefault="000C7EF3" w:rsidP="00B2524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417"/>
        <w:gridCol w:w="709"/>
        <w:gridCol w:w="851"/>
        <w:gridCol w:w="850"/>
        <w:gridCol w:w="851"/>
        <w:gridCol w:w="850"/>
        <w:gridCol w:w="851"/>
        <w:gridCol w:w="1134"/>
        <w:gridCol w:w="850"/>
        <w:gridCol w:w="851"/>
      </w:tblGrid>
      <w:tr w:rsidR="000C7EF3" w:rsidRPr="0022773C" w:rsidTr="00A4571B">
        <w:trPr>
          <w:trHeight w:val="2184"/>
        </w:trPr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4.2.4.7</w:t>
            </w:r>
          </w:p>
        </w:tc>
        <w:tc>
          <w:tcPr>
            <w:tcW w:w="1417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Повышение уровня обеспеченности муниципальных образовательных организаций элементами системы безопасности в МБОУ «Многопрофильный лицей»</w:t>
            </w:r>
          </w:p>
        </w:tc>
        <w:tc>
          <w:tcPr>
            <w:tcW w:w="70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0C7EF3" w:rsidRPr="00916056" w:rsidRDefault="000C7EF3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6056">
        <w:rPr>
          <w:rFonts w:ascii="Times New Roman" w:hAnsi="Times New Roman"/>
          <w:sz w:val="28"/>
          <w:szCs w:val="28"/>
        </w:rPr>
        <w:t>1.6. В Приложении 2 к Программе внести следующие изменения:</w:t>
      </w:r>
    </w:p>
    <w:p w:rsidR="000C7EF3" w:rsidRPr="00916056" w:rsidRDefault="000C7EF3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6056">
        <w:rPr>
          <w:rFonts w:ascii="Times New Roman" w:hAnsi="Times New Roman"/>
          <w:sz w:val="28"/>
          <w:szCs w:val="28"/>
        </w:rPr>
        <w:t>1.6.1. В графе 9:</w:t>
      </w:r>
    </w:p>
    <w:p w:rsidR="000C7EF3" w:rsidRPr="00916056" w:rsidRDefault="000C7EF3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6056">
        <w:rPr>
          <w:rFonts w:ascii="Times New Roman" w:hAnsi="Times New Roman"/>
          <w:sz w:val="28"/>
          <w:szCs w:val="28"/>
        </w:rPr>
        <w:t>1.6.1.1. В позиции «Всего по программе» цифры «864 012,998» заменить цифрами «865 812,998».</w:t>
      </w:r>
    </w:p>
    <w:p w:rsidR="000C7EF3" w:rsidRPr="008350B1" w:rsidRDefault="000C7EF3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1">
        <w:rPr>
          <w:rFonts w:ascii="Times New Roman" w:hAnsi="Times New Roman"/>
          <w:sz w:val="28"/>
          <w:szCs w:val="28"/>
          <w:lang w:eastAsia="en-US"/>
        </w:rPr>
        <w:t>1.6.1.2. В позиции «Краевой бюджет» цифры «9 258,180» заменить цифрами «11 058,180».</w:t>
      </w:r>
    </w:p>
    <w:p w:rsidR="000C7EF3" w:rsidRPr="008350B1" w:rsidRDefault="000C7EF3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1">
        <w:rPr>
          <w:rFonts w:ascii="Times New Roman" w:hAnsi="Times New Roman"/>
          <w:sz w:val="28"/>
          <w:szCs w:val="28"/>
          <w:lang w:eastAsia="en-US"/>
        </w:rPr>
        <w:t>1.6.1.3. В позиции «Всего по мероприятию «Развитие общеобразовательной системы» пункта 4.2. цифры «455 876,434» заменить цифрами «457676,434».</w:t>
      </w:r>
    </w:p>
    <w:p w:rsidR="000C7EF3" w:rsidRPr="008350B1" w:rsidRDefault="000C7EF3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1">
        <w:rPr>
          <w:rFonts w:ascii="Times New Roman" w:hAnsi="Times New Roman"/>
          <w:sz w:val="28"/>
          <w:szCs w:val="28"/>
          <w:lang w:eastAsia="en-US"/>
        </w:rPr>
        <w:t>1.6.1.4. В позиции «Краевой бюджет» пункта 4.2. цифры «0,000» заменить цифрами «1800,000».</w:t>
      </w:r>
    </w:p>
    <w:p w:rsidR="000C7EF3" w:rsidRPr="008350B1" w:rsidRDefault="000C7EF3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1">
        <w:rPr>
          <w:rFonts w:ascii="Times New Roman" w:hAnsi="Times New Roman"/>
          <w:sz w:val="28"/>
          <w:szCs w:val="28"/>
          <w:lang w:eastAsia="en-US"/>
        </w:rPr>
        <w:t>1.6.1.5. В подпункте 4.2.4.5 пункта 4.2. цифры «800,000» заменить цифрами «600,000».</w:t>
      </w:r>
    </w:p>
    <w:p w:rsidR="000C7EF3" w:rsidRPr="008350B1" w:rsidRDefault="000C7EF3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350B1">
        <w:rPr>
          <w:rFonts w:ascii="Times New Roman" w:hAnsi="Times New Roman"/>
          <w:sz w:val="28"/>
          <w:szCs w:val="28"/>
          <w:lang w:eastAsia="en-US"/>
        </w:rPr>
        <w:t>1.6.2. Пункт 4.2. дополнить подпунктом 4.2.4.7. следующего содержания:</w:t>
      </w:r>
    </w:p>
    <w:p w:rsidR="000C7EF3" w:rsidRDefault="000C7EF3" w:rsidP="00F82CD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417"/>
        <w:gridCol w:w="709"/>
        <w:gridCol w:w="851"/>
        <w:gridCol w:w="850"/>
        <w:gridCol w:w="851"/>
        <w:gridCol w:w="850"/>
        <w:gridCol w:w="851"/>
        <w:gridCol w:w="1134"/>
        <w:gridCol w:w="850"/>
        <w:gridCol w:w="851"/>
      </w:tblGrid>
      <w:tr w:rsidR="000C7EF3" w:rsidRPr="0022773C" w:rsidTr="0022773C">
        <w:trPr>
          <w:trHeight w:val="416"/>
        </w:trPr>
        <w:tc>
          <w:tcPr>
            <w:tcW w:w="851" w:type="dxa"/>
            <w:vMerge w:val="restart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4.2.4.7.</w:t>
            </w:r>
          </w:p>
        </w:tc>
        <w:tc>
          <w:tcPr>
            <w:tcW w:w="1417" w:type="dxa"/>
            <w:vMerge w:val="restart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 xml:space="preserve">Повышение уровня обеспеченности муниципальных образовательных организаций элементами системы безопасности в </w:t>
            </w:r>
            <w:r w:rsidRPr="0022773C">
              <w:rPr>
                <w:rFonts w:ascii="Times New Roman" w:hAnsi="Times New Roman"/>
                <w:sz w:val="20"/>
                <w:szCs w:val="20"/>
              </w:rPr>
              <w:t>МБОУ «Многопрофильный лицей»</w:t>
            </w:r>
          </w:p>
        </w:tc>
        <w:tc>
          <w:tcPr>
            <w:tcW w:w="70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2000,000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</w:tr>
      <w:tr w:rsidR="000C7EF3" w:rsidRPr="0022773C" w:rsidTr="0022773C">
        <w:trPr>
          <w:trHeight w:val="1334"/>
        </w:trPr>
        <w:tc>
          <w:tcPr>
            <w:tcW w:w="851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</w:tr>
      <w:tr w:rsidR="000C7EF3" w:rsidRPr="0022773C" w:rsidTr="0022773C">
        <w:trPr>
          <w:trHeight w:val="2184"/>
        </w:trPr>
        <w:tc>
          <w:tcPr>
            <w:tcW w:w="851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1800,000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</w:tr>
    </w:tbl>
    <w:p w:rsidR="000C7EF3" w:rsidRDefault="000C7EF3" w:rsidP="00EF0C4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2CF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1.6.3. Позицию «ВСЕГО» подпункта 4.2.4.</w:t>
      </w:r>
      <w:r w:rsidRPr="008F3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C7EF3" w:rsidRDefault="000C7EF3" w:rsidP="00EF0C4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3"/>
        <w:gridCol w:w="1100"/>
        <w:gridCol w:w="965"/>
        <w:gridCol w:w="850"/>
        <w:gridCol w:w="851"/>
        <w:gridCol w:w="850"/>
        <w:gridCol w:w="881"/>
        <w:gridCol w:w="1139"/>
        <w:gridCol w:w="734"/>
        <w:gridCol w:w="973"/>
      </w:tblGrid>
      <w:tr w:rsidR="000C7EF3" w:rsidRPr="0022773C" w:rsidTr="00A4571B">
        <w:trPr>
          <w:trHeight w:val="577"/>
        </w:trPr>
        <w:tc>
          <w:tcPr>
            <w:tcW w:w="1763" w:type="dxa"/>
            <w:vMerge w:val="restart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Всего</w:t>
            </w:r>
          </w:p>
        </w:tc>
        <w:tc>
          <w:tcPr>
            <w:tcW w:w="965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294,325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1699,531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1400,000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</w:rPr>
            </w:pPr>
            <w:r w:rsidRPr="0022773C">
              <w:rPr>
                <w:rFonts w:ascii="Times New Roman" w:hAnsi="Times New Roman"/>
              </w:rPr>
              <w:t>1002,904</w:t>
            </w:r>
          </w:p>
        </w:tc>
        <w:tc>
          <w:tcPr>
            <w:tcW w:w="88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1973,241</w:t>
            </w:r>
          </w:p>
        </w:tc>
        <w:tc>
          <w:tcPr>
            <w:tcW w:w="113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8366,480</w:t>
            </w:r>
          </w:p>
        </w:tc>
        <w:tc>
          <w:tcPr>
            <w:tcW w:w="7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73C">
              <w:rPr>
                <w:rFonts w:ascii="Times New Roman" w:hAnsi="Times New Roman"/>
                <w:bCs/>
              </w:rPr>
              <w:t>6600,000</w:t>
            </w:r>
          </w:p>
        </w:tc>
        <w:tc>
          <w:tcPr>
            <w:tcW w:w="973" w:type="dxa"/>
          </w:tcPr>
          <w:p w:rsidR="000C7EF3" w:rsidRPr="00A4571B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1B">
              <w:rPr>
                <w:rFonts w:ascii="Times New Roman" w:hAnsi="Times New Roman"/>
                <w:bCs/>
                <w:sz w:val="20"/>
                <w:szCs w:val="20"/>
              </w:rPr>
              <w:t>6700,000</w:t>
            </w:r>
          </w:p>
        </w:tc>
      </w:tr>
      <w:tr w:rsidR="000C7EF3" w:rsidRPr="0022773C" w:rsidTr="00A4571B">
        <w:trPr>
          <w:trHeight w:val="858"/>
        </w:trPr>
        <w:tc>
          <w:tcPr>
            <w:tcW w:w="1763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5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294,325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1699,531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1400,000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1002,904</w:t>
            </w:r>
          </w:p>
        </w:tc>
        <w:tc>
          <w:tcPr>
            <w:tcW w:w="88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1973,241</w:t>
            </w:r>
          </w:p>
        </w:tc>
        <w:tc>
          <w:tcPr>
            <w:tcW w:w="113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6566,480</w:t>
            </w:r>
          </w:p>
        </w:tc>
        <w:tc>
          <w:tcPr>
            <w:tcW w:w="7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6600,000</w:t>
            </w:r>
          </w:p>
        </w:tc>
        <w:tc>
          <w:tcPr>
            <w:tcW w:w="973" w:type="dxa"/>
          </w:tcPr>
          <w:p w:rsidR="000C7EF3" w:rsidRPr="00A4571B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1B">
              <w:rPr>
                <w:rFonts w:ascii="Times New Roman" w:hAnsi="Times New Roman"/>
                <w:bCs/>
                <w:sz w:val="20"/>
                <w:szCs w:val="20"/>
              </w:rPr>
              <w:t>6700,000</w:t>
            </w:r>
          </w:p>
        </w:tc>
      </w:tr>
      <w:tr w:rsidR="000C7EF3" w:rsidRPr="0022773C" w:rsidTr="00A4571B">
        <w:trPr>
          <w:trHeight w:val="840"/>
        </w:trPr>
        <w:tc>
          <w:tcPr>
            <w:tcW w:w="1763" w:type="dxa"/>
            <w:vMerge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65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50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73C">
              <w:rPr>
                <w:rFonts w:ascii="Times New Roman" w:hAnsi="Times New Roman"/>
              </w:rPr>
              <w:t>0,000</w:t>
            </w:r>
          </w:p>
        </w:tc>
        <w:tc>
          <w:tcPr>
            <w:tcW w:w="881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9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1800,000</w:t>
            </w:r>
          </w:p>
        </w:tc>
        <w:tc>
          <w:tcPr>
            <w:tcW w:w="734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973" w:type="dxa"/>
          </w:tcPr>
          <w:p w:rsidR="000C7EF3" w:rsidRPr="0022773C" w:rsidRDefault="000C7EF3" w:rsidP="002277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773C">
              <w:rPr>
                <w:rFonts w:ascii="Times New Roman" w:hAnsi="Times New Roman"/>
                <w:bCs/>
              </w:rPr>
              <w:t>0,000</w:t>
            </w:r>
          </w:p>
        </w:tc>
      </w:tr>
    </w:tbl>
    <w:p w:rsidR="000C7EF3" w:rsidRDefault="000C7EF3" w:rsidP="00A457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Pr="00BA2CF6">
        <w:rPr>
          <w:rFonts w:ascii="Times New Roman" w:hAnsi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0C7EF3" w:rsidRPr="00BA2CF6" w:rsidRDefault="000C7EF3" w:rsidP="00A457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3</w:t>
      </w:r>
      <w:r w:rsidRPr="00BA2CF6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0C7EF3" w:rsidRDefault="000C7EF3" w:rsidP="00A4571B">
      <w:pPr>
        <w:spacing w:after="0" w:line="240" w:lineRule="auto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 </w:t>
      </w:r>
    </w:p>
    <w:p w:rsidR="000C7EF3" w:rsidRDefault="000C7EF3" w:rsidP="00A4571B">
      <w:pPr>
        <w:spacing w:after="0" w:line="240" w:lineRule="auto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Pr="00FD4C71" w:rsidRDefault="000C7EF3" w:rsidP="00A4571B">
      <w:pPr>
        <w:spacing w:after="0" w:line="240" w:lineRule="auto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7EF3" w:rsidRPr="00FD4C71" w:rsidRDefault="000C7EF3" w:rsidP="00A4571B">
      <w:pPr>
        <w:spacing w:after="0" w:line="240" w:lineRule="auto"/>
        <w:ind w:right="-499"/>
        <w:contextualSpacing/>
        <w:jc w:val="both"/>
        <w:rPr>
          <w:szCs w:val="28"/>
        </w:rPr>
      </w:pPr>
      <w:r w:rsidRPr="00FD4C7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А.М.Маслов</w:t>
      </w:r>
      <w:bookmarkStart w:id="0" w:name="_GoBack"/>
      <w:bookmarkEnd w:id="0"/>
    </w:p>
    <w:sectPr w:rsidR="000C7EF3" w:rsidRPr="00FD4C71" w:rsidSect="00A4571B">
      <w:headerReference w:type="even" r:id="rId7"/>
      <w:headerReference w:type="default" r:id="rId8"/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F3" w:rsidRDefault="000C7EF3" w:rsidP="0054642A">
      <w:pPr>
        <w:spacing w:after="0" w:line="240" w:lineRule="auto"/>
      </w:pPr>
      <w:r>
        <w:separator/>
      </w:r>
    </w:p>
  </w:endnote>
  <w:endnote w:type="continuationSeparator" w:id="0">
    <w:p w:rsidR="000C7EF3" w:rsidRDefault="000C7EF3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F3" w:rsidRDefault="000C7EF3" w:rsidP="0054642A">
      <w:pPr>
        <w:spacing w:after="0" w:line="240" w:lineRule="auto"/>
      </w:pPr>
      <w:r>
        <w:separator/>
      </w:r>
    </w:p>
  </w:footnote>
  <w:footnote w:type="continuationSeparator" w:id="0">
    <w:p w:rsidR="000C7EF3" w:rsidRDefault="000C7EF3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F3" w:rsidRDefault="000C7EF3" w:rsidP="008631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C7EF3" w:rsidRDefault="000C7E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F3" w:rsidRDefault="000C7EF3" w:rsidP="008631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7EF3" w:rsidRDefault="000C7E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B8E"/>
    <w:rsid w:val="00051026"/>
    <w:rsid w:val="000554CC"/>
    <w:rsid w:val="00057520"/>
    <w:rsid w:val="00060217"/>
    <w:rsid w:val="00061F15"/>
    <w:rsid w:val="00073214"/>
    <w:rsid w:val="0007454D"/>
    <w:rsid w:val="000821E7"/>
    <w:rsid w:val="00082579"/>
    <w:rsid w:val="00084FC3"/>
    <w:rsid w:val="0008658C"/>
    <w:rsid w:val="00095F43"/>
    <w:rsid w:val="000A22ED"/>
    <w:rsid w:val="000A2563"/>
    <w:rsid w:val="000A433D"/>
    <w:rsid w:val="000A4D95"/>
    <w:rsid w:val="000A628B"/>
    <w:rsid w:val="000A69A2"/>
    <w:rsid w:val="000A71A2"/>
    <w:rsid w:val="000B64B7"/>
    <w:rsid w:val="000C18B5"/>
    <w:rsid w:val="000C6DEF"/>
    <w:rsid w:val="000C7EF3"/>
    <w:rsid w:val="000D0F7C"/>
    <w:rsid w:val="000D3A7B"/>
    <w:rsid w:val="000E07FA"/>
    <w:rsid w:val="000E24FC"/>
    <w:rsid w:val="000E3B54"/>
    <w:rsid w:val="000E430C"/>
    <w:rsid w:val="000E79F7"/>
    <w:rsid w:val="000F3888"/>
    <w:rsid w:val="000F38E9"/>
    <w:rsid w:val="000F3B42"/>
    <w:rsid w:val="00106E9F"/>
    <w:rsid w:val="0011086A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47AB1"/>
    <w:rsid w:val="00153854"/>
    <w:rsid w:val="001556EB"/>
    <w:rsid w:val="001642F1"/>
    <w:rsid w:val="001648DB"/>
    <w:rsid w:val="00167920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0B8D"/>
    <w:rsid w:val="00191293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5217"/>
    <w:rsid w:val="00206751"/>
    <w:rsid w:val="00220BAE"/>
    <w:rsid w:val="00225A64"/>
    <w:rsid w:val="002265E5"/>
    <w:rsid w:val="0022773C"/>
    <w:rsid w:val="0023258E"/>
    <w:rsid w:val="00237DED"/>
    <w:rsid w:val="00240836"/>
    <w:rsid w:val="00241FAB"/>
    <w:rsid w:val="00242852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00DB"/>
    <w:rsid w:val="002E1860"/>
    <w:rsid w:val="002E37EA"/>
    <w:rsid w:val="002E6638"/>
    <w:rsid w:val="002F1450"/>
    <w:rsid w:val="002F784F"/>
    <w:rsid w:val="003043BB"/>
    <w:rsid w:val="00304E12"/>
    <w:rsid w:val="00306E69"/>
    <w:rsid w:val="00306E94"/>
    <w:rsid w:val="00310237"/>
    <w:rsid w:val="003126BC"/>
    <w:rsid w:val="003165A9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2097E"/>
    <w:rsid w:val="00436430"/>
    <w:rsid w:val="0045103D"/>
    <w:rsid w:val="00457363"/>
    <w:rsid w:val="004606F3"/>
    <w:rsid w:val="00460D8B"/>
    <w:rsid w:val="00461EC6"/>
    <w:rsid w:val="00464B9D"/>
    <w:rsid w:val="004704C6"/>
    <w:rsid w:val="00475F80"/>
    <w:rsid w:val="0047635F"/>
    <w:rsid w:val="00497F9E"/>
    <w:rsid w:val="004A1965"/>
    <w:rsid w:val="004A2526"/>
    <w:rsid w:val="004A78E9"/>
    <w:rsid w:val="004A7EF3"/>
    <w:rsid w:val="004B3257"/>
    <w:rsid w:val="004C0CBE"/>
    <w:rsid w:val="004C0D7E"/>
    <w:rsid w:val="004C0EED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7EFA"/>
    <w:rsid w:val="00501ACB"/>
    <w:rsid w:val="00506B86"/>
    <w:rsid w:val="00511AB8"/>
    <w:rsid w:val="0051328C"/>
    <w:rsid w:val="005208CD"/>
    <w:rsid w:val="005271F3"/>
    <w:rsid w:val="00527A3E"/>
    <w:rsid w:val="00530108"/>
    <w:rsid w:val="0054642A"/>
    <w:rsid w:val="005557E7"/>
    <w:rsid w:val="00560F6A"/>
    <w:rsid w:val="00564C62"/>
    <w:rsid w:val="00565940"/>
    <w:rsid w:val="00573CF9"/>
    <w:rsid w:val="0057688F"/>
    <w:rsid w:val="005856A4"/>
    <w:rsid w:val="00586870"/>
    <w:rsid w:val="0059020E"/>
    <w:rsid w:val="00591734"/>
    <w:rsid w:val="00596027"/>
    <w:rsid w:val="0059737C"/>
    <w:rsid w:val="005A2463"/>
    <w:rsid w:val="005A7DE8"/>
    <w:rsid w:val="005B055E"/>
    <w:rsid w:val="005B205C"/>
    <w:rsid w:val="005B5B83"/>
    <w:rsid w:val="005C3B78"/>
    <w:rsid w:val="005D262E"/>
    <w:rsid w:val="005D78F0"/>
    <w:rsid w:val="005E3C0D"/>
    <w:rsid w:val="005E55C4"/>
    <w:rsid w:val="005E638B"/>
    <w:rsid w:val="005E751B"/>
    <w:rsid w:val="005E78A6"/>
    <w:rsid w:val="005F64BF"/>
    <w:rsid w:val="006013F8"/>
    <w:rsid w:val="006018EE"/>
    <w:rsid w:val="006021FC"/>
    <w:rsid w:val="00607684"/>
    <w:rsid w:val="006111E3"/>
    <w:rsid w:val="0061502E"/>
    <w:rsid w:val="006210A2"/>
    <w:rsid w:val="00623E36"/>
    <w:rsid w:val="00631C0F"/>
    <w:rsid w:val="00632C7A"/>
    <w:rsid w:val="006339EF"/>
    <w:rsid w:val="006344A3"/>
    <w:rsid w:val="006345D8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6605"/>
    <w:rsid w:val="00682305"/>
    <w:rsid w:val="00686330"/>
    <w:rsid w:val="006870FD"/>
    <w:rsid w:val="00687A70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E7EE0"/>
    <w:rsid w:val="006F0DD9"/>
    <w:rsid w:val="006F3DCD"/>
    <w:rsid w:val="006F78C9"/>
    <w:rsid w:val="00701A1B"/>
    <w:rsid w:val="00703D2A"/>
    <w:rsid w:val="00705288"/>
    <w:rsid w:val="0070668A"/>
    <w:rsid w:val="00707D95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A6857"/>
    <w:rsid w:val="007C3305"/>
    <w:rsid w:val="007C5F2A"/>
    <w:rsid w:val="007C6DD3"/>
    <w:rsid w:val="007C7662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2F80"/>
    <w:rsid w:val="0083398E"/>
    <w:rsid w:val="00833F73"/>
    <w:rsid w:val="008350B1"/>
    <w:rsid w:val="00840CCC"/>
    <w:rsid w:val="00844257"/>
    <w:rsid w:val="008456E5"/>
    <w:rsid w:val="00845E94"/>
    <w:rsid w:val="008536BD"/>
    <w:rsid w:val="00856359"/>
    <w:rsid w:val="00856935"/>
    <w:rsid w:val="008625BD"/>
    <w:rsid w:val="0086316D"/>
    <w:rsid w:val="0086589E"/>
    <w:rsid w:val="00867092"/>
    <w:rsid w:val="0087061A"/>
    <w:rsid w:val="00873C88"/>
    <w:rsid w:val="00875AFA"/>
    <w:rsid w:val="00877703"/>
    <w:rsid w:val="0088641E"/>
    <w:rsid w:val="008865E4"/>
    <w:rsid w:val="00891744"/>
    <w:rsid w:val="00891A1F"/>
    <w:rsid w:val="00892623"/>
    <w:rsid w:val="00893AEF"/>
    <w:rsid w:val="00896C16"/>
    <w:rsid w:val="008A111D"/>
    <w:rsid w:val="008A149E"/>
    <w:rsid w:val="008A55D4"/>
    <w:rsid w:val="008A6761"/>
    <w:rsid w:val="008B6E78"/>
    <w:rsid w:val="008C2B67"/>
    <w:rsid w:val="008D244F"/>
    <w:rsid w:val="008D303A"/>
    <w:rsid w:val="008D66ED"/>
    <w:rsid w:val="008E76B5"/>
    <w:rsid w:val="008F303D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16056"/>
    <w:rsid w:val="00925595"/>
    <w:rsid w:val="00925F9A"/>
    <w:rsid w:val="00927276"/>
    <w:rsid w:val="00931A0F"/>
    <w:rsid w:val="00936B15"/>
    <w:rsid w:val="00944FBA"/>
    <w:rsid w:val="00953407"/>
    <w:rsid w:val="00961D95"/>
    <w:rsid w:val="009657C3"/>
    <w:rsid w:val="00977C9B"/>
    <w:rsid w:val="00983F01"/>
    <w:rsid w:val="0099299C"/>
    <w:rsid w:val="00995EF5"/>
    <w:rsid w:val="009A3108"/>
    <w:rsid w:val="009C3715"/>
    <w:rsid w:val="009D3281"/>
    <w:rsid w:val="009D3C51"/>
    <w:rsid w:val="009D4481"/>
    <w:rsid w:val="009D6360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71B"/>
    <w:rsid w:val="00A45CC8"/>
    <w:rsid w:val="00A577D4"/>
    <w:rsid w:val="00A653B3"/>
    <w:rsid w:val="00A66133"/>
    <w:rsid w:val="00A662FC"/>
    <w:rsid w:val="00A741D6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B4375"/>
    <w:rsid w:val="00AC1582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5245"/>
    <w:rsid w:val="00B26163"/>
    <w:rsid w:val="00B26870"/>
    <w:rsid w:val="00B3149D"/>
    <w:rsid w:val="00B31929"/>
    <w:rsid w:val="00B42002"/>
    <w:rsid w:val="00B42EE0"/>
    <w:rsid w:val="00B43E91"/>
    <w:rsid w:val="00B46E0F"/>
    <w:rsid w:val="00B50213"/>
    <w:rsid w:val="00B56721"/>
    <w:rsid w:val="00B577BD"/>
    <w:rsid w:val="00B6652F"/>
    <w:rsid w:val="00B701B1"/>
    <w:rsid w:val="00B72CF3"/>
    <w:rsid w:val="00B747EE"/>
    <w:rsid w:val="00B818DC"/>
    <w:rsid w:val="00B81AD6"/>
    <w:rsid w:val="00B83810"/>
    <w:rsid w:val="00B83D8C"/>
    <w:rsid w:val="00B84196"/>
    <w:rsid w:val="00B86AED"/>
    <w:rsid w:val="00B87DA2"/>
    <w:rsid w:val="00B91E63"/>
    <w:rsid w:val="00B946E6"/>
    <w:rsid w:val="00B948F1"/>
    <w:rsid w:val="00B9701D"/>
    <w:rsid w:val="00BA2CF6"/>
    <w:rsid w:val="00BB4A11"/>
    <w:rsid w:val="00BC03D3"/>
    <w:rsid w:val="00BC419C"/>
    <w:rsid w:val="00BD0D62"/>
    <w:rsid w:val="00BD3B58"/>
    <w:rsid w:val="00BE15ED"/>
    <w:rsid w:val="00BE1600"/>
    <w:rsid w:val="00BE42B5"/>
    <w:rsid w:val="00BE5701"/>
    <w:rsid w:val="00BF124E"/>
    <w:rsid w:val="00BF34ED"/>
    <w:rsid w:val="00BF4110"/>
    <w:rsid w:val="00BF7107"/>
    <w:rsid w:val="00C00BB1"/>
    <w:rsid w:val="00C0378B"/>
    <w:rsid w:val="00C101EB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71519"/>
    <w:rsid w:val="00C718E0"/>
    <w:rsid w:val="00C827BF"/>
    <w:rsid w:val="00C8288A"/>
    <w:rsid w:val="00C8570B"/>
    <w:rsid w:val="00C91A08"/>
    <w:rsid w:val="00C97902"/>
    <w:rsid w:val="00CA066E"/>
    <w:rsid w:val="00CA7E94"/>
    <w:rsid w:val="00CB139B"/>
    <w:rsid w:val="00CB3334"/>
    <w:rsid w:val="00CB586E"/>
    <w:rsid w:val="00CC7AFF"/>
    <w:rsid w:val="00CE2480"/>
    <w:rsid w:val="00CE58E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45A1"/>
    <w:rsid w:val="00D85F41"/>
    <w:rsid w:val="00D85F74"/>
    <w:rsid w:val="00D86BA4"/>
    <w:rsid w:val="00D92F29"/>
    <w:rsid w:val="00DB268B"/>
    <w:rsid w:val="00DB310D"/>
    <w:rsid w:val="00DB3EF8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5091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329F"/>
    <w:rsid w:val="00E341C4"/>
    <w:rsid w:val="00E356C3"/>
    <w:rsid w:val="00E4132A"/>
    <w:rsid w:val="00E56CFE"/>
    <w:rsid w:val="00E57EBB"/>
    <w:rsid w:val="00E61D2A"/>
    <w:rsid w:val="00E65314"/>
    <w:rsid w:val="00E67071"/>
    <w:rsid w:val="00E674F3"/>
    <w:rsid w:val="00E71656"/>
    <w:rsid w:val="00E720A3"/>
    <w:rsid w:val="00E7384F"/>
    <w:rsid w:val="00E7394D"/>
    <w:rsid w:val="00E7561E"/>
    <w:rsid w:val="00E83DA5"/>
    <w:rsid w:val="00EB05F7"/>
    <w:rsid w:val="00EB08E7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0C4B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52D0D"/>
    <w:rsid w:val="00F60451"/>
    <w:rsid w:val="00F63B09"/>
    <w:rsid w:val="00F6602B"/>
    <w:rsid w:val="00F731BA"/>
    <w:rsid w:val="00F74749"/>
    <w:rsid w:val="00F76C8E"/>
    <w:rsid w:val="00F8083E"/>
    <w:rsid w:val="00F8205F"/>
    <w:rsid w:val="00F82CDE"/>
    <w:rsid w:val="00F8546E"/>
    <w:rsid w:val="00F856CC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4571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827BF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4</Pages>
  <Words>742</Words>
  <Characters>4234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11</cp:revision>
  <cp:lastPrinted>2019-07-03T01:06:00Z</cp:lastPrinted>
  <dcterms:created xsi:type="dcterms:W3CDTF">2019-06-26T05:43:00Z</dcterms:created>
  <dcterms:modified xsi:type="dcterms:W3CDTF">2019-07-04T06:10:00Z</dcterms:modified>
</cp:coreProperties>
</file>