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A7" w:rsidRPr="00650AEB" w:rsidRDefault="00BF1EA7" w:rsidP="002F4B9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Администрация</w:t>
      </w:r>
    </w:p>
    <w:p w:rsidR="00BF1EA7" w:rsidRPr="00650AEB" w:rsidRDefault="00BF1EA7" w:rsidP="002F4B9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F1EA7" w:rsidRPr="00650AEB" w:rsidRDefault="00BF1EA7" w:rsidP="002F4B9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1EA7" w:rsidRPr="00650AEB" w:rsidRDefault="00BF1EA7" w:rsidP="002F4B9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ПОСТАНОВЛЕНИЕ</w:t>
      </w:r>
    </w:p>
    <w:p w:rsidR="00BF1EA7" w:rsidRPr="00650AEB" w:rsidRDefault="00BF1EA7" w:rsidP="002F4B9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1EA7" w:rsidRPr="00650AEB" w:rsidRDefault="00BF1EA7" w:rsidP="002F4B9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F1EA7" w:rsidRPr="00650AEB" w:rsidRDefault="00BF1EA7" w:rsidP="002F4B9C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650AEB">
        <w:rPr>
          <w:rFonts w:ascii="Times New Roman" w:hAnsi="Times New Roman"/>
          <w:sz w:val="28"/>
          <w:szCs w:val="28"/>
          <w:u w:val="single"/>
        </w:rPr>
        <w:t>22.07.2019    № 392</w:t>
      </w:r>
    </w:p>
    <w:p w:rsidR="00BF1EA7" w:rsidRPr="00650AEB" w:rsidRDefault="00BF1EA7" w:rsidP="002F4B9C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п. Чегдомын</w:t>
      </w:r>
    </w:p>
    <w:p w:rsidR="00BF1EA7" w:rsidRDefault="00BF1EA7" w:rsidP="005757AB">
      <w:pPr>
        <w:spacing w:line="240" w:lineRule="exact"/>
        <w:jc w:val="both"/>
        <w:rPr>
          <w:sz w:val="28"/>
          <w:szCs w:val="28"/>
        </w:rPr>
      </w:pPr>
      <w:bookmarkStart w:id="0" w:name="_GoBack"/>
    </w:p>
    <w:p w:rsidR="00BF1EA7" w:rsidRDefault="00BF1EA7" w:rsidP="005757AB">
      <w:pPr>
        <w:spacing w:line="240" w:lineRule="exact"/>
        <w:jc w:val="both"/>
        <w:rPr>
          <w:sz w:val="28"/>
          <w:szCs w:val="28"/>
        </w:rPr>
      </w:pPr>
    </w:p>
    <w:p w:rsidR="00BF1EA7" w:rsidRDefault="00BF1EA7" w:rsidP="005757AB">
      <w:pPr>
        <w:spacing w:line="240" w:lineRule="exact"/>
        <w:jc w:val="both"/>
        <w:rPr>
          <w:sz w:val="28"/>
          <w:szCs w:val="28"/>
        </w:rPr>
      </w:pPr>
    </w:p>
    <w:p w:rsidR="00BF1EA7" w:rsidRPr="007E50A0" w:rsidRDefault="00BF1EA7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bookmarkEnd w:id="0"/>
    <w:p w:rsidR="00BF1EA7" w:rsidRPr="007E50A0" w:rsidRDefault="00BF1EA7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BF1EA7" w:rsidRDefault="00BF1EA7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«Дальневосточного УГМС»  в связи с ожидаемыми сильными дождями 22-23 июля 2019 года на реках Верхнебуреинского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вероятно формирование паводков с общим подъемом воды на 3,0-</w:t>
      </w:r>
      <w:smartTag w:uri="urn:schemas-microsoft-com:office:smarttags" w:element="metricconverter">
        <w:smartTagPr>
          <w:attr w:name="ProductID" w:val="4,0 м"/>
        </w:smartTagPr>
        <w:r>
          <w:rPr>
            <w:sz w:val="28"/>
            <w:szCs w:val="28"/>
          </w:rPr>
          <w:t>4,0 м</w:t>
        </w:r>
      </w:smartTag>
      <w:r>
        <w:rPr>
          <w:sz w:val="28"/>
          <w:szCs w:val="28"/>
        </w:rPr>
        <w:t>, с подтоплением поймы, населенных пунктов расположенных в поймах рек.</w:t>
      </w:r>
    </w:p>
    <w:p w:rsidR="00BF1EA7" w:rsidRPr="00E84DEE" w:rsidRDefault="00BF1EA7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безаварийного функционирования объектов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необеспечения, своевременного реагирования на аварийные и чрезвычайные ситуации в период возможного возникновения происшествий на территории Верхнебуреинского муниципального района, и 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21.12.1994 № 68-ФЗ «О защите населения и территорий от чрезвычайных ситуаций природного и техногенного характера»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района</w:t>
      </w:r>
    </w:p>
    <w:p w:rsidR="00BF1EA7" w:rsidRPr="00C35AA1" w:rsidRDefault="00BF1EA7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BF1EA7" w:rsidRPr="00FC55B9" w:rsidRDefault="00BF1EA7" w:rsidP="00FC55B9">
      <w:pPr>
        <w:ind w:firstLine="700"/>
        <w:jc w:val="both"/>
        <w:rPr>
          <w:sz w:val="28"/>
          <w:szCs w:val="28"/>
        </w:rPr>
      </w:pPr>
      <w:r w:rsidRPr="00FC55B9">
        <w:rPr>
          <w:sz w:val="28"/>
          <w:szCs w:val="28"/>
        </w:rPr>
        <w:t xml:space="preserve">1. Ввести с 09 часов 00 минут </w:t>
      </w:r>
      <w:r>
        <w:rPr>
          <w:sz w:val="28"/>
          <w:szCs w:val="28"/>
        </w:rPr>
        <w:t>22</w:t>
      </w:r>
      <w:r w:rsidRPr="00FC55B9">
        <w:rPr>
          <w:sz w:val="28"/>
          <w:szCs w:val="28"/>
        </w:rPr>
        <w:t>.07.201</w:t>
      </w:r>
      <w:r>
        <w:rPr>
          <w:sz w:val="28"/>
          <w:szCs w:val="28"/>
        </w:rPr>
        <w:t>9</w:t>
      </w:r>
      <w:r w:rsidRPr="00FC55B9">
        <w:rPr>
          <w:sz w:val="28"/>
          <w:szCs w:val="28"/>
        </w:rPr>
        <w:t xml:space="preserve"> режим повышенной готовн</w:t>
      </w:r>
      <w:r w:rsidRPr="00FC55B9">
        <w:rPr>
          <w:sz w:val="28"/>
          <w:szCs w:val="28"/>
        </w:rPr>
        <w:t>о</w:t>
      </w:r>
      <w:r w:rsidRPr="00FC55B9">
        <w:rPr>
          <w:sz w:val="28"/>
          <w:szCs w:val="28"/>
        </w:rPr>
        <w:t>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ситуаций.</w:t>
      </w:r>
    </w:p>
    <w:p w:rsidR="00BF1EA7" w:rsidRPr="00FC55B9" w:rsidRDefault="00BF1EA7" w:rsidP="00FC55B9">
      <w:pPr>
        <w:ind w:firstLine="708"/>
        <w:jc w:val="both"/>
        <w:rPr>
          <w:sz w:val="28"/>
          <w:szCs w:val="28"/>
        </w:rPr>
      </w:pPr>
      <w:r w:rsidRPr="00FC55B9">
        <w:rPr>
          <w:sz w:val="28"/>
          <w:szCs w:val="22"/>
        </w:rPr>
        <w:t>2.</w:t>
      </w:r>
      <w:r w:rsidRPr="00FC55B9">
        <w:rPr>
          <w:sz w:val="28"/>
          <w:szCs w:val="28"/>
        </w:rPr>
        <w:t xml:space="preserve"> Рекомендовать главам городских и сельских поселений Верхнебур</w:t>
      </w:r>
      <w:r w:rsidRPr="00FC55B9">
        <w:rPr>
          <w:sz w:val="28"/>
          <w:szCs w:val="28"/>
        </w:rPr>
        <w:t>е</w:t>
      </w:r>
      <w:r w:rsidRPr="00FC55B9">
        <w:rPr>
          <w:sz w:val="28"/>
          <w:szCs w:val="28"/>
        </w:rPr>
        <w:t>инского муниципального района:</w:t>
      </w:r>
    </w:p>
    <w:p w:rsidR="00BF1EA7" w:rsidRPr="00FC55B9" w:rsidRDefault="00BF1EA7" w:rsidP="00FC55B9">
      <w:pPr>
        <w:ind w:firstLine="708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2.1. Оповестить население об угрозе возникновения чрезвычайных с</w:t>
      </w:r>
      <w:r w:rsidRPr="00FC55B9">
        <w:rPr>
          <w:sz w:val="28"/>
          <w:szCs w:val="28"/>
        </w:rPr>
        <w:t>и</w:t>
      </w:r>
      <w:r w:rsidRPr="00FC55B9">
        <w:rPr>
          <w:sz w:val="28"/>
          <w:szCs w:val="28"/>
        </w:rPr>
        <w:t>туаций и правилах поведения;</w:t>
      </w:r>
    </w:p>
    <w:p w:rsidR="00BF1EA7" w:rsidRPr="00FC55B9" w:rsidRDefault="00BF1EA7" w:rsidP="00FC55B9">
      <w:pPr>
        <w:ind w:firstLine="708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BF1EA7" w:rsidRPr="00FC55B9" w:rsidRDefault="00BF1EA7" w:rsidP="00FC55B9">
      <w:pPr>
        <w:ind w:firstLine="708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2.2. Организовать дежурство должностных лиц администрации посел</w:t>
      </w:r>
      <w:r w:rsidRPr="00FC55B9">
        <w:rPr>
          <w:sz w:val="28"/>
          <w:szCs w:val="28"/>
        </w:rPr>
        <w:t>е</w:t>
      </w:r>
      <w:r w:rsidRPr="00FC55B9">
        <w:rPr>
          <w:sz w:val="28"/>
          <w:szCs w:val="28"/>
        </w:rPr>
        <w:t>ний в период ухудшения погоды;</w:t>
      </w:r>
    </w:p>
    <w:p w:rsidR="00BF1EA7" w:rsidRPr="00FC55B9" w:rsidRDefault="00BF1EA7" w:rsidP="00FC55B9">
      <w:pPr>
        <w:ind w:firstLine="708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BF1EA7" w:rsidRPr="00FC55B9" w:rsidRDefault="00BF1EA7" w:rsidP="00FC55B9">
      <w:pPr>
        <w:ind w:firstLine="709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2.4. Уточнить планы действий по предупреждению и ликвидации чре</w:t>
      </w:r>
      <w:r w:rsidRPr="00FC55B9">
        <w:rPr>
          <w:sz w:val="28"/>
          <w:szCs w:val="28"/>
        </w:rPr>
        <w:t>з</w:t>
      </w:r>
      <w:r w:rsidRPr="00FC55B9">
        <w:rPr>
          <w:sz w:val="28"/>
          <w:szCs w:val="28"/>
        </w:rPr>
        <w:t>вычайных ситуаций, эвакуации и первоочередному жизнеобеспечению нас</w:t>
      </w:r>
      <w:r w:rsidRPr="00FC55B9">
        <w:rPr>
          <w:sz w:val="28"/>
          <w:szCs w:val="28"/>
        </w:rPr>
        <w:t>е</w:t>
      </w:r>
      <w:r w:rsidRPr="00FC55B9">
        <w:rPr>
          <w:sz w:val="28"/>
          <w:szCs w:val="28"/>
        </w:rPr>
        <w:t>ления.</w:t>
      </w:r>
    </w:p>
    <w:p w:rsidR="00BF1EA7" w:rsidRPr="00FC55B9" w:rsidRDefault="00BF1EA7" w:rsidP="00FC55B9">
      <w:pPr>
        <w:ind w:firstLine="709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2.5. Рекомендовать главам: городского поселения «Рабочий посёлок Чегдомын», Тырминского городского поселения, Новоургальского городск</w:t>
      </w:r>
      <w:r w:rsidRPr="00FC55B9">
        <w:rPr>
          <w:sz w:val="28"/>
          <w:szCs w:val="28"/>
        </w:rPr>
        <w:t>о</w:t>
      </w:r>
      <w:r w:rsidRPr="00FC55B9">
        <w:rPr>
          <w:sz w:val="28"/>
          <w:szCs w:val="28"/>
        </w:rPr>
        <w:t>го поселения, Аланапского сельского поселения, сельского поселения «Село Усть-Ургал» организовать мониторинг уровня воды в реках и своевременное информирование населения о его критическом повышении.</w:t>
      </w:r>
    </w:p>
    <w:p w:rsidR="00BF1EA7" w:rsidRPr="00FC55B9" w:rsidRDefault="00BF1EA7" w:rsidP="00FC55B9">
      <w:pPr>
        <w:ind w:firstLine="708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</w:t>
      </w:r>
      <w:r w:rsidRPr="00FC55B9">
        <w:rPr>
          <w:sz w:val="28"/>
          <w:szCs w:val="28"/>
        </w:rPr>
        <w:t>т</w:t>
      </w:r>
      <w:r w:rsidRPr="00FC55B9">
        <w:rPr>
          <w:sz w:val="28"/>
          <w:szCs w:val="28"/>
        </w:rPr>
        <w:t>ные бригады в режим повышенной готовности.</w:t>
      </w:r>
    </w:p>
    <w:p w:rsidR="00BF1EA7" w:rsidRPr="00FC55B9" w:rsidRDefault="00BF1EA7" w:rsidP="00FC55B9">
      <w:pPr>
        <w:ind w:firstLine="708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4. МКУ ЕДДС (Вдовин В.И.) обеспечить своевременное информиров</w:t>
      </w:r>
      <w:r w:rsidRPr="00FC55B9">
        <w:rPr>
          <w:sz w:val="28"/>
          <w:szCs w:val="28"/>
        </w:rPr>
        <w:t>а</w:t>
      </w:r>
      <w:r w:rsidRPr="00FC55B9">
        <w:rPr>
          <w:sz w:val="28"/>
          <w:szCs w:val="28"/>
        </w:rPr>
        <w:t>ние руководящего состава, экстренных и дежурных служб при возникнов</w:t>
      </w:r>
      <w:r w:rsidRPr="00FC55B9">
        <w:rPr>
          <w:sz w:val="28"/>
          <w:szCs w:val="28"/>
        </w:rPr>
        <w:t>е</w:t>
      </w:r>
      <w:r w:rsidRPr="00FC55B9">
        <w:rPr>
          <w:sz w:val="28"/>
          <w:szCs w:val="28"/>
        </w:rPr>
        <w:t>нии аварийных и чрезвычайных ситуаций.</w:t>
      </w:r>
    </w:p>
    <w:p w:rsidR="00BF1EA7" w:rsidRPr="00FC55B9" w:rsidRDefault="00BF1EA7" w:rsidP="00FC55B9">
      <w:pPr>
        <w:ind w:firstLine="709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BF1EA7" w:rsidRPr="00FC55B9" w:rsidRDefault="00BF1EA7" w:rsidP="00FC55B9">
      <w:pPr>
        <w:ind w:firstLine="700"/>
        <w:jc w:val="both"/>
        <w:rPr>
          <w:sz w:val="28"/>
          <w:szCs w:val="28"/>
        </w:rPr>
      </w:pPr>
      <w:r w:rsidRPr="00FC55B9">
        <w:rPr>
          <w:sz w:val="28"/>
          <w:szCs w:val="28"/>
        </w:rPr>
        <w:t>6. Настоящее постановление вступает в силу после его официального опубликования (обнародования).</w:t>
      </w:r>
    </w:p>
    <w:p w:rsidR="00BF1EA7" w:rsidRPr="00FC55B9" w:rsidRDefault="00BF1EA7" w:rsidP="00FC55B9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BF1EA7" w:rsidRDefault="00BF1EA7" w:rsidP="005757AB">
      <w:pPr>
        <w:rPr>
          <w:sz w:val="28"/>
          <w:szCs w:val="28"/>
        </w:rPr>
      </w:pPr>
    </w:p>
    <w:p w:rsidR="00BF1EA7" w:rsidRDefault="00BF1EA7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BF1EA7" w:rsidRDefault="00BF1EA7"/>
    <w:sectPr w:rsidR="00BF1EA7" w:rsidSect="00A1136D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A7" w:rsidRDefault="00BF1EA7">
      <w:r>
        <w:separator/>
      </w:r>
    </w:p>
  </w:endnote>
  <w:endnote w:type="continuationSeparator" w:id="0">
    <w:p w:rsidR="00BF1EA7" w:rsidRDefault="00BF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A7" w:rsidRDefault="00BF1EA7">
      <w:r>
        <w:separator/>
      </w:r>
    </w:p>
  </w:footnote>
  <w:footnote w:type="continuationSeparator" w:id="0">
    <w:p w:rsidR="00BF1EA7" w:rsidRDefault="00BF1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A7" w:rsidRDefault="00BF1EA7" w:rsidP="000C03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EA7" w:rsidRDefault="00BF1E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A7" w:rsidRDefault="00BF1EA7" w:rsidP="000C03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1EA7" w:rsidRDefault="00BF1E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B0501"/>
    <w:rsid w:val="000B3EB3"/>
    <w:rsid w:val="000C0345"/>
    <w:rsid w:val="00103497"/>
    <w:rsid w:val="0013105C"/>
    <w:rsid w:val="001D07EA"/>
    <w:rsid w:val="001E111E"/>
    <w:rsid w:val="002507F0"/>
    <w:rsid w:val="00290DD0"/>
    <w:rsid w:val="002E4220"/>
    <w:rsid w:val="002F4B9C"/>
    <w:rsid w:val="00384C5B"/>
    <w:rsid w:val="003A031C"/>
    <w:rsid w:val="003A64BD"/>
    <w:rsid w:val="00487BAB"/>
    <w:rsid w:val="00524117"/>
    <w:rsid w:val="005757AB"/>
    <w:rsid w:val="00587601"/>
    <w:rsid w:val="005E3FAE"/>
    <w:rsid w:val="0062669E"/>
    <w:rsid w:val="00650AEB"/>
    <w:rsid w:val="0077165D"/>
    <w:rsid w:val="007E50A0"/>
    <w:rsid w:val="007F1457"/>
    <w:rsid w:val="00813412"/>
    <w:rsid w:val="00906A52"/>
    <w:rsid w:val="00921117"/>
    <w:rsid w:val="00997B7F"/>
    <w:rsid w:val="009A163F"/>
    <w:rsid w:val="009A257C"/>
    <w:rsid w:val="009E30C2"/>
    <w:rsid w:val="00A1136D"/>
    <w:rsid w:val="00A37415"/>
    <w:rsid w:val="00B05761"/>
    <w:rsid w:val="00B90141"/>
    <w:rsid w:val="00B93DA1"/>
    <w:rsid w:val="00BF1EA7"/>
    <w:rsid w:val="00BF278D"/>
    <w:rsid w:val="00C35AA1"/>
    <w:rsid w:val="00CB4765"/>
    <w:rsid w:val="00CC0CE0"/>
    <w:rsid w:val="00D2108F"/>
    <w:rsid w:val="00D650E5"/>
    <w:rsid w:val="00D74759"/>
    <w:rsid w:val="00DA1E33"/>
    <w:rsid w:val="00E44A26"/>
    <w:rsid w:val="00E84DEE"/>
    <w:rsid w:val="00EF19D7"/>
    <w:rsid w:val="00F03E5D"/>
    <w:rsid w:val="00F259C0"/>
    <w:rsid w:val="00FA4F4A"/>
    <w:rsid w:val="00FC55B9"/>
    <w:rsid w:val="00FE59F7"/>
    <w:rsid w:val="00FE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113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9F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1136D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2F4B9C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2F4B9C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451</Words>
  <Characters>2571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5</cp:revision>
  <cp:lastPrinted>2019-07-22T06:22:00Z</cp:lastPrinted>
  <dcterms:created xsi:type="dcterms:W3CDTF">2019-07-22T07:16:00Z</dcterms:created>
  <dcterms:modified xsi:type="dcterms:W3CDTF">2019-07-22T06:31:00Z</dcterms:modified>
</cp:coreProperties>
</file>