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02C97">
        <w:rPr>
          <w:rFonts w:ascii="Times New Roman" w:hAnsi="Times New Roman"/>
          <w:sz w:val="28"/>
          <w:szCs w:val="28"/>
        </w:rPr>
        <w:t>Администрация</w:t>
      </w:r>
    </w:p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02C9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B02C97">
        <w:rPr>
          <w:rFonts w:ascii="Times New Roman" w:hAnsi="Times New Roman"/>
          <w:sz w:val="28"/>
          <w:szCs w:val="28"/>
        </w:rPr>
        <w:t>ПОСТАНОВЛЕНИЕ</w:t>
      </w:r>
    </w:p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2182D" w:rsidRPr="00B02C97" w:rsidRDefault="00F2182D" w:rsidP="00DA2F7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2182D" w:rsidRPr="00B02C97" w:rsidRDefault="00F2182D" w:rsidP="00DA2F7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B02C97">
        <w:rPr>
          <w:rFonts w:ascii="Times New Roman" w:hAnsi="Times New Roman"/>
          <w:sz w:val="28"/>
          <w:szCs w:val="28"/>
          <w:u w:val="single"/>
        </w:rPr>
        <w:t>14.06.2019    № 318</w:t>
      </w:r>
    </w:p>
    <w:p w:rsidR="00F2182D" w:rsidRPr="00B02C97" w:rsidRDefault="00F2182D" w:rsidP="00DA2F7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02C97">
        <w:rPr>
          <w:rFonts w:ascii="Times New Roman" w:hAnsi="Times New Roman"/>
          <w:sz w:val="28"/>
          <w:szCs w:val="28"/>
        </w:rPr>
        <w:t>п. Чегдомын</w:t>
      </w:r>
    </w:p>
    <w:p w:rsidR="00F2182D" w:rsidRPr="00B02C97" w:rsidRDefault="00F2182D" w:rsidP="00DA2F70">
      <w:pPr>
        <w:tabs>
          <w:tab w:val="left" w:pos="4395"/>
          <w:tab w:val="left" w:pos="4678"/>
        </w:tabs>
        <w:spacing w:line="240" w:lineRule="exact"/>
        <w:jc w:val="both"/>
        <w:rPr>
          <w:rFonts w:ascii="Times New Roman" w:hAnsi="Times New Roman"/>
        </w:rPr>
      </w:pPr>
    </w:p>
    <w:p w:rsidR="00F2182D" w:rsidRDefault="00F2182D" w:rsidP="00AC17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056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Верхнебуреинского муниципального района от 04.08.2017 № 501 «Об утверждении муниципальной программы 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2018-2021 годах»</w:t>
      </w: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182D" w:rsidRPr="00605625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«</w:t>
      </w:r>
      <w:r w:rsidRPr="00E856F1">
        <w:rPr>
          <w:rFonts w:ascii="Times New Roman" w:hAnsi="Times New Roman"/>
          <w:sz w:val="28"/>
          <w:szCs w:val="28"/>
        </w:rPr>
        <w:t>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2018-2021 годах»</w:t>
      </w:r>
      <w:r>
        <w:rPr>
          <w:rFonts w:ascii="Times New Roman" w:hAnsi="Times New Roman"/>
          <w:sz w:val="28"/>
          <w:szCs w:val="28"/>
        </w:rPr>
        <w:t>, утверждённой постановлением администрации Верхнебуреинского муниципального района от 04.08.2017 № 501, администрация района</w:t>
      </w: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25">
        <w:rPr>
          <w:rFonts w:ascii="Times New Roman" w:hAnsi="Times New Roman"/>
          <w:sz w:val="28"/>
          <w:szCs w:val="28"/>
        </w:rPr>
        <w:t>ПОСТАНОВЛЯЕТ:</w:t>
      </w:r>
    </w:p>
    <w:p w:rsidR="00F2182D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4303D3">
        <w:rPr>
          <w:rFonts w:ascii="Times New Roman" w:hAnsi="Times New Roman"/>
          <w:sz w:val="28"/>
          <w:szCs w:val="28"/>
        </w:rPr>
        <w:t xml:space="preserve">«Обеспечение общеобразовательных учреждений Верхнебуреинского муниципального района системами водоснабжения и канализации, тёплыми санитарно-гигиеническими помещениями в 2018-2021 годах», утверждённой постановлением администрации Верхнебуреинского муниципального района от 04.08.2017 № 501,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2182D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Раздел 3 Программы изложить в новой редакции:</w:t>
      </w: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Сведения о показателях (индикаторах) муниципальной программы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925"/>
        <w:gridCol w:w="918"/>
        <w:gridCol w:w="1440"/>
        <w:gridCol w:w="900"/>
        <w:gridCol w:w="900"/>
        <w:gridCol w:w="900"/>
        <w:gridCol w:w="846"/>
      </w:tblGrid>
      <w:tr w:rsidR="00F2182D" w:rsidRPr="00AC17CF" w:rsidTr="00AC17CF">
        <w:tc>
          <w:tcPr>
            <w:tcW w:w="585" w:type="dxa"/>
            <w:vMerge w:val="restart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18" w:type="dxa"/>
            <w:vMerge w:val="restart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>ницы изме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440" w:type="dxa"/>
            <w:vMerge w:val="restart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Источник 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46" w:type="dxa"/>
            <w:gridSpan w:val="4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 xml:space="preserve"> Значение показателей индикаторов</w:t>
            </w:r>
          </w:p>
        </w:tc>
      </w:tr>
      <w:tr w:rsidR="00F2182D" w:rsidRPr="00AC17CF" w:rsidTr="00AC17CF">
        <w:tc>
          <w:tcPr>
            <w:tcW w:w="585" w:type="dxa"/>
            <w:vMerge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2182D" w:rsidRPr="00AC17CF" w:rsidTr="00AC17CF">
        <w:tc>
          <w:tcPr>
            <w:tcW w:w="585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5" w:type="dxa"/>
          </w:tcPr>
          <w:p w:rsidR="00F2182D" w:rsidRDefault="00F2182D" w:rsidP="00AC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оснащены системами водоснабже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 xml:space="preserve">ния и канализации, теплыми санитарно-гигиеническими помещениями, в общем количестве муниципальных общеобразовательных </w:t>
            </w:r>
          </w:p>
          <w:p w:rsidR="00F2182D" w:rsidRDefault="00F2182D" w:rsidP="00AC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82D" w:rsidRPr="00AC17CF" w:rsidRDefault="00F2182D" w:rsidP="00AC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организаций в муниципальном образовании края</w:t>
            </w:r>
          </w:p>
        </w:tc>
        <w:tc>
          <w:tcPr>
            <w:tcW w:w="918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Данные сбора оператив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>ной 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7C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900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94,44</w:t>
            </w:r>
          </w:p>
        </w:tc>
        <w:tc>
          <w:tcPr>
            <w:tcW w:w="846" w:type="dxa"/>
          </w:tcPr>
          <w:p w:rsidR="00F2182D" w:rsidRPr="00AC17CF" w:rsidRDefault="00F2182D" w:rsidP="00AC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562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F2182D" w:rsidRPr="00605625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625">
        <w:rPr>
          <w:rFonts w:ascii="Times New Roman" w:hAnsi="Times New Roman"/>
          <w:sz w:val="28"/>
          <w:szCs w:val="28"/>
        </w:rPr>
        <w:t>Постановление вступает в силу со дня его подписания (обнародования).</w:t>
      </w:r>
    </w:p>
    <w:p w:rsidR="00F2182D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625">
        <w:rPr>
          <w:rFonts w:ascii="Times New Roman" w:hAnsi="Times New Roman"/>
          <w:sz w:val="28"/>
          <w:szCs w:val="28"/>
        </w:rPr>
        <w:t xml:space="preserve"> </w:t>
      </w:r>
    </w:p>
    <w:p w:rsidR="00F2182D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625">
        <w:rPr>
          <w:rFonts w:ascii="Times New Roman" w:hAnsi="Times New Roman"/>
          <w:sz w:val="28"/>
          <w:szCs w:val="28"/>
        </w:rPr>
        <w:t xml:space="preserve">         </w:t>
      </w: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25">
        <w:rPr>
          <w:rFonts w:ascii="Times New Roman" w:hAnsi="Times New Roman"/>
          <w:sz w:val="28"/>
          <w:szCs w:val="28"/>
        </w:rPr>
        <w:t>Глава района</w:t>
      </w:r>
      <w:r w:rsidRPr="006056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А.М. Маслов</w:t>
      </w:r>
      <w:r w:rsidRPr="00605625">
        <w:rPr>
          <w:rFonts w:ascii="Times New Roman" w:hAnsi="Times New Roman"/>
          <w:sz w:val="28"/>
          <w:szCs w:val="28"/>
        </w:rPr>
        <w:tab/>
      </w:r>
      <w:r w:rsidRPr="00605625">
        <w:rPr>
          <w:rFonts w:ascii="Times New Roman" w:hAnsi="Times New Roman"/>
          <w:sz w:val="28"/>
          <w:szCs w:val="28"/>
        </w:rPr>
        <w:tab/>
      </w:r>
      <w:r w:rsidRPr="00605625">
        <w:rPr>
          <w:rFonts w:ascii="Times New Roman" w:hAnsi="Times New Roman"/>
          <w:sz w:val="28"/>
          <w:szCs w:val="28"/>
        </w:rPr>
        <w:tab/>
      </w:r>
      <w:r w:rsidRPr="00605625">
        <w:rPr>
          <w:rFonts w:ascii="Times New Roman" w:hAnsi="Times New Roman"/>
          <w:sz w:val="28"/>
          <w:szCs w:val="28"/>
        </w:rPr>
        <w:tab/>
      </w:r>
      <w:r w:rsidRPr="00605625">
        <w:rPr>
          <w:rFonts w:ascii="Times New Roman" w:hAnsi="Times New Roman"/>
          <w:sz w:val="28"/>
          <w:szCs w:val="28"/>
        </w:rPr>
        <w:tab/>
      </w:r>
      <w:r w:rsidRPr="00605625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AC1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82D" w:rsidRPr="00605625" w:rsidRDefault="00F2182D" w:rsidP="00EE4A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2182D" w:rsidRPr="00605625" w:rsidSect="00B42060">
      <w:headerReference w:type="even" r:id="rId7"/>
      <w:headerReference w:type="default" r:id="rId8"/>
      <w:pgSz w:w="11906" w:h="16838"/>
      <w:pgMar w:top="96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2D" w:rsidRDefault="00F2182D">
      <w:r>
        <w:separator/>
      </w:r>
    </w:p>
  </w:endnote>
  <w:endnote w:type="continuationSeparator" w:id="0">
    <w:p w:rsidR="00F2182D" w:rsidRDefault="00F2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2D" w:rsidRDefault="00F2182D">
      <w:r>
        <w:separator/>
      </w:r>
    </w:p>
  </w:footnote>
  <w:footnote w:type="continuationSeparator" w:id="0">
    <w:p w:rsidR="00F2182D" w:rsidRDefault="00F21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D" w:rsidRDefault="00F2182D" w:rsidP="008926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82D" w:rsidRDefault="00F218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D" w:rsidRDefault="00F2182D" w:rsidP="008926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182D" w:rsidRDefault="00F21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06"/>
    <w:multiLevelType w:val="hybridMultilevel"/>
    <w:tmpl w:val="7BAA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1A7"/>
    <w:rsid w:val="0005788B"/>
    <w:rsid w:val="000971EC"/>
    <w:rsid w:val="000B5E8C"/>
    <w:rsid w:val="000B7ED7"/>
    <w:rsid w:val="000C4914"/>
    <w:rsid w:val="00102561"/>
    <w:rsid w:val="00126091"/>
    <w:rsid w:val="001576CC"/>
    <w:rsid w:val="001C03FA"/>
    <w:rsid w:val="00246792"/>
    <w:rsid w:val="00284011"/>
    <w:rsid w:val="002E6011"/>
    <w:rsid w:val="002F055E"/>
    <w:rsid w:val="00351081"/>
    <w:rsid w:val="00354B10"/>
    <w:rsid w:val="00387E29"/>
    <w:rsid w:val="00397E6B"/>
    <w:rsid w:val="003D011A"/>
    <w:rsid w:val="003F3B30"/>
    <w:rsid w:val="00423E99"/>
    <w:rsid w:val="004303D3"/>
    <w:rsid w:val="0047723B"/>
    <w:rsid w:val="004A4388"/>
    <w:rsid w:val="005523BB"/>
    <w:rsid w:val="00586793"/>
    <w:rsid w:val="005B681B"/>
    <w:rsid w:val="00605625"/>
    <w:rsid w:val="00625CEE"/>
    <w:rsid w:val="0065213D"/>
    <w:rsid w:val="006C53E2"/>
    <w:rsid w:val="00724407"/>
    <w:rsid w:val="00840D6F"/>
    <w:rsid w:val="00847F66"/>
    <w:rsid w:val="0088182A"/>
    <w:rsid w:val="00891710"/>
    <w:rsid w:val="0089260C"/>
    <w:rsid w:val="008972BF"/>
    <w:rsid w:val="00961442"/>
    <w:rsid w:val="00970078"/>
    <w:rsid w:val="00972D6A"/>
    <w:rsid w:val="009B08F9"/>
    <w:rsid w:val="009F2B01"/>
    <w:rsid w:val="00A20885"/>
    <w:rsid w:val="00A95F3B"/>
    <w:rsid w:val="00AC17CF"/>
    <w:rsid w:val="00AF0A0B"/>
    <w:rsid w:val="00B02C97"/>
    <w:rsid w:val="00B14900"/>
    <w:rsid w:val="00B25D7D"/>
    <w:rsid w:val="00B42060"/>
    <w:rsid w:val="00B43262"/>
    <w:rsid w:val="00B67E94"/>
    <w:rsid w:val="00B86690"/>
    <w:rsid w:val="00B90839"/>
    <w:rsid w:val="00BC3768"/>
    <w:rsid w:val="00BD69B8"/>
    <w:rsid w:val="00C01C7F"/>
    <w:rsid w:val="00C07F02"/>
    <w:rsid w:val="00C1284E"/>
    <w:rsid w:val="00C30766"/>
    <w:rsid w:val="00C74CED"/>
    <w:rsid w:val="00CA01A7"/>
    <w:rsid w:val="00CD33B1"/>
    <w:rsid w:val="00D51FDD"/>
    <w:rsid w:val="00D62839"/>
    <w:rsid w:val="00DA2F70"/>
    <w:rsid w:val="00DC7391"/>
    <w:rsid w:val="00E035EF"/>
    <w:rsid w:val="00E30131"/>
    <w:rsid w:val="00E524A7"/>
    <w:rsid w:val="00E856F1"/>
    <w:rsid w:val="00E96CC5"/>
    <w:rsid w:val="00E97220"/>
    <w:rsid w:val="00EE4A4E"/>
    <w:rsid w:val="00F2182D"/>
    <w:rsid w:val="00F24F15"/>
    <w:rsid w:val="00F25E37"/>
    <w:rsid w:val="00F434C5"/>
    <w:rsid w:val="00F9216D"/>
    <w:rsid w:val="00F969DA"/>
    <w:rsid w:val="00FC4F93"/>
    <w:rsid w:val="00FC5B24"/>
    <w:rsid w:val="00FD6F35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исьмо"/>
    <w:basedOn w:val="Normal"/>
    <w:uiPriority w:val="99"/>
    <w:rsid w:val="00CA01A7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387E29"/>
  </w:style>
  <w:style w:type="paragraph" w:styleId="ListParagraph">
    <w:name w:val="List Paragraph"/>
    <w:basedOn w:val="Normal"/>
    <w:uiPriority w:val="99"/>
    <w:qFormat/>
    <w:rsid w:val="004303D3"/>
    <w:pPr>
      <w:ind w:left="720"/>
      <w:contextualSpacing/>
    </w:pPr>
  </w:style>
  <w:style w:type="table" w:styleId="TableGrid">
    <w:name w:val="Table Grid"/>
    <w:basedOn w:val="TableNormal"/>
    <w:uiPriority w:val="99"/>
    <w:rsid w:val="00FF0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17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7E6B"/>
    <w:rPr>
      <w:rFonts w:cs="Times New Roman"/>
    </w:rPr>
  </w:style>
  <w:style w:type="character" w:styleId="PageNumber">
    <w:name w:val="page number"/>
    <w:basedOn w:val="DefaultParagraphFont"/>
    <w:uiPriority w:val="99"/>
    <w:rsid w:val="00AC17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E6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A2F70"/>
    <w:pPr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uiPriority w:val="99"/>
    <w:locked/>
    <w:rsid w:val="00DA2F70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303</Words>
  <Characters>1728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18</cp:revision>
  <cp:lastPrinted>2019-07-29T01:19:00Z</cp:lastPrinted>
  <dcterms:created xsi:type="dcterms:W3CDTF">2019-07-28T23:16:00Z</dcterms:created>
  <dcterms:modified xsi:type="dcterms:W3CDTF">2019-07-29T03:30:00Z</dcterms:modified>
</cp:coreProperties>
</file>