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23" w:rsidRDefault="000D7E23" w:rsidP="00B729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E23" w:rsidRPr="007B189E" w:rsidRDefault="000D7E23" w:rsidP="00962E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7B189E">
        <w:rPr>
          <w:rFonts w:ascii="Times New Roman" w:hAnsi="Times New Roman"/>
          <w:sz w:val="28"/>
          <w:szCs w:val="28"/>
        </w:rPr>
        <w:t>Администрация</w:t>
      </w:r>
    </w:p>
    <w:p w:rsidR="000D7E23" w:rsidRPr="007B189E" w:rsidRDefault="000D7E23" w:rsidP="00962E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7B189E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D7E23" w:rsidRPr="007B189E" w:rsidRDefault="000D7E23" w:rsidP="00962E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D7E23" w:rsidRPr="007B189E" w:rsidRDefault="000D7E23" w:rsidP="00962E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7B189E">
        <w:rPr>
          <w:rFonts w:ascii="Times New Roman" w:hAnsi="Times New Roman"/>
          <w:sz w:val="28"/>
          <w:szCs w:val="28"/>
        </w:rPr>
        <w:t>ПОСТАНОВЛЕНИЕ</w:t>
      </w:r>
    </w:p>
    <w:p w:rsidR="000D7E23" w:rsidRPr="007B189E" w:rsidRDefault="000D7E23" w:rsidP="00962E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D7E23" w:rsidRPr="007B189E" w:rsidRDefault="000D7E23" w:rsidP="00962EB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D7E23" w:rsidRPr="007B189E" w:rsidRDefault="000D7E23" w:rsidP="00962EB0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 w:rsidRPr="007B189E">
        <w:rPr>
          <w:rFonts w:ascii="Times New Roman" w:hAnsi="Times New Roman"/>
          <w:sz w:val="28"/>
          <w:szCs w:val="28"/>
          <w:u w:val="single"/>
        </w:rPr>
        <w:t>29.07.2019    № 402</w:t>
      </w:r>
    </w:p>
    <w:p w:rsidR="000D7E23" w:rsidRPr="007B189E" w:rsidRDefault="000D7E23" w:rsidP="00962EB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7B189E">
        <w:rPr>
          <w:rFonts w:ascii="Times New Roman" w:hAnsi="Times New Roman"/>
          <w:sz w:val="28"/>
          <w:szCs w:val="28"/>
        </w:rPr>
        <w:t>п. Чегдомын</w:t>
      </w:r>
    </w:p>
    <w:p w:rsidR="000D7E23" w:rsidRDefault="000D7E23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0D7E23" w:rsidRDefault="000D7E23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7E23" w:rsidRPr="00E94A69" w:rsidRDefault="000D7E23" w:rsidP="00E94A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Перечень муниципальных нормативных правовых актов, в отношении которых проводится экспертиза муниципальных нормативных правовых актов на 2019 год, утвержденный постановлением администрации Верхнебуреинского муниципального района Хабаровского края от 14.12.2018 № 674</w:t>
      </w:r>
    </w:p>
    <w:bookmarkEnd w:id="0"/>
    <w:p w:rsidR="000D7E23" w:rsidRPr="00E94A69" w:rsidRDefault="000D7E23" w:rsidP="00DB76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E23" w:rsidRDefault="000D7E23" w:rsidP="005013E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E94A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</w:t>
      </w:r>
      <w:r w:rsidRPr="00E94A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29.12.201</w:t>
      </w:r>
      <w:r>
        <w:rPr>
          <w:rFonts w:ascii="Times New Roman" w:hAnsi="Times New Roman"/>
          <w:sz w:val="28"/>
          <w:szCs w:val="28"/>
        </w:rPr>
        <w:t xml:space="preserve">4 №1473 "Об утверждении порядка </w:t>
      </w:r>
      <w:r w:rsidRPr="00E94A6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 xml:space="preserve">ных нормативных правовых актов", </w:t>
      </w:r>
      <w:r w:rsidRPr="00E94A6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Верхнебуреинского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</w:t>
      </w:r>
      <w:r w:rsidRPr="00E94A6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17.07.2019 № 377 "Об отмене отдельных постановлений администрации Верхнебуреинского муниципального района", администрация района</w:t>
      </w:r>
    </w:p>
    <w:p w:rsidR="000D7E23" w:rsidRPr="00E94A69" w:rsidRDefault="000D7E23" w:rsidP="005A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D7E23" w:rsidRDefault="000D7E23" w:rsidP="005013EA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Перечень муниципальных нормативных правовых актов, в отношении которых проводится экспертиза муниципальных нормативных правовых актов на 2019 год, утвержденный постановлением администрации Верхнебуреинского муниципального района Хабаровского края от 14.12.2018 № 674 изменение,</w:t>
      </w:r>
      <w:r w:rsidRPr="00510A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исключив строки 6-9.</w:t>
      </w:r>
    </w:p>
    <w:p w:rsidR="000D7E23" w:rsidRPr="00E94A69" w:rsidRDefault="000D7E23" w:rsidP="005013EA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0D7E23" w:rsidRPr="00E94A69" w:rsidRDefault="000D7E23" w:rsidP="005013EA">
      <w:pPr>
        <w:pStyle w:val="ListParagraph"/>
        <w:numPr>
          <w:ilvl w:val="0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4A69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после </w:t>
      </w:r>
      <w:r w:rsidRPr="00E94A6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69">
        <w:rPr>
          <w:rFonts w:ascii="Times New Roman" w:hAnsi="Times New Roman"/>
          <w:sz w:val="28"/>
          <w:szCs w:val="28"/>
        </w:rPr>
        <w:t>(обнародования).</w:t>
      </w:r>
    </w:p>
    <w:p w:rsidR="000D7E23" w:rsidRPr="003F0765" w:rsidRDefault="000D7E23" w:rsidP="005013EA">
      <w:pPr>
        <w:tabs>
          <w:tab w:val="left" w:pos="96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D7E23" w:rsidRDefault="000D7E23" w:rsidP="005013E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D7E23" w:rsidRDefault="000D7E23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7E23" w:rsidRDefault="000D7E23" w:rsidP="00DB7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7E23" w:rsidRDefault="000D7E23" w:rsidP="005A72AA">
      <w:pPr>
        <w:tabs>
          <w:tab w:val="left" w:pos="79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A72A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А.М. Маслов</w:t>
      </w:r>
    </w:p>
    <w:sectPr w:rsidR="000D7E23" w:rsidSect="005013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2B"/>
    <w:multiLevelType w:val="multilevel"/>
    <w:tmpl w:val="73BC6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B5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AEE"/>
    <w:rsid w:val="0004787E"/>
    <w:rsid w:val="000B66DA"/>
    <w:rsid w:val="000D7E23"/>
    <w:rsid w:val="00112AAC"/>
    <w:rsid w:val="00180C0A"/>
    <w:rsid w:val="001E4FFE"/>
    <w:rsid w:val="0021265C"/>
    <w:rsid w:val="002E0A4E"/>
    <w:rsid w:val="003540E5"/>
    <w:rsid w:val="003A50E4"/>
    <w:rsid w:val="003B56CC"/>
    <w:rsid w:val="003F0765"/>
    <w:rsid w:val="003F3A62"/>
    <w:rsid w:val="003F5197"/>
    <w:rsid w:val="00412055"/>
    <w:rsid w:val="00434891"/>
    <w:rsid w:val="00461618"/>
    <w:rsid w:val="00471F43"/>
    <w:rsid w:val="004857E5"/>
    <w:rsid w:val="00490A0A"/>
    <w:rsid w:val="004B530F"/>
    <w:rsid w:val="004C5AEE"/>
    <w:rsid w:val="005013EA"/>
    <w:rsid w:val="00510A99"/>
    <w:rsid w:val="00544F82"/>
    <w:rsid w:val="00573296"/>
    <w:rsid w:val="00586BBE"/>
    <w:rsid w:val="00595D22"/>
    <w:rsid w:val="005A72AA"/>
    <w:rsid w:val="005A7F42"/>
    <w:rsid w:val="00617AAF"/>
    <w:rsid w:val="00631591"/>
    <w:rsid w:val="00676CEE"/>
    <w:rsid w:val="006F5C74"/>
    <w:rsid w:val="007206C6"/>
    <w:rsid w:val="00754B0F"/>
    <w:rsid w:val="00755B32"/>
    <w:rsid w:val="00757C1B"/>
    <w:rsid w:val="007A3FB9"/>
    <w:rsid w:val="007B189E"/>
    <w:rsid w:val="007F6114"/>
    <w:rsid w:val="00831A03"/>
    <w:rsid w:val="00841DE5"/>
    <w:rsid w:val="008924F3"/>
    <w:rsid w:val="00896DBC"/>
    <w:rsid w:val="008C6BF3"/>
    <w:rsid w:val="008F76E1"/>
    <w:rsid w:val="00955293"/>
    <w:rsid w:val="00962EB0"/>
    <w:rsid w:val="009A12A9"/>
    <w:rsid w:val="009A4F04"/>
    <w:rsid w:val="00A06359"/>
    <w:rsid w:val="00AD6B0D"/>
    <w:rsid w:val="00B013ED"/>
    <w:rsid w:val="00B270A6"/>
    <w:rsid w:val="00B41A26"/>
    <w:rsid w:val="00B71F08"/>
    <w:rsid w:val="00B7291F"/>
    <w:rsid w:val="00BA3A68"/>
    <w:rsid w:val="00BC0693"/>
    <w:rsid w:val="00BD09E0"/>
    <w:rsid w:val="00BF4D79"/>
    <w:rsid w:val="00C071FE"/>
    <w:rsid w:val="00C17084"/>
    <w:rsid w:val="00C41986"/>
    <w:rsid w:val="00C72F5B"/>
    <w:rsid w:val="00C73032"/>
    <w:rsid w:val="00C7487B"/>
    <w:rsid w:val="00CB218D"/>
    <w:rsid w:val="00D179C8"/>
    <w:rsid w:val="00D24C4D"/>
    <w:rsid w:val="00DA72E0"/>
    <w:rsid w:val="00DB43EB"/>
    <w:rsid w:val="00DB764D"/>
    <w:rsid w:val="00DC1B51"/>
    <w:rsid w:val="00E57BB1"/>
    <w:rsid w:val="00E918D8"/>
    <w:rsid w:val="00E94A69"/>
    <w:rsid w:val="00F04AFC"/>
    <w:rsid w:val="00F33CBD"/>
    <w:rsid w:val="00F72ADB"/>
    <w:rsid w:val="00F7538C"/>
    <w:rsid w:val="00FB206C"/>
    <w:rsid w:val="00FE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57C1B"/>
    <w:pPr>
      <w:autoSpaceDE w:val="0"/>
      <w:autoSpaceDN w:val="0"/>
      <w:adjustRightInd w:val="0"/>
    </w:pPr>
    <w:rPr>
      <w:sz w:val="26"/>
      <w:lang w:eastAsia="en-US"/>
    </w:rPr>
  </w:style>
  <w:style w:type="paragraph" w:styleId="ListParagraph">
    <w:name w:val="List Paragraph"/>
    <w:basedOn w:val="Normal"/>
    <w:uiPriority w:val="99"/>
    <w:qFormat/>
    <w:rsid w:val="00757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A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676CE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962EB0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Pages>1</Pages>
  <Words>219</Words>
  <Characters>1250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Org4</cp:lastModifiedBy>
  <cp:revision>31</cp:revision>
  <cp:lastPrinted>2019-07-24T00:08:00Z</cp:lastPrinted>
  <dcterms:created xsi:type="dcterms:W3CDTF">2015-12-07T06:37:00Z</dcterms:created>
  <dcterms:modified xsi:type="dcterms:W3CDTF">2019-07-29T04:13:00Z</dcterms:modified>
</cp:coreProperties>
</file>