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8D" w:rsidRPr="00650AEB" w:rsidRDefault="00B1248D" w:rsidP="00392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Администрация</w:t>
      </w:r>
    </w:p>
    <w:p w:rsidR="00B1248D" w:rsidRPr="00650AEB" w:rsidRDefault="00B1248D" w:rsidP="00392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1248D" w:rsidRPr="00650AEB" w:rsidRDefault="00B1248D" w:rsidP="00392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248D" w:rsidRPr="00650AEB" w:rsidRDefault="00B1248D" w:rsidP="00392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ПОСТАНОВЛЕНИЕ</w:t>
      </w:r>
    </w:p>
    <w:p w:rsidR="00B1248D" w:rsidRPr="00650AEB" w:rsidRDefault="00B1248D" w:rsidP="00392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248D" w:rsidRPr="00650AEB" w:rsidRDefault="00B1248D" w:rsidP="003927E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1248D" w:rsidRPr="00650AEB" w:rsidRDefault="00B1248D" w:rsidP="003927E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02.08.2019    № 415</w:t>
      </w:r>
    </w:p>
    <w:p w:rsidR="00B1248D" w:rsidRPr="00650AEB" w:rsidRDefault="00B1248D" w:rsidP="003927E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п. Чегдомын</w:t>
      </w:r>
    </w:p>
    <w:p w:rsidR="00B1248D" w:rsidRDefault="00B1248D" w:rsidP="00FE0CDF">
      <w:pPr>
        <w:spacing w:line="240" w:lineRule="exact"/>
        <w:jc w:val="both"/>
      </w:pPr>
    </w:p>
    <w:p w:rsidR="00B1248D" w:rsidRDefault="00B1248D" w:rsidP="00FE0CDF">
      <w:pPr>
        <w:spacing w:line="240" w:lineRule="exact"/>
        <w:jc w:val="both"/>
      </w:pPr>
    </w:p>
    <w:p w:rsidR="00B1248D" w:rsidRDefault="00B1248D" w:rsidP="00FE0CDF">
      <w:pPr>
        <w:spacing w:line="240" w:lineRule="exact"/>
        <w:jc w:val="both"/>
      </w:pPr>
    </w:p>
    <w:p w:rsidR="00B1248D" w:rsidRDefault="00B1248D" w:rsidP="00FE0CDF">
      <w:pPr>
        <w:spacing w:line="240" w:lineRule="exact"/>
        <w:jc w:val="both"/>
      </w:pPr>
      <w:r>
        <w:t xml:space="preserve">О введении режима чрезвычайной ситуации в границах Верхнебуреинского муниципального района </w:t>
      </w:r>
    </w:p>
    <w:p w:rsidR="00B1248D" w:rsidRDefault="00B1248D" w:rsidP="00B55EAE">
      <w:pPr>
        <w:jc w:val="both"/>
      </w:pPr>
    </w:p>
    <w:p w:rsidR="00B1248D" w:rsidRDefault="00B1248D" w:rsidP="00B55EAE">
      <w:pPr>
        <w:ind w:firstLine="709"/>
        <w:jc w:val="both"/>
      </w:pPr>
      <w:r>
        <w:t>В результате выпадения обильных осадков и подъемов уровней воды в реках Верхнебуреинского района прогнозируется неблагоприятная паводковая обстановка,</w:t>
      </w:r>
      <w:r w:rsidRPr="00AE631D">
        <w:t xml:space="preserve"> </w:t>
      </w:r>
      <w:r>
        <w:t xml:space="preserve">что может повлечь за собой подтопление автомобильных дорог, аварийные ситуации на объектах ТЭК и ЖКХ, нарушение условий жизнедеятельности населения, </w:t>
      </w:r>
    </w:p>
    <w:p w:rsidR="00B1248D" w:rsidRDefault="00B1248D" w:rsidP="00B55EA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</w:t>
      </w:r>
      <w:r w:rsidRPr="00FB5F70">
        <w:rPr>
          <w:sz w:val="28"/>
          <w:szCs w:val="28"/>
        </w:rPr>
        <w:t>техногенного характера», постановлением Правительства Российской Федерации от 30.12.2003 №</w:t>
      </w:r>
      <w:r>
        <w:rPr>
          <w:sz w:val="28"/>
          <w:szCs w:val="28"/>
        </w:rPr>
        <w:t xml:space="preserve"> </w:t>
      </w:r>
      <w:r w:rsidRPr="00FB5F70">
        <w:rPr>
          <w:sz w:val="28"/>
          <w:szCs w:val="28"/>
        </w:rPr>
        <w:t>794 «О единой государственной системе предупреждения и ликвидации чрезвычайных ситуаций», приказом МЧС России от 22.01.2013 №</w:t>
      </w:r>
      <w:r>
        <w:rPr>
          <w:sz w:val="28"/>
          <w:szCs w:val="28"/>
        </w:rPr>
        <w:t xml:space="preserve"> </w:t>
      </w:r>
      <w:r w:rsidRPr="00FB5F70">
        <w:rPr>
          <w:sz w:val="28"/>
          <w:szCs w:val="28"/>
        </w:rPr>
        <w:t xml:space="preserve">33 «Об утверждении Порядка реализации и отмены, дополнительных мер по защите населения и территорий от чрезвычайных ситуаций», </w:t>
      </w:r>
      <w:r>
        <w:rPr>
          <w:sz w:val="28"/>
          <w:szCs w:val="28"/>
        </w:rPr>
        <w:t xml:space="preserve">распоряжением Правительства Хабаровского края </w:t>
      </w:r>
      <w:r w:rsidRPr="00FB5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29.07.2019 № 623-пр «О введении режима чрезвычайной ситуации», </w:t>
      </w:r>
      <w:r w:rsidRPr="00FB5F70">
        <w:rPr>
          <w:sz w:val="28"/>
          <w:szCs w:val="28"/>
        </w:rPr>
        <w:t>администрация Верхнебуреинского муниципального района</w:t>
      </w:r>
    </w:p>
    <w:p w:rsidR="00B1248D" w:rsidRPr="009817BA" w:rsidRDefault="00B1248D" w:rsidP="00B55EA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B1248D" w:rsidRPr="00B96212" w:rsidRDefault="00B1248D" w:rsidP="00B55EAE">
      <w:pPr>
        <w:ind w:firstLine="708"/>
        <w:jc w:val="both"/>
      </w:pPr>
      <w:r w:rsidRPr="009817BA">
        <w:t xml:space="preserve">1. </w:t>
      </w:r>
      <w:r w:rsidRPr="00B96212">
        <w:t>Ввести с</w:t>
      </w:r>
      <w:r>
        <w:t xml:space="preserve"> 09-00</w:t>
      </w:r>
      <w:r w:rsidRPr="00B96212">
        <w:t xml:space="preserve"> </w:t>
      </w:r>
      <w:r>
        <w:t>02.08.</w:t>
      </w:r>
      <w:r w:rsidRPr="00B96212">
        <w:t>201</w:t>
      </w:r>
      <w:r>
        <w:t>9</w:t>
      </w:r>
      <w:r w:rsidRPr="00B96212">
        <w:t xml:space="preserve"> для органов управления и сил</w:t>
      </w:r>
      <w:r>
        <w:t xml:space="preserve"> Верхнебуреинского</w:t>
      </w:r>
      <w:r w:rsidRPr="00B96212">
        <w:t xml:space="preserve"> районного звена Хабаровской территориальной подсистемы</w:t>
      </w:r>
      <w:r>
        <w:t xml:space="preserve"> </w:t>
      </w:r>
      <w:r w:rsidRPr="00B96212">
        <w:t>единой государственной системы предупреждения и ликвидации</w:t>
      </w:r>
      <w:r>
        <w:t xml:space="preserve"> </w:t>
      </w:r>
      <w:r w:rsidRPr="00B96212">
        <w:t xml:space="preserve">чрезвычайных ситуаций (далее - </w:t>
      </w:r>
      <w:r>
        <w:t>Верхнебуреинское</w:t>
      </w:r>
      <w:r w:rsidRPr="00B96212">
        <w:t xml:space="preserve"> районное звено РСЧС) режим</w:t>
      </w:r>
      <w:r>
        <w:t xml:space="preserve"> </w:t>
      </w:r>
      <w:r w:rsidRPr="00B96212">
        <w:t>функциониро</w:t>
      </w:r>
      <w:r>
        <w:t xml:space="preserve">вания «чрезвычайная ситуация» </w:t>
      </w:r>
      <w:r w:rsidRPr="00B96212">
        <w:t xml:space="preserve"> </w:t>
      </w:r>
      <w:r>
        <w:t>в границах</w:t>
      </w:r>
      <w:r w:rsidRPr="00B96212">
        <w:t xml:space="preserve"> </w:t>
      </w:r>
      <w:r>
        <w:t>Верхнебуреинского</w:t>
      </w:r>
      <w:r w:rsidRPr="00B96212">
        <w:t xml:space="preserve"> муниципального района.</w:t>
      </w:r>
    </w:p>
    <w:p w:rsidR="00B1248D" w:rsidRPr="00EE6D2F" w:rsidRDefault="00B1248D" w:rsidP="00B55EAE">
      <w:pPr>
        <w:ind w:firstLine="708"/>
        <w:jc w:val="both"/>
      </w:pPr>
      <w:r w:rsidRPr="009817BA">
        <w:t>2</w:t>
      </w:r>
      <w:r w:rsidRPr="00EE6D2F">
        <w:rPr>
          <w:bCs/>
        </w:rPr>
        <w:t xml:space="preserve">. </w:t>
      </w:r>
      <w:r w:rsidRPr="00EE6D2F">
        <w:t xml:space="preserve">Установить для сил и средств </w:t>
      </w:r>
      <w:r>
        <w:t>Верхнебуреинского</w:t>
      </w:r>
      <w:r w:rsidRPr="00EE6D2F">
        <w:t xml:space="preserve"> районного звена РСЧС местный уровень реагирования.</w:t>
      </w:r>
    </w:p>
    <w:p w:rsidR="00B1248D" w:rsidRDefault="00B1248D" w:rsidP="00B55EAE">
      <w:pPr>
        <w:ind w:firstLine="708"/>
        <w:jc w:val="both"/>
      </w:pPr>
      <w:r>
        <w:t>3</w:t>
      </w:r>
      <w:r w:rsidRPr="00EE6D2F">
        <w:t>. Определить руководителем ликвидации чрезвычайной ситуации</w:t>
      </w:r>
      <w:r>
        <w:t xml:space="preserve"> первого заместителя главы администрации Верхнебуреинского муниципального района Крупевского А. Ю.</w:t>
      </w:r>
    </w:p>
    <w:p w:rsidR="00B1248D" w:rsidRPr="00B55EAE" w:rsidRDefault="00B1248D" w:rsidP="00B55EA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 xml:space="preserve">. Признать утратившим силу постановление администрации </w:t>
      </w:r>
      <w:r>
        <w:rPr>
          <w:sz w:val="28"/>
          <w:szCs w:val="28"/>
        </w:rPr>
        <w:t>Верхнебуреинского</w:t>
      </w:r>
      <w:r w:rsidRPr="009817BA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24.07.2019</w:t>
      </w:r>
      <w:r w:rsidRPr="009817BA">
        <w:rPr>
          <w:sz w:val="28"/>
          <w:szCs w:val="28"/>
        </w:rPr>
        <w:t xml:space="preserve"> № </w:t>
      </w:r>
      <w:r>
        <w:rPr>
          <w:sz w:val="28"/>
          <w:szCs w:val="28"/>
        </w:rPr>
        <w:t>397</w:t>
      </w:r>
      <w:r w:rsidRPr="009817BA">
        <w:rPr>
          <w:sz w:val="28"/>
          <w:szCs w:val="28"/>
        </w:rPr>
        <w:t xml:space="preserve"> «О введении режима чрезвычайной ситуации </w:t>
      </w:r>
      <w:r>
        <w:rPr>
          <w:sz w:val="28"/>
          <w:szCs w:val="28"/>
        </w:rPr>
        <w:t xml:space="preserve">для сил районного звена территориальной подсистемы РСЧС </w:t>
      </w:r>
      <w:r w:rsidRPr="009817B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9817BA">
        <w:rPr>
          <w:sz w:val="28"/>
          <w:szCs w:val="28"/>
        </w:rPr>
        <w:t>территории Верхнебуреинского муниципального района».</w:t>
      </w:r>
    </w:p>
    <w:p w:rsidR="00B1248D" w:rsidRDefault="00B1248D" w:rsidP="00B55EAE">
      <w:pPr>
        <w:ind w:firstLine="708"/>
        <w:jc w:val="both"/>
      </w:pPr>
      <w:r>
        <w:t>5. Настоящее постановление</w:t>
      </w:r>
      <w:r w:rsidRPr="00652E90">
        <w:t xml:space="preserve"> вступает в силу </w:t>
      </w:r>
      <w:r>
        <w:t>после</w:t>
      </w:r>
      <w:r w:rsidRPr="00652E90">
        <w:t xml:space="preserve"> его </w:t>
      </w:r>
      <w:r>
        <w:t>официального опубликования (обнародования).</w:t>
      </w:r>
    </w:p>
    <w:p w:rsidR="00B1248D" w:rsidRDefault="00B1248D" w:rsidP="00B55EAE">
      <w:pPr>
        <w:ind w:firstLine="708"/>
        <w:jc w:val="both"/>
      </w:pPr>
      <w:r>
        <w:t xml:space="preserve">6. </w:t>
      </w:r>
      <w:r w:rsidRPr="007E50A0">
        <w:t xml:space="preserve">Контроль за выполнением настоящего </w:t>
      </w:r>
      <w:r>
        <w:t>постановления оставляю за собой.</w:t>
      </w:r>
    </w:p>
    <w:p w:rsidR="00B1248D" w:rsidRDefault="00B1248D" w:rsidP="00B55EAE">
      <w:pPr>
        <w:ind w:firstLine="708"/>
        <w:jc w:val="both"/>
      </w:pPr>
    </w:p>
    <w:p w:rsidR="00B1248D" w:rsidRDefault="00B1248D" w:rsidP="00B55EAE">
      <w:pPr>
        <w:jc w:val="both"/>
      </w:pPr>
    </w:p>
    <w:p w:rsidR="00B1248D" w:rsidRPr="00C2250A" w:rsidRDefault="00B1248D" w:rsidP="00B55EAE">
      <w:pPr>
        <w:pStyle w:val="a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А.М. Маслов</w:t>
      </w:r>
    </w:p>
    <w:p w:rsidR="00B1248D" w:rsidRDefault="00B1248D" w:rsidP="00B55EAE">
      <w:pPr>
        <w:jc w:val="both"/>
      </w:pPr>
    </w:p>
    <w:p w:rsidR="00B1248D" w:rsidRDefault="00B1248D" w:rsidP="00B55EAE">
      <w:pPr>
        <w:jc w:val="both"/>
      </w:pPr>
    </w:p>
    <w:p w:rsidR="00B1248D" w:rsidRDefault="00B1248D" w:rsidP="003C2A34">
      <w:pPr>
        <w:jc w:val="both"/>
      </w:pPr>
    </w:p>
    <w:sectPr w:rsidR="00B1248D" w:rsidSect="00FE0CDF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8D" w:rsidRDefault="00B1248D">
      <w:r>
        <w:separator/>
      </w:r>
    </w:p>
  </w:endnote>
  <w:endnote w:type="continuationSeparator" w:id="0">
    <w:p w:rsidR="00B1248D" w:rsidRDefault="00B1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8D" w:rsidRDefault="00B1248D">
      <w:r>
        <w:separator/>
      </w:r>
    </w:p>
  </w:footnote>
  <w:footnote w:type="continuationSeparator" w:id="0">
    <w:p w:rsidR="00B1248D" w:rsidRDefault="00B12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8D" w:rsidRDefault="00B1248D" w:rsidP="00D451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248D" w:rsidRDefault="00B124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8D" w:rsidRDefault="00B1248D" w:rsidP="00D451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248D" w:rsidRDefault="00B124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A34"/>
    <w:rsid w:val="000128EA"/>
    <w:rsid w:val="0005532B"/>
    <w:rsid w:val="000B0501"/>
    <w:rsid w:val="00133AE3"/>
    <w:rsid w:val="00231C12"/>
    <w:rsid w:val="002507F0"/>
    <w:rsid w:val="003421B0"/>
    <w:rsid w:val="0036782C"/>
    <w:rsid w:val="003927EB"/>
    <w:rsid w:val="003A78C3"/>
    <w:rsid w:val="003C2A34"/>
    <w:rsid w:val="00423D19"/>
    <w:rsid w:val="00433A3F"/>
    <w:rsid w:val="00461361"/>
    <w:rsid w:val="004701F2"/>
    <w:rsid w:val="0047319E"/>
    <w:rsid w:val="004C00C9"/>
    <w:rsid w:val="004D2BE5"/>
    <w:rsid w:val="00561DFF"/>
    <w:rsid w:val="00576436"/>
    <w:rsid w:val="005A4200"/>
    <w:rsid w:val="005C7614"/>
    <w:rsid w:val="00626506"/>
    <w:rsid w:val="00631073"/>
    <w:rsid w:val="00650AEB"/>
    <w:rsid w:val="00652E90"/>
    <w:rsid w:val="006E26B9"/>
    <w:rsid w:val="006F1F68"/>
    <w:rsid w:val="007B6C68"/>
    <w:rsid w:val="007C2B32"/>
    <w:rsid w:val="007C2E85"/>
    <w:rsid w:val="007D7422"/>
    <w:rsid w:val="007E50A0"/>
    <w:rsid w:val="00811587"/>
    <w:rsid w:val="008E6945"/>
    <w:rsid w:val="0092622B"/>
    <w:rsid w:val="00942EF0"/>
    <w:rsid w:val="00946976"/>
    <w:rsid w:val="009817BA"/>
    <w:rsid w:val="009B76E7"/>
    <w:rsid w:val="00A1135D"/>
    <w:rsid w:val="00A252DB"/>
    <w:rsid w:val="00A71C3B"/>
    <w:rsid w:val="00AD2132"/>
    <w:rsid w:val="00AE631D"/>
    <w:rsid w:val="00B10A0F"/>
    <w:rsid w:val="00B1248D"/>
    <w:rsid w:val="00B170FC"/>
    <w:rsid w:val="00B179DF"/>
    <w:rsid w:val="00B2254F"/>
    <w:rsid w:val="00B55EAE"/>
    <w:rsid w:val="00B96212"/>
    <w:rsid w:val="00BC71B9"/>
    <w:rsid w:val="00C2250A"/>
    <w:rsid w:val="00C26240"/>
    <w:rsid w:val="00C36441"/>
    <w:rsid w:val="00C36788"/>
    <w:rsid w:val="00C60784"/>
    <w:rsid w:val="00CC0CE0"/>
    <w:rsid w:val="00CC2F2C"/>
    <w:rsid w:val="00D2175F"/>
    <w:rsid w:val="00D45198"/>
    <w:rsid w:val="00D746A1"/>
    <w:rsid w:val="00DA1E33"/>
    <w:rsid w:val="00DD7E61"/>
    <w:rsid w:val="00E11DF4"/>
    <w:rsid w:val="00EE6D2F"/>
    <w:rsid w:val="00EF19D7"/>
    <w:rsid w:val="00F522B9"/>
    <w:rsid w:val="00FB5F70"/>
    <w:rsid w:val="00F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70"/>
    <w:rPr>
      <w:rFonts w:ascii="Tahoma" w:hAnsi="Tahoma" w:cs="Tahoma"/>
      <w:sz w:val="16"/>
      <w:szCs w:val="16"/>
    </w:rPr>
  </w:style>
  <w:style w:type="paragraph" w:customStyle="1" w:styleId="a">
    <w:name w:val="Стиль"/>
    <w:uiPriority w:val="99"/>
    <w:rsid w:val="004701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FE0C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7E61"/>
    <w:rPr>
      <w:rFonts w:cs="Times New Roman"/>
      <w:color w:val="00000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FE0CDF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3927E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927EB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346</Words>
  <Characters>1974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14</cp:revision>
  <cp:lastPrinted>2019-08-02T05:03:00Z</cp:lastPrinted>
  <dcterms:created xsi:type="dcterms:W3CDTF">2019-01-18T06:39:00Z</dcterms:created>
  <dcterms:modified xsi:type="dcterms:W3CDTF">2019-08-02T06:36:00Z</dcterms:modified>
</cp:coreProperties>
</file>