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F9" w:rsidRPr="00A96C6F" w:rsidRDefault="00AF1EF9" w:rsidP="00E248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A96C6F">
        <w:rPr>
          <w:rFonts w:ascii="Times New Roman" w:hAnsi="Times New Roman"/>
          <w:sz w:val="28"/>
          <w:szCs w:val="28"/>
        </w:rPr>
        <w:t>Администрация</w:t>
      </w:r>
    </w:p>
    <w:p w:rsidR="00AF1EF9" w:rsidRPr="00A96C6F" w:rsidRDefault="00AF1EF9" w:rsidP="00E248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A96C6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F1EF9" w:rsidRPr="00A96C6F" w:rsidRDefault="00AF1EF9" w:rsidP="00E248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1EF9" w:rsidRPr="00A96C6F" w:rsidRDefault="00AF1EF9" w:rsidP="00E248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A96C6F">
        <w:rPr>
          <w:rFonts w:ascii="Times New Roman" w:hAnsi="Times New Roman"/>
          <w:sz w:val="28"/>
          <w:szCs w:val="28"/>
        </w:rPr>
        <w:t>ПОСТАНОВЛЕНИЕ</w:t>
      </w:r>
    </w:p>
    <w:p w:rsidR="00AF1EF9" w:rsidRPr="00A96C6F" w:rsidRDefault="00AF1EF9" w:rsidP="00E248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1EF9" w:rsidRPr="00A96C6F" w:rsidRDefault="00AF1EF9" w:rsidP="00E248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F1EF9" w:rsidRPr="00A96C6F" w:rsidRDefault="00AF1EF9" w:rsidP="00E2486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A96C6F">
        <w:rPr>
          <w:rFonts w:ascii="Times New Roman" w:hAnsi="Times New Roman"/>
          <w:sz w:val="28"/>
          <w:szCs w:val="28"/>
          <w:u w:val="single"/>
        </w:rPr>
        <w:t>09.08.2019    № 433</w:t>
      </w:r>
    </w:p>
    <w:p w:rsidR="00AF1EF9" w:rsidRPr="00A96C6F" w:rsidRDefault="00AF1EF9" w:rsidP="00E248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A96C6F">
        <w:rPr>
          <w:rFonts w:ascii="Times New Roman" w:hAnsi="Times New Roman"/>
          <w:sz w:val="28"/>
          <w:szCs w:val="28"/>
        </w:rPr>
        <w:t>п. Чегдомын</w:t>
      </w:r>
    </w:p>
    <w:p w:rsidR="00AF1EF9" w:rsidRDefault="00AF1EF9" w:rsidP="0069201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1EF9" w:rsidRDefault="00AF1EF9" w:rsidP="00375D33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1EF9" w:rsidRDefault="00AF1EF9" w:rsidP="00375D33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1EF9" w:rsidRDefault="00AF1EF9" w:rsidP="00375D33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05.12.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2016 № 698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«Об утверждении порядка предоставления  организациям субсидий  в целях  возмещения убытков, связанных с  примен</w:t>
      </w:r>
      <w:r>
        <w:rPr>
          <w:rFonts w:ascii="Times New Roman" w:hAnsi="Times New Roman"/>
          <w:bCs/>
          <w:kern w:val="36"/>
          <w:sz w:val="28"/>
          <w:szCs w:val="28"/>
        </w:rPr>
        <w:t>ением регулируемых тарифов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  муниципального района»</w:t>
      </w:r>
    </w:p>
    <w:p w:rsidR="00AF1EF9" w:rsidRDefault="00AF1EF9" w:rsidP="00375D3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DA0819">
        <w:rPr>
          <w:rFonts w:ascii="Times New Roman" w:hAnsi="Times New Roman"/>
          <w:sz w:val="28"/>
          <w:szCs w:val="28"/>
        </w:rPr>
        <w:t>со статьей 78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администрация района  </w:t>
      </w:r>
    </w:p>
    <w:p w:rsidR="00AF1EF9" w:rsidRDefault="00AF1EF9" w:rsidP="00375D3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 xml:space="preserve">ПОСТАНОВЛЯЕТ: </w:t>
      </w:r>
      <w:r w:rsidRPr="006B0CA0">
        <w:rPr>
          <w:rFonts w:ascii="Times New Roman" w:hAnsi="Times New Roman"/>
          <w:sz w:val="28"/>
          <w:szCs w:val="28"/>
        </w:rPr>
        <w:br/>
      </w:r>
      <w:r w:rsidRPr="008C001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001C">
        <w:rPr>
          <w:rFonts w:ascii="Times New Roman" w:hAnsi="Times New Roman"/>
          <w:sz w:val="28"/>
          <w:szCs w:val="28"/>
        </w:rPr>
        <w:t xml:space="preserve">1.Внести </w:t>
      </w:r>
      <w:r>
        <w:rPr>
          <w:rFonts w:ascii="Times New Roman" w:hAnsi="Times New Roman"/>
          <w:sz w:val="28"/>
          <w:szCs w:val="28"/>
        </w:rPr>
        <w:t xml:space="preserve">в Порядок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предоставления  организациям субсидий  в целях  возмещения убытков, связанных с  примен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ением регулируемых тарифов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утвержденный </w:t>
      </w:r>
      <w:r w:rsidRPr="008C001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001C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05.12.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2016 № 698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следующие изменения: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AF1EF9" w:rsidRPr="008C001C" w:rsidRDefault="00AF1EF9" w:rsidP="00375D3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1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) пункт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2.4.5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изложить в следующей редакции:</w:t>
      </w:r>
    </w:p>
    <w:p w:rsidR="00AF1EF9" w:rsidRPr="008C001C" w:rsidRDefault="00AF1EF9" w:rsidP="00375D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«2.4.5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>Субсидии предоставляются организациям при условии:</w:t>
      </w:r>
      <w:r w:rsidRPr="008C001C">
        <w:rPr>
          <w:rFonts w:ascii="Times New Roman" w:hAnsi="Times New Roman"/>
          <w:sz w:val="28"/>
          <w:szCs w:val="28"/>
        </w:rPr>
        <w:br/>
        <w:t xml:space="preserve">          - заключения с администрацией соглашения о предоставлении субсидии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в целях  возмещения убытков, связанных с  примен</w:t>
      </w:r>
      <w:r>
        <w:rPr>
          <w:rFonts w:ascii="Times New Roman" w:hAnsi="Times New Roman"/>
          <w:bCs/>
          <w:kern w:val="36"/>
          <w:sz w:val="28"/>
          <w:szCs w:val="28"/>
        </w:rPr>
        <w:t>ением регулируемых тарифов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 на электрическую энергию, поставляемую населению в </w:t>
      </w:r>
      <w:r>
        <w:rPr>
          <w:rFonts w:ascii="Times New Roman" w:hAnsi="Times New Roman"/>
          <w:sz w:val="28"/>
          <w:szCs w:val="28"/>
        </w:rPr>
        <w:t>зонах дец</w:t>
      </w:r>
      <w:r w:rsidRPr="005A0EE8">
        <w:rPr>
          <w:rFonts w:ascii="Times New Roman" w:hAnsi="Times New Roman"/>
          <w:sz w:val="28"/>
          <w:szCs w:val="28"/>
        </w:rPr>
        <w:t>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</w:t>
      </w:r>
      <w:r>
        <w:rPr>
          <w:rFonts w:ascii="Times New Roman" w:hAnsi="Times New Roman"/>
          <w:bCs/>
          <w:kern w:val="36"/>
          <w:sz w:val="28"/>
          <w:szCs w:val="28"/>
        </w:rPr>
        <w:t>еинского  муниципального района</w:t>
      </w:r>
      <w:r w:rsidRPr="008C001C">
        <w:rPr>
          <w:rFonts w:ascii="Times New Roman" w:hAnsi="Times New Roman"/>
          <w:sz w:val="28"/>
          <w:szCs w:val="28"/>
        </w:rPr>
        <w:t xml:space="preserve">, в соответствии с типовой формой, установленной финансовым управлением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>(далее – Соглашение);</w:t>
      </w:r>
    </w:p>
    <w:p w:rsidR="00AF1EF9" w:rsidRPr="008C001C" w:rsidRDefault="00AF1EF9" w:rsidP="00375D33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rFonts w:ascii="Times New Roman" w:hAnsi="Times New Roman"/>
          <w:sz w:val="28"/>
          <w:szCs w:val="28"/>
        </w:rPr>
        <w:t xml:space="preserve">         - согласия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средств районного бюджета и органом </w:t>
      </w:r>
      <w:r>
        <w:rPr>
          <w:rFonts w:ascii="Times New Roman" w:hAnsi="Times New Roman"/>
          <w:sz w:val="28"/>
          <w:szCs w:val="28"/>
        </w:rPr>
        <w:t>государственного (</w:t>
      </w:r>
      <w:r w:rsidRPr="008C001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>) финансового контроля</w:t>
      </w:r>
      <w:r w:rsidRPr="008C001C">
        <w:rPr>
          <w:rFonts w:ascii="Times New Roman" w:hAnsi="Times New Roman"/>
          <w:sz w:val="28"/>
          <w:szCs w:val="28"/>
        </w:rPr>
        <w:t xml:space="preserve"> проверок соблюдения ими условий, цели и п</w:t>
      </w:r>
      <w:r>
        <w:rPr>
          <w:rFonts w:ascii="Times New Roman" w:hAnsi="Times New Roman"/>
          <w:sz w:val="28"/>
          <w:szCs w:val="28"/>
        </w:rPr>
        <w:t>орядка  предоставления субсидии</w:t>
      </w:r>
      <w:r w:rsidRPr="008C00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C001C">
        <w:rPr>
          <w:rFonts w:ascii="Times New Roman" w:hAnsi="Times New Roman"/>
          <w:sz w:val="28"/>
          <w:szCs w:val="28"/>
        </w:rPr>
        <w:t xml:space="preserve">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AF1EF9" w:rsidRDefault="00AF1EF9" w:rsidP="00375D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</w:t>
      </w:r>
      <w:r w:rsidRPr="002556A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  первого заместителя главы </w:t>
      </w:r>
      <w:r>
        <w:rPr>
          <w:rFonts w:ascii="Times New Roman" w:hAnsi="Times New Roman"/>
          <w:sz w:val="28"/>
          <w:szCs w:val="28"/>
        </w:rPr>
        <w:t>администрации  района Крупевского А.Ю</w:t>
      </w:r>
      <w:r w:rsidRPr="002556A4">
        <w:rPr>
          <w:rFonts w:ascii="Times New Roman" w:hAnsi="Times New Roman"/>
          <w:sz w:val="28"/>
          <w:szCs w:val="28"/>
        </w:rPr>
        <w:t>.</w:t>
      </w:r>
    </w:p>
    <w:p w:rsidR="00AF1EF9" w:rsidRPr="006521E4" w:rsidRDefault="00AF1EF9" w:rsidP="00375D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1EF9" w:rsidRPr="0096347B" w:rsidRDefault="00AF1EF9" w:rsidP="0037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96347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F1EF9" w:rsidRDefault="00AF1EF9" w:rsidP="00375D3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</w:t>
      </w:r>
    </w:p>
    <w:p w:rsidR="00AF1EF9" w:rsidRPr="008C001C" w:rsidRDefault="00AF1EF9" w:rsidP="00375D3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AF1EF9" w:rsidRPr="008C001C" w:rsidRDefault="00AF1EF9" w:rsidP="00375D3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AF1EF9" w:rsidRPr="00336C5B" w:rsidRDefault="00AF1EF9" w:rsidP="00375D3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highlight w:val="yellow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Глава района                                                                                         А.М.Маслов</w:t>
      </w:r>
    </w:p>
    <w:p w:rsidR="00AF1EF9" w:rsidRDefault="00AF1EF9" w:rsidP="0037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37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37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37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EF9" w:rsidRDefault="00AF1EF9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1EF9" w:rsidSect="00375D33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F9" w:rsidRDefault="00AF1EF9">
      <w:r>
        <w:separator/>
      </w:r>
    </w:p>
  </w:endnote>
  <w:endnote w:type="continuationSeparator" w:id="0">
    <w:p w:rsidR="00AF1EF9" w:rsidRDefault="00AF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F9" w:rsidRDefault="00AF1EF9">
      <w:r>
        <w:separator/>
      </w:r>
    </w:p>
  </w:footnote>
  <w:footnote w:type="continuationSeparator" w:id="0">
    <w:p w:rsidR="00AF1EF9" w:rsidRDefault="00AF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F9" w:rsidRDefault="00AF1EF9" w:rsidP="00777A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EF9" w:rsidRDefault="00AF1E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F9" w:rsidRDefault="00AF1EF9" w:rsidP="00777A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1EF9" w:rsidRDefault="00AF1E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756"/>
    <w:rsid w:val="00012CB4"/>
    <w:rsid w:val="00021DC7"/>
    <w:rsid w:val="00023FDD"/>
    <w:rsid w:val="000318EB"/>
    <w:rsid w:val="000543ED"/>
    <w:rsid w:val="00055EB9"/>
    <w:rsid w:val="00060A5E"/>
    <w:rsid w:val="000618D2"/>
    <w:rsid w:val="00063CFF"/>
    <w:rsid w:val="00064032"/>
    <w:rsid w:val="00064E39"/>
    <w:rsid w:val="00072530"/>
    <w:rsid w:val="00072630"/>
    <w:rsid w:val="00081FB6"/>
    <w:rsid w:val="000826CA"/>
    <w:rsid w:val="00084670"/>
    <w:rsid w:val="00094B7D"/>
    <w:rsid w:val="00095105"/>
    <w:rsid w:val="000965BA"/>
    <w:rsid w:val="00096CD7"/>
    <w:rsid w:val="000977C2"/>
    <w:rsid w:val="000B6C4F"/>
    <w:rsid w:val="000B7FEB"/>
    <w:rsid w:val="000C0741"/>
    <w:rsid w:val="000D028D"/>
    <w:rsid w:val="000D16D7"/>
    <w:rsid w:val="000E470C"/>
    <w:rsid w:val="000F0903"/>
    <w:rsid w:val="00102173"/>
    <w:rsid w:val="00107093"/>
    <w:rsid w:val="00110CDE"/>
    <w:rsid w:val="001204FD"/>
    <w:rsid w:val="00122D97"/>
    <w:rsid w:val="0013179C"/>
    <w:rsid w:val="00135C53"/>
    <w:rsid w:val="00135EB3"/>
    <w:rsid w:val="00143016"/>
    <w:rsid w:val="001609BD"/>
    <w:rsid w:val="00165287"/>
    <w:rsid w:val="00172548"/>
    <w:rsid w:val="001735D3"/>
    <w:rsid w:val="0017494D"/>
    <w:rsid w:val="00186F4F"/>
    <w:rsid w:val="00190BE6"/>
    <w:rsid w:val="00195D8D"/>
    <w:rsid w:val="00195FCC"/>
    <w:rsid w:val="001A0428"/>
    <w:rsid w:val="001A4172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20B7"/>
    <w:rsid w:val="00213E66"/>
    <w:rsid w:val="00213F1C"/>
    <w:rsid w:val="00214AB0"/>
    <w:rsid w:val="00215B19"/>
    <w:rsid w:val="00221C49"/>
    <w:rsid w:val="00224EBD"/>
    <w:rsid w:val="00232D9C"/>
    <w:rsid w:val="00233C4D"/>
    <w:rsid w:val="002360C7"/>
    <w:rsid w:val="00242C23"/>
    <w:rsid w:val="002443CD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97E05"/>
    <w:rsid w:val="002A30F0"/>
    <w:rsid w:val="002A6A04"/>
    <w:rsid w:val="002A6EDD"/>
    <w:rsid w:val="002C7226"/>
    <w:rsid w:val="002C72EC"/>
    <w:rsid w:val="002D1038"/>
    <w:rsid w:val="002D635A"/>
    <w:rsid w:val="002E0CEF"/>
    <w:rsid w:val="002E38B7"/>
    <w:rsid w:val="002E65AA"/>
    <w:rsid w:val="002F1480"/>
    <w:rsid w:val="002F18BF"/>
    <w:rsid w:val="002F502C"/>
    <w:rsid w:val="002F53E8"/>
    <w:rsid w:val="00315DC6"/>
    <w:rsid w:val="0032078A"/>
    <w:rsid w:val="00322862"/>
    <w:rsid w:val="00334F49"/>
    <w:rsid w:val="003357FB"/>
    <w:rsid w:val="00336C5B"/>
    <w:rsid w:val="0033797C"/>
    <w:rsid w:val="00337A19"/>
    <w:rsid w:val="0034201B"/>
    <w:rsid w:val="00346BC1"/>
    <w:rsid w:val="003537B5"/>
    <w:rsid w:val="00361229"/>
    <w:rsid w:val="003653DD"/>
    <w:rsid w:val="00366795"/>
    <w:rsid w:val="00375536"/>
    <w:rsid w:val="00375D33"/>
    <w:rsid w:val="003910B5"/>
    <w:rsid w:val="00393724"/>
    <w:rsid w:val="003A2145"/>
    <w:rsid w:val="003B11E7"/>
    <w:rsid w:val="003B3709"/>
    <w:rsid w:val="003B3EDB"/>
    <w:rsid w:val="003B64B6"/>
    <w:rsid w:val="003C00D9"/>
    <w:rsid w:val="003C12B6"/>
    <w:rsid w:val="003C2A7B"/>
    <w:rsid w:val="003D19C4"/>
    <w:rsid w:val="003D33FF"/>
    <w:rsid w:val="003D4B07"/>
    <w:rsid w:val="003D547E"/>
    <w:rsid w:val="003D695C"/>
    <w:rsid w:val="003F14CC"/>
    <w:rsid w:val="0040522D"/>
    <w:rsid w:val="004056FA"/>
    <w:rsid w:val="0040764C"/>
    <w:rsid w:val="00410597"/>
    <w:rsid w:val="004113F8"/>
    <w:rsid w:val="0041161B"/>
    <w:rsid w:val="00412654"/>
    <w:rsid w:val="0041516B"/>
    <w:rsid w:val="00416804"/>
    <w:rsid w:val="00420971"/>
    <w:rsid w:val="004235AA"/>
    <w:rsid w:val="00425E12"/>
    <w:rsid w:val="004341F6"/>
    <w:rsid w:val="00445E69"/>
    <w:rsid w:val="004466EE"/>
    <w:rsid w:val="004506DE"/>
    <w:rsid w:val="00454920"/>
    <w:rsid w:val="00460F3C"/>
    <w:rsid w:val="00471AD6"/>
    <w:rsid w:val="00472768"/>
    <w:rsid w:val="004803CC"/>
    <w:rsid w:val="00481F4F"/>
    <w:rsid w:val="0049034B"/>
    <w:rsid w:val="0049103F"/>
    <w:rsid w:val="00493A75"/>
    <w:rsid w:val="004A5D3C"/>
    <w:rsid w:val="004B4171"/>
    <w:rsid w:val="004B52C8"/>
    <w:rsid w:val="004C019D"/>
    <w:rsid w:val="004C22E8"/>
    <w:rsid w:val="004C2661"/>
    <w:rsid w:val="004D28CE"/>
    <w:rsid w:val="004D3D37"/>
    <w:rsid w:val="004D5B72"/>
    <w:rsid w:val="004F0983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2E37"/>
    <w:rsid w:val="00575D52"/>
    <w:rsid w:val="005803D1"/>
    <w:rsid w:val="0058416C"/>
    <w:rsid w:val="0058510F"/>
    <w:rsid w:val="005907AE"/>
    <w:rsid w:val="00590E69"/>
    <w:rsid w:val="00596F33"/>
    <w:rsid w:val="005A0A19"/>
    <w:rsid w:val="005A0EE8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383E"/>
    <w:rsid w:val="00606962"/>
    <w:rsid w:val="006118A0"/>
    <w:rsid w:val="00612BDA"/>
    <w:rsid w:val="0061664E"/>
    <w:rsid w:val="00616D21"/>
    <w:rsid w:val="00636D8F"/>
    <w:rsid w:val="00643B58"/>
    <w:rsid w:val="00645546"/>
    <w:rsid w:val="00647B52"/>
    <w:rsid w:val="006521E4"/>
    <w:rsid w:val="00655763"/>
    <w:rsid w:val="00655BF6"/>
    <w:rsid w:val="00657D5D"/>
    <w:rsid w:val="0066469C"/>
    <w:rsid w:val="00665D84"/>
    <w:rsid w:val="0067045E"/>
    <w:rsid w:val="006757EF"/>
    <w:rsid w:val="0067682E"/>
    <w:rsid w:val="00683E10"/>
    <w:rsid w:val="00692010"/>
    <w:rsid w:val="006931F1"/>
    <w:rsid w:val="0069597C"/>
    <w:rsid w:val="00696010"/>
    <w:rsid w:val="00696F16"/>
    <w:rsid w:val="006A0CB3"/>
    <w:rsid w:val="006B0CA0"/>
    <w:rsid w:val="006C4803"/>
    <w:rsid w:val="006D5BDC"/>
    <w:rsid w:val="006E1C31"/>
    <w:rsid w:val="006F1D72"/>
    <w:rsid w:val="006F2392"/>
    <w:rsid w:val="006F359B"/>
    <w:rsid w:val="007039DB"/>
    <w:rsid w:val="0070413B"/>
    <w:rsid w:val="00704592"/>
    <w:rsid w:val="007073A5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745D2"/>
    <w:rsid w:val="00777A3A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B4345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420C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B2935"/>
    <w:rsid w:val="008B7B0C"/>
    <w:rsid w:val="008B7CD7"/>
    <w:rsid w:val="008C001C"/>
    <w:rsid w:val="008D4E41"/>
    <w:rsid w:val="008F1594"/>
    <w:rsid w:val="008F6298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6347B"/>
    <w:rsid w:val="00964C70"/>
    <w:rsid w:val="00970BA6"/>
    <w:rsid w:val="00974772"/>
    <w:rsid w:val="00976D1A"/>
    <w:rsid w:val="009773D9"/>
    <w:rsid w:val="00977D11"/>
    <w:rsid w:val="00995961"/>
    <w:rsid w:val="009A1C62"/>
    <w:rsid w:val="009B33BF"/>
    <w:rsid w:val="009B4F3C"/>
    <w:rsid w:val="009C1AD2"/>
    <w:rsid w:val="009C746B"/>
    <w:rsid w:val="009C7B24"/>
    <w:rsid w:val="009D4A8C"/>
    <w:rsid w:val="009E2059"/>
    <w:rsid w:val="009E5C67"/>
    <w:rsid w:val="009F2F3E"/>
    <w:rsid w:val="009F3D80"/>
    <w:rsid w:val="009F7EF7"/>
    <w:rsid w:val="00A0206D"/>
    <w:rsid w:val="00A06E1C"/>
    <w:rsid w:val="00A11936"/>
    <w:rsid w:val="00A227E9"/>
    <w:rsid w:val="00A240FE"/>
    <w:rsid w:val="00A2521B"/>
    <w:rsid w:val="00A411C9"/>
    <w:rsid w:val="00A42C52"/>
    <w:rsid w:val="00A44FC7"/>
    <w:rsid w:val="00A56154"/>
    <w:rsid w:val="00A6205A"/>
    <w:rsid w:val="00A66064"/>
    <w:rsid w:val="00A729DA"/>
    <w:rsid w:val="00A83AD5"/>
    <w:rsid w:val="00A852EA"/>
    <w:rsid w:val="00A85EA1"/>
    <w:rsid w:val="00A929C7"/>
    <w:rsid w:val="00A93425"/>
    <w:rsid w:val="00A96C6F"/>
    <w:rsid w:val="00A97472"/>
    <w:rsid w:val="00A978D5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77F1"/>
    <w:rsid w:val="00AF1754"/>
    <w:rsid w:val="00AF1D1C"/>
    <w:rsid w:val="00AF1EF9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579"/>
    <w:rsid w:val="00BB0BAF"/>
    <w:rsid w:val="00BB65C1"/>
    <w:rsid w:val="00BC0465"/>
    <w:rsid w:val="00BC5941"/>
    <w:rsid w:val="00BD46CA"/>
    <w:rsid w:val="00BD7A8C"/>
    <w:rsid w:val="00BE13B7"/>
    <w:rsid w:val="00BF120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61D4A"/>
    <w:rsid w:val="00C62445"/>
    <w:rsid w:val="00C63E35"/>
    <w:rsid w:val="00C64836"/>
    <w:rsid w:val="00C66D27"/>
    <w:rsid w:val="00C67D68"/>
    <w:rsid w:val="00C71291"/>
    <w:rsid w:val="00C729AC"/>
    <w:rsid w:val="00C7649C"/>
    <w:rsid w:val="00C80780"/>
    <w:rsid w:val="00C84D07"/>
    <w:rsid w:val="00C929C8"/>
    <w:rsid w:val="00C931AE"/>
    <w:rsid w:val="00C934F1"/>
    <w:rsid w:val="00C93A8E"/>
    <w:rsid w:val="00C954E5"/>
    <w:rsid w:val="00C95522"/>
    <w:rsid w:val="00C956F7"/>
    <w:rsid w:val="00CA0189"/>
    <w:rsid w:val="00CA076A"/>
    <w:rsid w:val="00CB7A23"/>
    <w:rsid w:val="00CC0563"/>
    <w:rsid w:val="00CD07E5"/>
    <w:rsid w:val="00CE52A2"/>
    <w:rsid w:val="00CE5CFC"/>
    <w:rsid w:val="00CE7A16"/>
    <w:rsid w:val="00CF643A"/>
    <w:rsid w:val="00D025E9"/>
    <w:rsid w:val="00D050D6"/>
    <w:rsid w:val="00D064FF"/>
    <w:rsid w:val="00D0710D"/>
    <w:rsid w:val="00D15D4E"/>
    <w:rsid w:val="00D172CD"/>
    <w:rsid w:val="00D179E5"/>
    <w:rsid w:val="00D21C29"/>
    <w:rsid w:val="00D266B7"/>
    <w:rsid w:val="00D60ED4"/>
    <w:rsid w:val="00D74081"/>
    <w:rsid w:val="00D747F7"/>
    <w:rsid w:val="00D82D63"/>
    <w:rsid w:val="00D90E1A"/>
    <w:rsid w:val="00DA0819"/>
    <w:rsid w:val="00DA0DBF"/>
    <w:rsid w:val="00DA0DE1"/>
    <w:rsid w:val="00DB3495"/>
    <w:rsid w:val="00DC2C52"/>
    <w:rsid w:val="00DC489A"/>
    <w:rsid w:val="00DC69E0"/>
    <w:rsid w:val="00DC74DC"/>
    <w:rsid w:val="00DD30A2"/>
    <w:rsid w:val="00DF3653"/>
    <w:rsid w:val="00DF598D"/>
    <w:rsid w:val="00E010FA"/>
    <w:rsid w:val="00E032C1"/>
    <w:rsid w:val="00E0417D"/>
    <w:rsid w:val="00E056EF"/>
    <w:rsid w:val="00E058F8"/>
    <w:rsid w:val="00E077D9"/>
    <w:rsid w:val="00E114A8"/>
    <w:rsid w:val="00E13098"/>
    <w:rsid w:val="00E23D83"/>
    <w:rsid w:val="00E2486D"/>
    <w:rsid w:val="00E34577"/>
    <w:rsid w:val="00E4217A"/>
    <w:rsid w:val="00E43D01"/>
    <w:rsid w:val="00E441DA"/>
    <w:rsid w:val="00E46CF5"/>
    <w:rsid w:val="00E5153F"/>
    <w:rsid w:val="00E62BF7"/>
    <w:rsid w:val="00E62C1B"/>
    <w:rsid w:val="00E6425C"/>
    <w:rsid w:val="00E67594"/>
    <w:rsid w:val="00E73B96"/>
    <w:rsid w:val="00E7434B"/>
    <w:rsid w:val="00E761DB"/>
    <w:rsid w:val="00E77845"/>
    <w:rsid w:val="00E82007"/>
    <w:rsid w:val="00E859F7"/>
    <w:rsid w:val="00E91573"/>
    <w:rsid w:val="00E91D48"/>
    <w:rsid w:val="00E9371A"/>
    <w:rsid w:val="00E95A80"/>
    <w:rsid w:val="00EA155A"/>
    <w:rsid w:val="00EB139C"/>
    <w:rsid w:val="00EB6054"/>
    <w:rsid w:val="00EC4DEC"/>
    <w:rsid w:val="00EC5794"/>
    <w:rsid w:val="00ED4BAA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7E7F"/>
    <w:rsid w:val="00F25F2F"/>
    <w:rsid w:val="00F267D2"/>
    <w:rsid w:val="00F31EB8"/>
    <w:rsid w:val="00F33212"/>
    <w:rsid w:val="00F344DB"/>
    <w:rsid w:val="00F36178"/>
    <w:rsid w:val="00F373BC"/>
    <w:rsid w:val="00F450F2"/>
    <w:rsid w:val="00F4572B"/>
    <w:rsid w:val="00F45968"/>
    <w:rsid w:val="00F51983"/>
    <w:rsid w:val="00F607F3"/>
    <w:rsid w:val="00F641E5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5DA7"/>
    <w:rsid w:val="00FB7B36"/>
    <w:rsid w:val="00FC0735"/>
    <w:rsid w:val="00FC47B7"/>
    <w:rsid w:val="00FC6CBB"/>
    <w:rsid w:val="00FC76CB"/>
    <w:rsid w:val="00FD219A"/>
    <w:rsid w:val="00FD2CF9"/>
    <w:rsid w:val="00FD5EDB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sz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450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920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CEF"/>
    <w:rPr>
      <w:rFonts w:cs="Times New Roman"/>
    </w:rPr>
  </w:style>
  <w:style w:type="character" w:styleId="PageNumber">
    <w:name w:val="page number"/>
    <w:basedOn w:val="DefaultParagraphFont"/>
    <w:uiPriority w:val="99"/>
    <w:rsid w:val="00692010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2486D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05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7072</TotalTime>
  <Pages>2</Pages>
  <Words>359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239</cp:revision>
  <cp:lastPrinted>2019-08-09T03:22:00Z</cp:lastPrinted>
  <dcterms:created xsi:type="dcterms:W3CDTF">2016-09-19T06:47:00Z</dcterms:created>
  <dcterms:modified xsi:type="dcterms:W3CDTF">2019-08-11T22:50:00Z</dcterms:modified>
</cp:coreProperties>
</file>