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B1" w:rsidRPr="009E15AE" w:rsidRDefault="001B5EB1" w:rsidP="00243D4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E15AE">
        <w:rPr>
          <w:rFonts w:ascii="Times New Roman" w:hAnsi="Times New Roman"/>
          <w:sz w:val="28"/>
          <w:szCs w:val="28"/>
        </w:rPr>
        <w:t>Администрация</w:t>
      </w:r>
    </w:p>
    <w:p w:rsidR="001B5EB1" w:rsidRPr="009E15AE" w:rsidRDefault="001B5EB1" w:rsidP="00243D4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E15AE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B5EB1" w:rsidRPr="009E15AE" w:rsidRDefault="001B5EB1" w:rsidP="00243D4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5EB1" w:rsidRPr="009E15AE" w:rsidRDefault="001B5EB1" w:rsidP="00243D4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E15AE">
        <w:rPr>
          <w:rFonts w:ascii="Times New Roman" w:hAnsi="Times New Roman"/>
          <w:sz w:val="28"/>
          <w:szCs w:val="28"/>
        </w:rPr>
        <w:t>ПОСТАНОВЛЕНИЕ</w:t>
      </w:r>
    </w:p>
    <w:p w:rsidR="001B5EB1" w:rsidRPr="009E15AE" w:rsidRDefault="001B5EB1" w:rsidP="00243D4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5EB1" w:rsidRPr="009E15AE" w:rsidRDefault="001B5EB1" w:rsidP="00243D4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1B5EB1" w:rsidRPr="009E15AE" w:rsidRDefault="001B5EB1" w:rsidP="00243D4A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 w:rsidRPr="009E15AE">
        <w:rPr>
          <w:rFonts w:ascii="Times New Roman" w:hAnsi="Times New Roman"/>
          <w:sz w:val="28"/>
          <w:szCs w:val="28"/>
          <w:u w:val="single"/>
        </w:rPr>
        <w:t xml:space="preserve">23.08.2019    № </w:t>
      </w:r>
      <w:r>
        <w:rPr>
          <w:rFonts w:ascii="Times New Roman" w:hAnsi="Times New Roman"/>
          <w:sz w:val="28"/>
          <w:szCs w:val="28"/>
          <w:u w:val="single"/>
        </w:rPr>
        <w:t>480</w:t>
      </w:r>
    </w:p>
    <w:p w:rsidR="001B5EB1" w:rsidRPr="009E15AE" w:rsidRDefault="001B5EB1" w:rsidP="00243D4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9E15AE">
        <w:rPr>
          <w:rFonts w:ascii="Times New Roman" w:hAnsi="Times New Roman"/>
          <w:sz w:val="28"/>
          <w:szCs w:val="28"/>
        </w:rPr>
        <w:t>п. Чегдомын</w:t>
      </w:r>
    </w:p>
    <w:p w:rsidR="001B5EB1" w:rsidRDefault="001B5EB1" w:rsidP="00FC39B6">
      <w:pPr>
        <w:spacing w:after="0" w:line="240" w:lineRule="exact"/>
        <w:ind w:right="85"/>
        <w:jc w:val="both"/>
        <w:rPr>
          <w:sz w:val="28"/>
        </w:rPr>
      </w:pPr>
    </w:p>
    <w:p w:rsidR="001B5EB1" w:rsidRDefault="001B5EB1" w:rsidP="00FC39B6">
      <w:pPr>
        <w:spacing w:after="0" w:line="240" w:lineRule="exact"/>
        <w:ind w:right="85"/>
        <w:jc w:val="both"/>
        <w:rPr>
          <w:sz w:val="28"/>
        </w:rPr>
      </w:pPr>
    </w:p>
    <w:p w:rsidR="001B5EB1" w:rsidRDefault="001B5EB1" w:rsidP="00FC39B6">
      <w:pPr>
        <w:spacing w:after="0" w:line="240" w:lineRule="exact"/>
        <w:ind w:right="85"/>
        <w:jc w:val="both"/>
        <w:rPr>
          <w:sz w:val="28"/>
        </w:rPr>
      </w:pPr>
      <w:r>
        <w:rPr>
          <w:sz w:val="28"/>
        </w:rPr>
        <w:t xml:space="preserve">  О создании районной комиссии по обследованию частных жилых помещений,  </w:t>
      </w:r>
    </w:p>
    <w:p w:rsidR="001B5EB1" w:rsidRDefault="001B5EB1" w:rsidP="00FC39B6">
      <w:pPr>
        <w:spacing w:after="0" w:line="240" w:lineRule="exact"/>
        <w:ind w:right="85"/>
        <w:jc w:val="both"/>
        <w:rPr>
          <w:sz w:val="28"/>
        </w:rPr>
      </w:pPr>
      <w:r>
        <w:rPr>
          <w:sz w:val="28"/>
        </w:rPr>
        <w:t xml:space="preserve">  утраченного  имущества  граждан  и  урожая  сельскохозяйственных   культур,  </w:t>
      </w:r>
    </w:p>
    <w:p w:rsidR="001B5EB1" w:rsidRDefault="001B5EB1" w:rsidP="00FC39B6">
      <w:pPr>
        <w:spacing w:after="0" w:line="240" w:lineRule="exact"/>
        <w:ind w:right="85"/>
        <w:jc w:val="both"/>
        <w:rPr>
          <w:sz w:val="28"/>
        </w:rPr>
      </w:pPr>
      <w:r>
        <w:rPr>
          <w:sz w:val="28"/>
        </w:rPr>
        <w:t xml:space="preserve">  пострадавших в результате чрезвычайной ситуации</w:t>
      </w:r>
    </w:p>
    <w:p w:rsidR="001B5EB1" w:rsidRDefault="001B5EB1" w:rsidP="00D01BC0">
      <w:pPr>
        <w:spacing w:after="0" w:line="248" w:lineRule="auto"/>
        <w:ind w:right="86"/>
        <w:jc w:val="both"/>
      </w:pPr>
    </w:p>
    <w:p w:rsidR="001B5EB1" w:rsidRDefault="001B5EB1" w:rsidP="00FC39B6">
      <w:pPr>
        <w:spacing w:after="0" w:line="240" w:lineRule="auto"/>
        <w:ind w:right="86" w:firstLine="72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Хабаровского края от 30.09.2015 № 318-пр «О создании и об использовании резервов финансовых и материальных ресурсов для ликвидации чрезвычайных ситуаций на территории Хабаровского края», постановлением администрации Верхнебуреинского муниципального района от 02.08.2019 № 415 «О введении режима чрезвычайной ситуации в границах Верхнебуреинского муниципального района», администрация района </w:t>
      </w:r>
    </w:p>
    <w:p w:rsidR="001B5EB1" w:rsidRDefault="001B5EB1" w:rsidP="00FC39B6">
      <w:pPr>
        <w:spacing w:after="0" w:line="240" w:lineRule="auto"/>
        <w:ind w:right="86"/>
        <w:jc w:val="both"/>
      </w:pPr>
      <w:r>
        <w:rPr>
          <w:sz w:val="28"/>
        </w:rPr>
        <w:t>ПОСТАНОВЛЯЕТ:</w:t>
      </w:r>
    </w:p>
    <w:p w:rsidR="001B5EB1" w:rsidRDefault="001B5EB1" w:rsidP="00FC39B6">
      <w:pPr>
        <w:numPr>
          <w:ilvl w:val="0"/>
          <w:numId w:val="1"/>
        </w:numPr>
        <w:spacing w:after="0" w:line="240" w:lineRule="auto"/>
        <w:ind w:left="0" w:right="86" w:firstLine="720"/>
        <w:jc w:val="both"/>
      </w:pPr>
      <w:r>
        <w:rPr>
          <w:sz w:val="28"/>
        </w:rPr>
        <w:t>Создать комиссию по обследованию частных жилых помещений, утраченного имущества первой необходимости граждан и урожая сельскохозяйственных культур, пострадавших в результате чрезвычайной ситуации на территории п. Ургал Новоургальского городского поселения, связанной возникновением опасного метеорологического явления.</w:t>
      </w:r>
    </w:p>
    <w:p w:rsidR="001B5EB1" w:rsidRPr="006F17C2" w:rsidRDefault="001B5EB1" w:rsidP="00FC39B6">
      <w:pPr>
        <w:numPr>
          <w:ilvl w:val="0"/>
          <w:numId w:val="1"/>
        </w:numPr>
        <w:spacing w:after="0" w:line="240" w:lineRule="auto"/>
        <w:ind w:left="0" w:right="86" w:firstLine="720"/>
        <w:jc w:val="both"/>
      </w:pPr>
      <w:r w:rsidRPr="006F17C2">
        <w:rPr>
          <w:sz w:val="28"/>
        </w:rPr>
        <w:t>Утвердить Положение о Комиссии согласно приложению № 1 к настоящему постановлению.</w:t>
      </w:r>
    </w:p>
    <w:p w:rsidR="001B5EB1" w:rsidRPr="006F17C2" w:rsidRDefault="001B5EB1" w:rsidP="00FC39B6">
      <w:pPr>
        <w:numPr>
          <w:ilvl w:val="0"/>
          <w:numId w:val="1"/>
        </w:numPr>
        <w:spacing w:after="0" w:line="240" w:lineRule="auto"/>
        <w:ind w:left="0" w:right="85" w:firstLine="720"/>
        <w:jc w:val="both"/>
      </w:pPr>
      <w:r w:rsidRPr="006F17C2">
        <w:rPr>
          <w:sz w:val="28"/>
        </w:rPr>
        <w:t>Утвердить состав Комиссии согласно приложению № 2 к настоящему постановлению.</w:t>
      </w:r>
    </w:p>
    <w:p w:rsidR="001B5EB1" w:rsidRPr="006F17C2" w:rsidRDefault="001B5EB1" w:rsidP="00FC39B6">
      <w:pPr>
        <w:numPr>
          <w:ilvl w:val="0"/>
          <w:numId w:val="1"/>
        </w:numPr>
        <w:spacing w:after="0" w:line="240" w:lineRule="auto"/>
        <w:ind w:left="0" w:right="85" w:firstLine="720"/>
        <w:jc w:val="both"/>
      </w:pPr>
      <w:r w:rsidRPr="006F17C2">
        <w:rPr>
          <w:sz w:val="28"/>
        </w:rPr>
        <w:t>Контроль за выполнением настоящего постановления оставляю за собой.</w:t>
      </w:r>
    </w:p>
    <w:p w:rsidR="001B5EB1" w:rsidRDefault="001B5EB1" w:rsidP="00FC39B6">
      <w:pPr>
        <w:numPr>
          <w:ilvl w:val="0"/>
          <w:numId w:val="1"/>
        </w:numPr>
        <w:spacing w:after="0" w:line="240" w:lineRule="auto"/>
        <w:ind w:left="0" w:right="85" w:firstLine="720"/>
        <w:jc w:val="both"/>
      </w:pPr>
      <w:r w:rsidRPr="006F17C2">
        <w:rPr>
          <w:sz w:val="28"/>
        </w:rPr>
        <w:t>Настоящее постановление вступает в силу после его официального опубликования (обнародования).</w:t>
      </w:r>
    </w:p>
    <w:p w:rsidR="001B5EB1" w:rsidRDefault="001B5EB1" w:rsidP="00FC39B6">
      <w:pPr>
        <w:tabs>
          <w:tab w:val="center" w:pos="5538"/>
          <w:tab w:val="right" w:pos="9566"/>
        </w:tabs>
        <w:spacing w:after="0" w:line="240" w:lineRule="auto"/>
        <w:jc w:val="both"/>
        <w:rPr>
          <w:sz w:val="28"/>
        </w:rPr>
      </w:pPr>
    </w:p>
    <w:p w:rsidR="001B5EB1" w:rsidRDefault="001B5EB1" w:rsidP="00FC39B6">
      <w:pPr>
        <w:tabs>
          <w:tab w:val="center" w:pos="5538"/>
          <w:tab w:val="right" w:pos="9566"/>
        </w:tabs>
        <w:spacing w:after="0" w:line="240" w:lineRule="auto"/>
        <w:jc w:val="both"/>
        <w:rPr>
          <w:sz w:val="28"/>
        </w:rPr>
      </w:pPr>
    </w:p>
    <w:p w:rsidR="001B5EB1" w:rsidRDefault="001B5EB1" w:rsidP="00FC39B6">
      <w:pPr>
        <w:tabs>
          <w:tab w:val="center" w:pos="5538"/>
          <w:tab w:val="right" w:pos="9566"/>
        </w:tabs>
        <w:spacing w:after="0" w:line="240" w:lineRule="auto"/>
        <w:jc w:val="both"/>
        <w:rPr>
          <w:sz w:val="28"/>
        </w:rPr>
      </w:pPr>
    </w:p>
    <w:p w:rsidR="001B5EB1" w:rsidRDefault="001B5EB1" w:rsidP="00FC39B6">
      <w:pPr>
        <w:tabs>
          <w:tab w:val="left" w:pos="9688"/>
        </w:tabs>
        <w:spacing w:after="0" w:line="240" w:lineRule="auto"/>
        <w:ind w:right="-32"/>
        <w:jc w:val="both"/>
        <w:rPr>
          <w:sz w:val="24"/>
        </w:rPr>
      </w:pPr>
      <w:r>
        <w:rPr>
          <w:sz w:val="28"/>
        </w:rPr>
        <w:t>Глава района                                                                                             А.М. Маслов</w:t>
      </w:r>
    </w:p>
    <w:p w:rsidR="001B5EB1" w:rsidRDefault="001B5EB1" w:rsidP="00FC39B6">
      <w:pPr>
        <w:spacing w:after="0" w:line="240" w:lineRule="auto"/>
        <w:ind w:right="1262"/>
        <w:jc w:val="both"/>
        <w:rPr>
          <w:sz w:val="24"/>
        </w:rPr>
      </w:pPr>
    </w:p>
    <w:p w:rsidR="001B5EB1" w:rsidRDefault="001B5EB1" w:rsidP="00FC39B6">
      <w:pPr>
        <w:spacing w:after="0" w:line="240" w:lineRule="auto"/>
        <w:ind w:right="1262"/>
        <w:jc w:val="both"/>
        <w:rPr>
          <w:sz w:val="24"/>
        </w:rPr>
      </w:pPr>
    </w:p>
    <w:p w:rsidR="001B5EB1" w:rsidRDefault="001B5EB1" w:rsidP="00FC39B6">
      <w:pPr>
        <w:spacing w:after="0" w:line="240" w:lineRule="auto"/>
        <w:ind w:right="1262"/>
        <w:jc w:val="both"/>
        <w:rPr>
          <w:sz w:val="24"/>
        </w:rPr>
      </w:pPr>
    </w:p>
    <w:p w:rsidR="001B5EB1" w:rsidRDefault="001B5EB1" w:rsidP="00FC39B6">
      <w:pPr>
        <w:spacing w:after="0" w:line="240" w:lineRule="auto"/>
        <w:ind w:right="1262"/>
        <w:jc w:val="both"/>
        <w:rPr>
          <w:sz w:val="24"/>
        </w:rPr>
      </w:pPr>
    </w:p>
    <w:p w:rsidR="001B5EB1" w:rsidRDefault="001B5EB1" w:rsidP="00FC39B6">
      <w:pPr>
        <w:spacing w:after="0" w:line="240" w:lineRule="auto"/>
        <w:ind w:right="1262"/>
        <w:jc w:val="both"/>
        <w:rPr>
          <w:sz w:val="24"/>
        </w:rPr>
      </w:pPr>
    </w:p>
    <w:p w:rsidR="001B5EB1" w:rsidRDefault="001B5EB1" w:rsidP="00FC39B6">
      <w:pPr>
        <w:spacing w:after="0" w:line="240" w:lineRule="auto"/>
        <w:ind w:right="1262"/>
        <w:jc w:val="both"/>
        <w:rPr>
          <w:sz w:val="24"/>
        </w:rPr>
      </w:pPr>
    </w:p>
    <w:p w:rsidR="001B5EB1" w:rsidRDefault="001B5EB1" w:rsidP="00FC39B6">
      <w:pPr>
        <w:spacing w:after="0" w:line="240" w:lineRule="auto"/>
        <w:ind w:right="1262"/>
        <w:jc w:val="both"/>
        <w:rPr>
          <w:sz w:val="24"/>
        </w:rPr>
      </w:pPr>
    </w:p>
    <w:p w:rsidR="001B5EB1" w:rsidRDefault="001B5EB1" w:rsidP="00FC39B6">
      <w:pPr>
        <w:spacing w:after="0" w:line="240" w:lineRule="auto"/>
        <w:ind w:right="1262"/>
        <w:jc w:val="both"/>
        <w:rPr>
          <w:sz w:val="24"/>
        </w:rPr>
      </w:pPr>
    </w:p>
    <w:p w:rsidR="001B5EB1" w:rsidRPr="00593D00" w:rsidRDefault="001B5EB1" w:rsidP="00FC39B6">
      <w:pPr>
        <w:spacing w:after="0" w:line="240" w:lineRule="auto"/>
        <w:ind w:right="68"/>
        <w:jc w:val="right"/>
        <w:rPr>
          <w:sz w:val="28"/>
          <w:szCs w:val="28"/>
        </w:rPr>
      </w:pPr>
      <w:r w:rsidRPr="00593D00">
        <w:rPr>
          <w:sz w:val="28"/>
          <w:szCs w:val="28"/>
        </w:rPr>
        <w:t>Приложение № 1</w:t>
      </w:r>
    </w:p>
    <w:p w:rsidR="001B5EB1" w:rsidRPr="00593D00" w:rsidRDefault="001B5EB1" w:rsidP="00FC39B6">
      <w:pPr>
        <w:spacing w:after="0" w:line="240" w:lineRule="auto"/>
        <w:ind w:right="68"/>
        <w:jc w:val="right"/>
        <w:rPr>
          <w:sz w:val="28"/>
          <w:szCs w:val="28"/>
        </w:rPr>
      </w:pPr>
      <w:r w:rsidRPr="00593D00">
        <w:rPr>
          <w:sz w:val="28"/>
          <w:szCs w:val="28"/>
        </w:rPr>
        <w:t xml:space="preserve">УТВЕРЖДЕНО </w:t>
      </w:r>
    </w:p>
    <w:p w:rsidR="001B5EB1" w:rsidRDefault="001B5EB1" w:rsidP="00FC39B6">
      <w:pPr>
        <w:spacing w:after="0" w:line="240" w:lineRule="exact"/>
        <w:ind w:right="68"/>
        <w:jc w:val="right"/>
        <w:rPr>
          <w:sz w:val="28"/>
          <w:szCs w:val="28"/>
        </w:rPr>
      </w:pPr>
      <w:r w:rsidRPr="00593D00">
        <w:rPr>
          <w:sz w:val="28"/>
          <w:szCs w:val="28"/>
        </w:rPr>
        <w:t xml:space="preserve">постановлением </w:t>
      </w:r>
    </w:p>
    <w:p w:rsidR="001B5EB1" w:rsidRDefault="001B5EB1" w:rsidP="00FC39B6">
      <w:pPr>
        <w:spacing w:after="0" w:line="240" w:lineRule="exact"/>
        <w:ind w:right="68"/>
        <w:jc w:val="right"/>
        <w:rPr>
          <w:sz w:val="28"/>
          <w:szCs w:val="28"/>
        </w:rPr>
      </w:pPr>
      <w:r w:rsidRPr="00593D00">
        <w:rPr>
          <w:sz w:val="28"/>
          <w:szCs w:val="28"/>
        </w:rPr>
        <w:t>администрации района</w:t>
      </w:r>
    </w:p>
    <w:p w:rsidR="001B5EB1" w:rsidRDefault="001B5EB1" w:rsidP="00FC39B6">
      <w:pPr>
        <w:spacing w:after="0" w:line="240" w:lineRule="auto"/>
        <w:ind w:right="68"/>
        <w:jc w:val="right"/>
        <w:rPr>
          <w:sz w:val="28"/>
          <w:szCs w:val="28"/>
        </w:rPr>
      </w:pPr>
      <w:r>
        <w:rPr>
          <w:sz w:val="28"/>
          <w:szCs w:val="28"/>
        </w:rPr>
        <w:t>от 23.08.2019 № 480</w:t>
      </w:r>
    </w:p>
    <w:p w:rsidR="001B5EB1" w:rsidRDefault="001B5EB1" w:rsidP="00FC39B6">
      <w:pPr>
        <w:spacing w:after="0" w:line="240" w:lineRule="auto"/>
        <w:ind w:right="68"/>
        <w:jc w:val="right"/>
        <w:rPr>
          <w:sz w:val="28"/>
          <w:szCs w:val="28"/>
        </w:rPr>
      </w:pPr>
      <w:r w:rsidRPr="00593D00">
        <w:rPr>
          <w:sz w:val="28"/>
          <w:szCs w:val="28"/>
        </w:rPr>
        <w:t xml:space="preserve"> </w:t>
      </w:r>
    </w:p>
    <w:p w:rsidR="001B5EB1" w:rsidRDefault="001B5EB1" w:rsidP="00350017">
      <w:pPr>
        <w:spacing w:after="0" w:line="240" w:lineRule="auto"/>
        <w:ind w:right="605"/>
        <w:rPr>
          <w:sz w:val="28"/>
          <w:szCs w:val="28"/>
        </w:rPr>
      </w:pPr>
    </w:p>
    <w:p w:rsidR="001B5EB1" w:rsidRDefault="001B5EB1" w:rsidP="00FC39B6">
      <w:pPr>
        <w:spacing w:after="0" w:line="240" w:lineRule="auto"/>
        <w:ind w:right="605"/>
        <w:jc w:val="center"/>
        <w:rPr>
          <w:sz w:val="28"/>
          <w:szCs w:val="28"/>
        </w:rPr>
      </w:pPr>
      <w:r w:rsidRPr="00593D00">
        <w:rPr>
          <w:sz w:val="28"/>
          <w:szCs w:val="28"/>
        </w:rPr>
        <w:t>Положение о комиссии по обследованию частных жилых помещений, утраченного имущества граждан и урожая сельскохозяйственных культур, пострадавших в результате чрезвычайной ситуации</w:t>
      </w:r>
    </w:p>
    <w:p w:rsidR="001B5EB1" w:rsidRPr="00593D00" w:rsidRDefault="001B5EB1" w:rsidP="00FC39B6">
      <w:pPr>
        <w:spacing w:after="0" w:line="240" w:lineRule="auto"/>
        <w:ind w:right="605"/>
        <w:jc w:val="center"/>
        <w:rPr>
          <w:sz w:val="28"/>
          <w:szCs w:val="28"/>
        </w:rPr>
      </w:pPr>
    </w:p>
    <w:p w:rsidR="001B5EB1" w:rsidRPr="00593D00" w:rsidRDefault="001B5EB1" w:rsidP="00FC39B6">
      <w:pPr>
        <w:numPr>
          <w:ilvl w:val="0"/>
          <w:numId w:val="2"/>
        </w:numPr>
        <w:spacing w:after="0" w:line="240" w:lineRule="auto"/>
        <w:ind w:left="0" w:right="587"/>
        <w:jc w:val="center"/>
        <w:rPr>
          <w:sz w:val="28"/>
          <w:szCs w:val="28"/>
        </w:rPr>
      </w:pPr>
      <w:r w:rsidRPr="00593D00">
        <w:rPr>
          <w:sz w:val="28"/>
          <w:szCs w:val="28"/>
        </w:rPr>
        <w:t>Общие положения</w:t>
      </w:r>
    </w:p>
    <w:p w:rsidR="001B5EB1" w:rsidRPr="00593D00" w:rsidRDefault="001B5EB1" w:rsidP="00FC39B6">
      <w:pPr>
        <w:spacing w:after="0" w:line="240" w:lineRule="auto"/>
        <w:ind w:right="173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 w:rsidRPr="00593D00">
        <w:rPr>
          <w:sz w:val="28"/>
          <w:szCs w:val="28"/>
        </w:rPr>
        <w:t>1. Комиссия по обследованию частных жилых помещений, утраченного имущества первой необходимости граждан и урожая сельскохозяйственных культур, пострадавших в результате чрезвычайной ситуации (далее - Комиссия) создана для определения размера единовременной материальной помощи, размера финансовой помощи и степени утраты имущества граждан, пострадавших в результате чрезвычайной ситуации, связанной с возникновением опасного метеорологического явления.</w:t>
      </w:r>
    </w:p>
    <w:p w:rsidR="001B5EB1" w:rsidRDefault="001B5EB1" w:rsidP="00FC39B6">
      <w:pPr>
        <w:spacing w:after="0" w:line="240" w:lineRule="auto"/>
        <w:ind w:right="173" w:firstLine="708"/>
        <w:jc w:val="both"/>
        <w:rPr>
          <w:sz w:val="28"/>
          <w:szCs w:val="28"/>
        </w:rPr>
      </w:pPr>
      <w:r w:rsidRPr="00593D00">
        <w:rPr>
          <w:sz w:val="28"/>
          <w:szCs w:val="28"/>
        </w:rPr>
        <w:t>1.2. Комиссия руководствуется в своей работе Конституцией Российской Федерации, федеральными законами, указами Президента Российской Федерации, нормативными правовыми актами Правительства Российской Федерации, нормативными правовыми актами органов представительной и исполнительной власти Хабаровского края, постановлением администрации Верхнебуреинского муниципального района</w:t>
      </w:r>
      <w:r>
        <w:rPr>
          <w:sz w:val="28"/>
          <w:szCs w:val="28"/>
        </w:rPr>
        <w:t xml:space="preserve"> от</w:t>
      </w:r>
      <w:r w:rsidRPr="00593D00">
        <w:rPr>
          <w:sz w:val="28"/>
          <w:szCs w:val="28"/>
        </w:rPr>
        <w:t xml:space="preserve"> </w:t>
      </w:r>
      <w:r w:rsidRPr="001E2595">
        <w:rPr>
          <w:sz w:val="28"/>
          <w:szCs w:val="28"/>
        </w:rPr>
        <w:t>02.08.2019 № 415 «О введении режима чрезвычайной ситуации в границах Верхнебуреинского муниципального района</w:t>
      </w:r>
      <w:r w:rsidRPr="00593D00">
        <w:rPr>
          <w:sz w:val="28"/>
          <w:szCs w:val="28"/>
        </w:rPr>
        <w:t>», а также настоящим Положением.</w:t>
      </w:r>
    </w:p>
    <w:p w:rsidR="001B5EB1" w:rsidRPr="00593D00" w:rsidRDefault="001B5EB1" w:rsidP="00FC39B6">
      <w:pPr>
        <w:spacing w:after="0" w:line="240" w:lineRule="auto"/>
        <w:ind w:right="173" w:firstLine="708"/>
        <w:jc w:val="both"/>
        <w:rPr>
          <w:sz w:val="28"/>
          <w:szCs w:val="28"/>
        </w:rPr>
      </w:pPr>
    </w:p>
    <w:p w:rsidR="001B5EB1" w:rsidRPr="00A25EF8" w:rsidRDefault="001B5EB1" w:rsidP="00FC39B6">
      <w:pPr>
        <w:pStyle w:val="ListParagraph"/>
        <w:numPr>
          <w:ilvl w:val="0"/>
          <w:numId w:val="2"/>
        </w:numPr>
        <w:spacing w:after="0" w:line="240" w:lineRule="auto"/>
        <w:ind w:right="587"/>
        <w:jc w:val="center"/>
        <w:rPr>
          <w:sz w:val="28"/>
          <w:szCs w:val="28"/>
        </w:rPr>
      </w:pPr>
      <w:r w:rsidRPr="00A25EF8">
        <w:rPr>
          <w:sz w:val="28"/>
          <w:szCs w:val="28"/>
        </w:rPr>
        <w:t>Организация работы Комиссии</w:t>
      </w:r>
    </w:p>
    <w:p w:rsidR="001B5EB1" w:rsidRPr="00A25EF8" w:rsidRDefault="001B5EB1" w:rsidP="00FC39B6">
      <w:pPr>
        <w:pStyle w:val="ListParagraph"/>
        <w:numPr>
          <w:ilvl w:val="1"/>
          <w:numId w:val="3"/>
        </w:numPr>
        <w:spacing w:after="0" w:line="240" w:lineRule="auto"/>
        <w:ind w:right="173" w:firstLine="712"/>
        <w:jc w:val="both"/>
        <w:rPr>
          <w:sz w:val="28"/>
          <w:szCs w:val="28"/>
        </w:rPr>
      </w:pPr>
      <w:r w:rsidRPr="00A25EF8">
        <w:rPr>
          <w:sz w:val="28"/>
          <w:szCs w:val="28"/>
        </w:rPr>
        <w:t>Комиссия проводит обследование частного жилого помещения, утраченного имущества первой необходимости и урожая сельскохозяйственных культур, по результатам которого составляются акт обследования частного жилого помещения и акт обследования утраченного имущества граждан, пострадавших в результате чрезвычайной ситуации.</w:t>
      </w:r>
    </w:p>
    <w:p w:rsidR="001B5EB1" w:rsidRPr="00593D00" w:rsidRDefault="001B5EB1" w:rsidP="00FC39B6">
      <w:pPr>
        <w:numPr>
          <w:ilvl w:val="1"/>
          <w:numId w:val="3"/>
        </w:numPr>
        <w:spacing w:after="0" w:line="240" w:lineRule="auto"/>
        <w:ind w:left="0" w:right="173" w:firstLine="709"/>
        <w:jc w:val="both"/>
        <w:rPr>
          <w:sz w:val="28"/>
          <w:szCs w:val="28"/>
        </w:rPr>
      </w:pPr>
      <w:r w:rsidRPr="00593D00">
        <w:rPr>
          <w:sz w:val="28"/>
          <w:szCs w:val="28"/>
        </w:rPr>
        <w:t xml:space="preserve">Акты, указанные в подпункте 2.1 настоящего пункта, заполняются по формам, утвержденным постановлением Правительства Хабаровского края от 30.09.2015 </w:t>
      </w:r>
      <w:r>
        <w:rPr>
          <w:sz w:val="28"/>
          <w:szCs w:val="28"/>
        </w:rPr>
        <w:t xml:space="preserve">№ </w:t>
      </w:r>
      <w:r w:rsidRPr="00593D00">
        <w:rPr>
          <w:sz w:val="28"/>
          <w:szCs w:val="28"/>
        </w:rPr>
        <w:t xml:space="preserve">318-пр «О создании и об использовании резервов финансовых и материальных ресурсов для ликвидации чрезвычайных ситуаций на территории Хабаровского края», согласовываются </w:t>
      </w:r>
      <w:r w:rsidRPr="00D51A5E">
        <w:rPr>
          <w:sz w:val="28"/>
          <w:szCs w:val="28"/>
        </w:rPr>
        <w:t>первым заместителем главы администрации Верхнебуреинского муни</w:t>
      </w:r>
      <w:r w:rsidRPr="00593D00">
        <w:rPr>
          <w:sz w:val="28"/>
          <w:szCs w:val="28"/>
        </w:rPr>
        <w:t>ципального района и утверждаются главой Верхнебуреинского муниципального района.</w:t>
      </w:r>
    </w:p>
    <w:p w:rsidR="001B5EB1" w:rsidRPr="00593D00" w:rsidRDefault="001B5EB1" w:rsidP="00FC39B6">
      <w:pPr>
        <w:numPr>
          <w:ilvl w:val="1"/>
          <w:numId w:val="3"/>
        </w:numPr>
        <w:spacing w:after="0" w:line="240" w:lineRule="auto"/>
        <w:ind w:left="0" w:right="173" w:firstLine="851"/>
        <w:jc w:val="both"/>
        <w:rPr>
          <w:sz w:val="28"/>
          <w:szCs w:val="28"/>
        </w:rPr>
      </w:pPr>
      <w:r w:rsidRPr="00593D00">
        <w:rPr>
          <w:sz w:val="28"/>
          <w:szCs w:val="28"/>
        </w:rPr>
        <w:t>Работу Комиссии организует руководитель Комиссии.</w:t>
      </w:r>
    </w:p>
    <w:p w:rsidR="001B5EB1" w:rsidRDefault="001B5EB1" w:rsidP="00350017">
      <w:pPr>
        <w:numPr>
          <w:ilvl w:val="1"/>
          <w:numId w:val="3"/>
        </w:numPr>
        <w:spacing w:after="0" w:line="240" w:lineRule="auto"/>
        <w:ind w:left="0" w:right="173" w:firstLine="851"/>
        <w:jc w:val="both"/>
        <w:rPr>
          <w:sz w:val="28"/>
          <w:szCs w:val="28"/>
        </w:rPr>
      </w:pPr>
      <w:r w:rsidRPr="00593D00">
        <w:rPr>
          <w:sz w:val="28"/>
          <w:szCs w:val="28"/>
        </w:rPr>
        <w:t>Работа Комиссии осуществляется в соотве</w:t>
      </w:r>
      <w:r>
        <w:rPr>
          <w:sz w:val="28"/>
          <w:szCs w:val="28"/>
        </w:rPr>
        <w:t xml:space="preserve">тствии с планом работы    </w:t>
      </w:r>
    </w:p>
    <w:p w:rsidR="001B5EB1" w:rsidRDefault="001B5EB1" w:rsidP="00350017">
      <w:pPr>
        <w:tabs>
          <w:tab w:val="left" w:pos="9688"/>
        </w:tabs>
        <w:spacing w:after="175"/>
        <w:ind w:right="148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1B5EB1" w:rsidRDefault="001B5EB1" w:rsidP="00350017">
      <w:pPr>
        <w:tabs>
          <w:tab w:val="left" w:pos="9688"/>
        </w:tabs>
        <w:spacing w:after="175"/>
        <w:ind w:right="-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1B5EB1" w:rsidRPr="00593D00" w:rsidRDefault="001B5EB1" w:rsidP="00350017">
      <w:pPr>
        <w:tabs>
          <w:tab w:val="left" w:pos="9688"/>
        </w:tabs>
        <w:spacing w:after="175"/>
        <w:ind w:right="-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593D00">
        <w:rPr>
          <w:sz w:val="28"/>
          <w:szCs w:val="28"/>
        </w:rPr>
        <w:t>Приложение № 2</w:t>
      </w:r>
    </w:p>
    <w:p w:rsidR="001B5EB1" w:rsidRPr="00593D00" w:rsidRDefault="001B5EB1" w:rsidP="000538F6">
      <w:pPr>
        <w:tabs>
          <w:tab w:val="left" w:pos="9688"/>
        </w:tabs>
        <w:spacing w:after="0" w:line="240" w:lineRule="exact"/>
        <w:ind w:right="13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93D00">
        <w:rPr>
          <w:sz w:val="28"/>
          <w:szCs w:val="28"/>
        </w:rPr>
        <w:t>УТВЕРЖДЕН</w:t>
      </w:r>
    </w:p>
    <w:p w:rsidR="001B5EB1" w:rsidRDefault="001B5EB1" w:rsidP="00FC39B6">
      <w:pPr>
        <w:spacing w:after="0" w:line="240" w:lineRule="exact"/>
        <w:ind w:right="4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593D00">
        <w:rPr>
          <w:sz w:val="28"/>
          <w:szCs w:val="28"/>
        </w:rPr>
        <w:t xml:space="preserve">постановлением </w:t>
      </w:r>
    </w:p>
    <w:p w:rsidR="001B5EB1" w:rsidRDefault="001B5EB1" w:rsidP="000538F6">
      <w:pPr>
        <w:spacing w:after="0" w:line="240" w:lineRule="exact"/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593D00">
        <w:rPr>
          <w:sz w:val="28"/>
          <w:szCs w:val="28"/>
        </w:rPr>
        <w:t>администрации района</w:t>
      </w:r>
    </w:p>
    <w:p w:rsidR="001B5EB1" w:rsidRDefault="001B5EB1" w:rsidP="000538F6">
      <w:pPr>
        <w:spacing w:after="0" w:line="240" w:lineRule="exact"/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23.08.2019 № 480</w:t>
      </w:r>
    </w:p>
    <w:p w:rsidR="001B5EB1" w:rsidRPr="00593D00" w:rsidRDefault="001B5EB1" w:rsidP="000538F6">
      <w:pPr>
        <w:spacing w:after="0" w:line="240" w:lineRule="exact"/>
        <w:ind w:right="-32"/>
        <w:jc w:val="center"/>
        <w:rPr>
          <w:sz w:val="28"/>
          <w:szCs w:val="28"/>
        </w:rPr>
      </w:pPr>
    </w:p>
    <w:p w:rsidR="001B5EB1" w:rsidRDefault="001B5EB1" w:rsidP="00A25EF8">
      <w:pPr>
        <w:spacing w:after="0" w:line="240" w:lineRule="auto"/>
        <w:ind w:right="1239"/>
        <w:jc w:val="both"/>
        <w:rPr>
          <w:sz w:val="28"/>
          <w:szCs w:val="28"/>
        </w:rPr>
      </w:pPr>
    </w:p>
    <w:p w:rsidR="001B5EB1" w:rsidRDefault="001B5EB1" w:rsidP="00FC39B6">
      <w:pPr>
        <w:spacing w:after="0" w:line="240" w:lineRule="auto"/>
        <w:ind w:right="-32"/>
        <w:jc w:val="center"/>
        <w:rPr>
          <w:sz w:val="28"/>
          <w:szCs w:val="28"/>
        </w:rPr>
      </w:pPr>
      <w:r w:rsidRPr="00593D00">
        <w:rPr>
          <w:sz w:val="28"/>
          <w:szCs w:val="28"/>
        </w:rPr>
        <w:t xml:space="preserve">Состав комиссии </w:t>
      </w:r>
    </w:p>
    <w:p w:rsidR="001B5EB1" w:rsidRDefault="001B5EB1" w:rsidP="00FC39B6">
      <w:pPr>
        <w:spacing w:after="0" w:line="240" w:lineRule="auto"/>
        <w:ind w:right="-32"/>
        <w:jc w:val="center"/>
        <w:rPr>
          <w:sz w:val="28"/>
          <w:szCs w:val="28"/>
        </w:rPr>
      </w:pPr>
      <w:r w:rsidRPr="00593D00">
        <w:rPr>
          <w:sz w:val="28"/>
          <w:szCs w:val="28"/>
        </w:rPr>
        <w:t xml:space="preserve">по обследованию частных жилых помещений, утраченного имущества граждан и урожая сельскохозяйственных культур, </w:t>
      </w:r>
    </w:p>
    <w:p w:rsidR="001B5EB1" w:rsidRDefault="001B5EB1" w:rsidP="00FC39B6">
      <w:pPr>
        <w:spacing w:after="0" w:line="240" w:lineRule="auto"/>
        <w:ind w:right="-32"/>
        <w:jc w:val="center"/>
        <w:rPr>
          <w:sz w:val="28"/>
          <w:szCs w:val="28"/>
        </w:rPr>
      </w:pPr>
      <w:r w:rsidRPr="00593D00">
        <w:rPr>
          <w:sz w:val="28"/>
          <w:szCs w:val="28"/>
        </w:rPr>
        <w:t>пострадавших в результате чрезвычайной ситуации</w:t>
      </w:r>
    </w:p>
    <w:p w:rsidR="001B5EB1" w:rsidRDefault="001B5EB1" w:rsidP="00FC39B6">
      <w:pPr>
        <w:spacing w:after="0" w:line="240" w:lineRule="auto"/>
        <w:ind w:right="-32"/>
        <w:jc w:val="center"/>
        <w:rPr>
          <w:sz w:val="28"/>
          <w:szCs w:val="28"/>
        </w:rPr>
      </w:pPr>
    </w:p>
    <w:p w:rsidR="001B5EB1" w:rsidRDefault="001B5EB1" w:rsidP="00FC39B6">
      <w:pPr>
        <w:spacing w:after="0" w:line="240" w:lineRule="auto"/>
        <w:ind w:right="-32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360"/>
        <w:gridCol w:w="5116"/>
      </w:tblGrid>
      <w:tr w:rsidR="001B5EB1" w:rsidTr="005931B7">
        <w:tc>
          <w:tcPr>
            <w:tcW w:w="4428" w:type="dxa"/>
          </w:tcPr>
          <w:p w:rsidR="001B5EB1" w:rsidRPr="005931B7" w:rsidRDefault="001B5EB1" w:rsidP="005931B7">
            <w:pPr>
              <w:spacing w:after="0" w:line="240" w:lineRule="auto"/>
              <w:ind w:right="-32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Коваленко Ирина Сергеевна</w:t>
            </w:r>
          </w:p>
        </w:tc>
        <w:tc>
          <w:tcPr>
            <w:tcW w:w="360" w:type="dxa"/>
          </w:tcPr>
          <w:p w:rsidR="001B5EB1" w:rsidRPr="005931B7" w:rsidRDefault="001B5EB1" w:rsidP="005931B7">
            <w:pPr>
              <w:spacing w:after="0" w:line="240" w:lineRule="auto"/>
              <w:ind w:right="-32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-</w:t>
            </w:r>
          </w:p>
        </w:tc>
        <w:tc>
          <w:tcPr>
            <w:tcW w:w="5116" w:type="dxa"/>
          </w:tcPr>
          <w:p w:rsidR="001B5EB1" w:rsidRPr="005931B7" w:rsidRDefault="001B5EB1" w:rsidP="005931B7">
            <w:pPr>
              <w:spacing w:after="0" w:line="240" w:lineRule="exact"/>
              <w:ind w:right="-34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руководитель финансового управления администрации района,</w:t>
            </w:r>
          </w:p>
          <w:p w:rsidR="001B5EB1" w:rsidRPr="005931B7" w:rsidRDefault="001B5EB1" w:rsidP="005931B7">
            <w:pPr>
              <w:spacing w:after="0" w:line="240" w:lineRule="exact"/>
              <w:ind w:right="-34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председатель комиссии</w:t>
            </w:r>
          </w:p>
          <w:p w:rsidR="001B5EB1" w:rsidRPr="005931B7" w:rsidRDefault="001B5EB1" w:rsidP="005931B7">
            <w:pPr>
              <w:spacing w:after="0" w:line="240" w:lineRule="exact"/>
              <w:ind w:right="-34"/>
              <w:rPr>
                <w:sz w:val="28"/>
                <w:szCs w:val="28"/>
              </w:rPr>
            </w:pPr>
          </w:p>
        </w:tc>
      </w:tr>
      <w:tr w:rsidR="001B5EB1" w:rsidTr="005931B7">
        <w:tc>
          <w:tcPr>
            <w:tcW w:w="4428" w:type="dxa"/>
          </w:tcPr>
          <w:p w:rsidR="001B5EB1" w:rsidRPr="005931B7" w:rsidRDefault="001B5EB1" w:rsidP="005931B7">
            <w:pPr>
              <w:spacing w:after="0" w:line="240" w:lineRule="auto"/>
              <w:ind w:right="-32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60" w:type="dxa"/>
          </w:tcPr>
          <w:p w:rsidR="001B5EB1" w:rsidRPr="005931B7" w:rsidRDefault="001B5EB1" w:rsidP="005931B7">
            <w:pPr>
              <w:spacing w:after="0" w:line="240" w:lineRule="auto"/>
              <w:ind w:right="-32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-</w:t>
            </w:r>
          </w:p>
        </w:tc>
        <w:tc>
          <w:tcPr>
            <w:tcW w:w="5116" w:type="dxa"/>
          </w:tcPr>
          <w:p w:rsidR="001B5EB1" w:rsidRPr="005931B7" w:rsidRDefault="001B5EB1" w:rsidP="005931B7">
            <w:pPr>
              <w:spacing w:after="0" w:line="240" w:lineRule="exact"/>
              <w:ind w:right="-34"/>
              <w:rPr>
                <w:sz w:val="28"/>
                <w:szCs w:val="28"/>
              </w:rPr>
            </w:pPr>
          </w:p>
        </w:tc>
      </w:tr>
      <w:tr w:rsidR="001B5EB1" w:rsidTr="005931B7">
        <w:tc>
          <w:tcPr>
            <w:tcW w:w="4428" w:type="dxa"/>
          </w:tcPr>
          <w:p w:rsidR="001B5EB1" w:rsidRPr="005931B7" w:rsidRDefault="001B5EB1" w:rsidP="005931B7">
            <w:pPr>
              <w:spacing w:after="0" w:line="240" w:lineRule="auto"/>
              <w:ind w:right="-32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Мохова Ирина Петровна</w:t>
            </w:r>
          </w:p>
        </w:tc>
        <w:tc>
          <w:tcPr>
            <w:tcW w:w="360" w:type="dxa"/>
          </w:tcPr>
          <w:p w:rsidR="001B5EB1" w:rsidRPr="005931B7" w:rsidRDefault="001B5EB1" w:rsidP="005931B7">
            <w:pPr>
              <w:spacing w:after="0" w:line="240" w:lineRule="auto"/>
              <w:ind w:right="-32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-</w:t>
            </w:r>
          </w:p>
        </w:tc>
        <w:tc>
          <w:tcPr>
            <w:tcW w:w="5116" w:type="dxa"/>
          </w:tcPr>
          <w:p w:rsidR="001B5EB1" w:rsidRPr="005931B7" w:rsidRDefault="001B5EB1" w:rsidP="005931B7">
            <w:pPr>
              <w:spacing w:after="0" w:line="240" w:lineRule="exact"/>
              <w:ind w:right="-34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главный юрисконсульт отдела организационной и нормативно-правовой работы администрации района</w:t>
            </w:r>
          </w:p>
          <w:p w:rsidR="001B5EB1" w:rsidRPr="005931B7" w:rsidRDefault="001B5EB1" w:rsidP="005931B7">
            <w:pPr>
              <w:spacing w:after="0" w:line="240" w:lineRule="exact"/>
              <w:ind w:right="-34"/>
              <w:rPr>
                <w:sz w:val="28"/>
                <w:szCs w:val="28"/>
              </w:rPr>
            </w:pPr>
          </w:p>
        </w:tc>
      </w:tr>
      <w:tr w:rsidR="001B5EB1" w:rsidTr="005931B7">
        <w:tc>
          <w:tcPr>
            <w:tcW w:w="4428" w:type="dxa"/>
          </w:tcPr>
          <w:p w:rsidR="001B5EB1" w:rsidRPr="005931B7" w:rsidRDefault="001B5EB1" w:rsidP="005931B7">
            <w:pPr>
              <w:spacing w:after="0" w:line="240" w:lineRule="auto"/>
              <w:ind w:right="-32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Барсукова Ольга Анатольевна</w:t>
            </w:r>
          </w:p>
        </w:tc>
        <w:tc>
          <w:tcPr>
            <w:tcW w:w="360" w:type="dxa"/>
          </w:tcPr>
          <w:p w:rsidR="001B5EB1" w:rsidRPr="005931B7" w:rsidRDefault="001B5EB1" w:rsidP="005931B7">
            <w:pPr>
              <w:spacing w:after="0" w:line="240" w:lineRule="auto"/>
              <w:ind w:right="-32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-</w:t>
            </w:r>
          </w:p>
        </w:tc>
        <w:tc>
          <w:tcPr>
            <w:tcW w:w="5116" w:type="dxa"/>
          </w:tcPr>
          <w:p w:rsidR="001B5EB1" w:rsidRPr="005931B7" w:rsidRDefault="001B5EB1" w:rsidP="005931B7">
            <w:pPr>
              <w:spacing w:after="0" w:line="240" w:lineRule="exact"/>
              <w:ind w:right="-34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ведущий специалист отдела архитектуры и градостроительства администрации района</w:t>
            </w:r>
          </w:p>
          <w:p w:rsidR="001B5EB1" w:rsidRPr="005931B7" w:rsidRDefault="001B5EB1" w:rsidP="005931B7">
            <w:pPr>
              <w:spacing w:after="0" w:line="240" w:lineRule="exact"/>
              <w:ind w:right="-34"/>
              <w:rPr>
                <w:sz w:val="28"/>
                <w:szCs w:val="28"/>
              </w:rPr>
            </w:pPr>
          </w:p>
        </w:tc>
      </w:tr>
      <w:tr w:rsidR="001B5EB1" w:rsidTr="005931B7">
        <w:tc>
          <w:tcPr>
            <w:tcW w:w="4428" w:type="dxa"/>
          </w:tcPr>
          <w:p w:rsidR="001B5EB1" w:rsidRPr="005931B7" w:rsidRDefault="001B5EB1" w:rsidP="005931B7">
            <w:pPr>
              <w:spacing w:after="0" w:line="240" w:lineRule="auto"/>
              <w:ind w:right="-32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Галай Татьяна Васильевна</w:t>
            </w:r>
          </w:p>
        </w:tc>
        <w:tc>
          <w:tcPr>
            <w:tcW w:w="360" w:type="dxa"/>
          </w:tcPr>
          <w:p w:rsidR="001B5EB1" w:rsidRPr="005931B7" w:rsidRDefault="001B5EB1" w:rsidP="005931B7">
            <w:pPr>
              <w:spacing w:after="0" w:line="240" w:lineRule="auto"/>
              <w:ind w:right="-32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-</w:t>
            </w:r>
          </w:p>
        </w:tc>
        <w:tc>
          <w:tcPr>
            <w:tcW w:w="5116" w:type="dxa"/>
          </w:tcPr>
          <w:p w:rsidR="001B5EB1" w:rsidRPr="005931B7" w:rsidRDefault="001B5EB1" w:rsidP="005931B7">
            <w:pPr>
              <w:spacing w:after="0" w:line="240" w:lineRule="exact"/>
              <w:ind w:right="-34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ведущий специалист сектора по транспорту, дорожной деятельности и связи администрации района</w:t>
            </w:r>
          </w:p>
          <w:p w:rsidR="001B5EB1" w:rsidRPr="005931B7" w:rsidRDefault="001B5EB1" w:rsidP="005931B7">
            <w:pPr>
              <w:spacing w:after="0" w:line="240" w:lineRule="exact"/>
              <w:ind w:right="-34"/>
              <w:rPr>
                <w:sz w:val="28"/>
                <w:szCs w:val="28"/>
              </w:rPr>
            </w:pPr>
          </w:p>
        </w:tc>
      </w:tr>
      <w:tr w:rsidR="001B5EB1" w:rsidTr="005931B7">
        <w:tc>
          <w:tcPr>
            <w:tcW w:w="4428" w:type="dxa"/>
          </w:tcPr>
          <w:p w:rsidR="001B5EB1" w:rsidRPr="005931B7" w:rsidRDefault="001B5EB1" w:rsidP="005931B7">
            <w:pPr>
              <w:spacing w:after="0" w:line="240" w:lineRule="auto"/>
              <w:ind w:right="-32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Аскерова Эльвира Дашдамировна</w:t>
            </w:r>
          </w:p>
        </w:tc>
        <w:tc>
          <w:tcPr>
            <w:tcW w:w="360" w:type="dxa"/>
          </w:tcPr>
          <w:p w:rsidR="001B5EB1" w:rsidRPr="005931B7" w:rsidRDefault="001B5EB1" w:rsidP="005931B7">
            <w:pPr>
              <w:spacing w:after="0" w:line="240" w:lineRule="auto"/>
              <w:ind w:right="-32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-</w:t>
            </w:r>
          </w:p>
        </w:tc>
        <w:tc>
          <w:tcPr>
            <w:tcW w:w="5116" w:type="dxa"/>
          </w:tcPr>
          <w:p w:rsidR="001B5EB1" w:rsidRPr="005931B7" w:rsidRDefault="001B5EB1" w:rsidP="005931B7">
            <w:pPr>
              <w:spacing w:after="0" w:line="240" w:lineRule="exact"/>
              <w:ind w:right="-34"/>
              <w:rPr>
                <w:sz w:val="28"/>
                <w:szCs w:val="28"/>
              </w:rPr>
            </w:pPr>
            <w:r w:rsidRPr="005931B7">
              <w:rPr>
                <w:sz w:val="28"/>
                <w:szCs w:val="28"/>
              </w:rPr>
              <w:t>ведущий специалист отдела по экономике и работе с малым бизнесом администрации района</w:t>
            </w:r>
          </w:p>
          <w:p w:rsidR="001B5EB1" w:rsidRPr="005931B7" w:rsidRDefault="001B5EB1" w:rsidP="005931B7">
            <w:pPr>
              <w:spacing w:after="0" w:line="240" w:lineRule="exact"/>
              <w:ind w:right="-34"/>
              <w:rPr>
                <w:sz w:val="28"/>
                <w:szCs w:val="28"/>
              </w:rPr>
            </w:pPr>
          </w:p>
        </w:tc>
      </w:tr>
    </w:tbl>
    <w:p w:rsidR="001B5EB1" w:rsidRDefault="001B5EB1" w:rsidP="00FC39B6">
      <w:pPr>
        <w:spacing w:after="0" w:line="240" w:lineRule="auto"/>
        <w:ind w:right="-32"/>
        <w:jc w:val="center"/>
        <w:rPr>
          <w:sz w:val="28"/>
          <w:szCs w:val="28"/>
        </w:rPr>
      </w:pPr>
    </w:p>
    <w:p w:rsidR="001B5EB1" w:rsidRPr="00593D00" w:rsidRDefault="001B5EB1" w:rsidP="000538F6">
      <w:pPr>
        <w:spacing w:after="0" w:line="240" w:lineRule="auto"/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tbl>
      <w:tblPr>
        <w:tblW w:w="9602" w:type="dxa"/>
        <w:tblInd w:w="-180" w:type="dxa"/>
        <w:tblCellMar>
          <w:top w:w="7" w:type="dxa"/>
          <w:left w:w="0" w:type="dxa"/>
          <w:right w:w="0" w:type="dxa"/>
        </w:tblCellMar>
        <w:tblLook w:val="00A0"/>
      </w:tblPr>
      <w:tblGrid>
        <w:gridCol w:w="3817"/>
        <w:gridCol w:w="5785"/>
      </w:tblGrid>
      <w:tr w:rsidR="001B5EB1" w:rsidRPr="00593D00" w:rsidTr="000538F6">
        <w:trPr>
          <w:trHeight w:val="852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1B5EB1" w:rsidRPr="004B1459" w:rsidRDefault="001B5EB1" w:rsidP="00FC39B6">
            <w:pPr>
              <w:spacing w:after="0" w:line="240" w:lineRule="auto"/>
              <w:ind w:right="-32"/>
              <w:jc w:val="both"/>
              <w:rPr>
                <w:sz w:val="28"/>
                <w:szCs w:val="28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1B5EB1" w:rsidRPr="004B1459" w:rsidRDefault="001B5EB1" w:rsidP="00FC39B6">
            <w:pPr>
              <w:spacing w:after="0" w:line="240" w:lineRule="auto"/>
              <w:ind w:right="-32"/>
              <w:jc w:val="both"/>
              <w:rPr>
                <w:sz w:val="28"/>
                <w:szCs w:val="28"/>
              </w:rPr>
            </w:pPr>
          </w:p>
        </w:tc>
      </w:tr>
      <w:tr w:rsidR="001B5EB1" w:rsidRPr="00593D00" w:rsidTr="000538F6">
        <w:trPr>
          <w:trHeight w:val="1423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1B5EB1" w:rsidRPr="004B1459" w:rsidRDefault="001B5EB1" w:rsidP="00FC39B6">
            <w:pPr>
              <w:spacing w:after="0" w:line="240" w:lineRule="auto"/>
              <w:ind w:right="-32"/>
              <w:jc w:val="both"/>
              <w:rPr>
                <w:sz w:val="28"/>
                <w:szCs w:val="28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EB1" w:rsidRPr="004B1459" w:rsidRDefault="001B5EB1" w:rsidP="00FC39B6">
            <w:pPr>
              <w:spacing w:after="19" w:line="216" w:lineRule="auto"/>
              <w:ind w:right="-32"/>
              <w:jc w:val="both"/>
              <w:rPr>
                <w:sz w:val="28"/>
                <w:szCs w:val="28"/>
              </w:rPr>
            </w:pPr>
          </w:p>
        </w:tc>
      </w:tr>
      <w:tr w:rsidR="001B5EB1" w:rsidRPr="00593D00" w:rsidTr="000538F6">
        <w:trPr>
          <w:trHeight w:val="1209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1B5EB1" w:rsidRPr="004B1459" w:rsidRDefault="001B5EB1" w:rsidP="00FC39B6">
            <w:pPr>
              <w:spacing w:after="0" w:line="240" w:lineRule="auto"/>
              <w:ind w:right="-32"/>
              <w:jc w:val="both"/>
              <w:rPr>
                <w:sz w:val="28"/>
                <w:szCs w:val="28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EB1" w:rsidRPr="004B1459" w:rsidRDefault="001B5EB1" w:rsidP="00FC39B6">
            <w:pPr>
              <w:spacing w:after="0" w:line="240" w:lineRule="auto"/>
              <w:ind w:right="-32"/>
              <w:jc w:val="both"/>
              <w:rPr>
                <w:sz w:val="28"/>
                <w:szCs w:val="28"/>
              </w:rPr>
            </w:pPr>
          </w:p>
        </w:tc>
      </w:tr>
      <w:tr w:rsidR="001B5EB1" w:rsidRPr="00593D00" w:rsidTr="000538F6">
        <w:trPr>
          <w:trHeight w:val="1197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1B5EB1" w:rsidRPr="004B1459" w:rsidRDefault="001B5EB1" w:rsidP="00FC39B6">
            <w:pPr>
              <w:spacing w:after="0" w:line="240" w:lineRule="auto"/>
              <w:ind w:right="-32"/>
              <w:jc w:val="both"/>
              <w:rPr>
                <w:sz w:val="28"/>
                <w:szCs w:val="28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EB1" w:rsidRPr="004B1459" w:rsidRDefault="001B5EB1" w:rsidP="00FC39B6">
            <w:pPr>
              <w:spacing w:after="0" w:line="240" w:lineRule="auto"/>
              <w:ind w:right="-32"/>
              <w:jc w:val="both"/>
              <w:rPr>
                <w:sz w:val="28"/>
                <w:szCs w:val="28"/>
              </w:rPr>
            </w:pPr>
          </w:p>
        </w:tc>
      </w:tr>
      <w:tr w:rsidR="001B5EB1" w:rsidRPr="00593D00" w:rsidTr="000538F6">
        <w:trPr>
          <w:trHeight w:val="1070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1B5EB1" w:rsidRPr="004B1459" w:rsidRDefault="001B5EB1" w:rsidP="00FC39B6">
            <w:pPr>
              <w:spacing w:after="0" w:line="240" w:lineRule="auto"/>
              <w:ind w:right="-32"/>
              <w:jc w:val="both"/>
              <w:rPr>
                <w:sz w:val="28"/>
                <w:szCs w:val="28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EB1" w:rsidRPr="004B1459" w:rsidRDefault="001B5EB1" w:rsidP="00FC39B6">
            <w:pPr>
              <w:spacing w:after="0" w:line="240" w:lineRule="auto"/>
              <w:ind w:right="-32"/>
              <w:jc w:val="both"/>
              <w:rPr>
                <w:sz w:val="28"/>
                <w:szCs w:val="28"/>
              </w:rPr>
            </w:pPr>
          </w:p>
        </w:tc>
      </w:tr>
    </w:tbl>
    <w:p w:rsidR="001B5EB1" w:rsidRDefault="001B5EB1" w:rsidP="002B6013">
      <w:pPr>
        <w:spacing w:after="0"/>
        <w:jc w:val="both"/>
      </w:pPr>
    </w:p>
    <w:sectPr w:rsidR="001B5EB1" w:rsidSect="00243D4A">
      <w:headerReference w:type="even" r:id="rId7"/>
      <w:headerReference w:type="default" r:id="rId8"/>
      <w:pgSz w:w="12240" w:h="16860"/>
      <w:pgMar w:top="1258" w:right="567" w:bottom="1079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EB1" w:rsidRDefault="001B5EB1" w:rsidP="002B6013">
      <w:pPr>
        <w:spacing w:after="0" w:line="240" w:lineRule="auto"/>
      </w:pPr>
      <w:r>
        <w:separator/>
      </w:r>
    </w:p>
  </w:endnote>
  <w:endnote w:type="continuationSeparator" w:id="0">
    <w:p w:rsidR="001B5EB1" w:rsidRDefault="001B5EB1" w:rsidP="002B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EB1" w:rsidRDefault="001B5EB1" w:rsidP="002B6013">
      <w:pPr>
        <w:spacing w:after="0" w:line="240" w:lineRule="auto"/>
      </w:pPr>
      <w:r>
        <w:separator/>
      </w:r>
    </w:p>
  </w:footnote>
  <w:footnote w:type="continuationSeparator" w:id="0">
    <w:p w:rsidR="001B5EB1" w:rsidRDefault="001B5EB1" w:rsidP="002B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B1" w:rsidRDefault="001B5EB1" w:rsidP="009111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EB1" w:rsidRDefault="001B5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B1" w:rsidRDefault="001B5EB1" w:rsidP="009111D5">
    <w:pPr>
      <w:pStyle w:val="Header"/>
      <w:framePr w:wrap="around" w:vAnchor="text" w:hAnchor="margin" w:xAlign="center" w:y="1"/>
      <w:rPr>
        <w:rStyle w:val="PageNumber"/>
      </w:rPr>
    </w:pPr>
  </w:p>
  <w:p w:rsidR="001B5EB1" w:rsidRDefault="001B5E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.75pt;height:3pt;visibility:visible" o:bullet="t">
        <v:imagedata r:id="rId1" o:title=""/>
      </v:shape>
    </w:pict>
  </w:numPicBullet>
  <w:numPicBullet w:numPicBulletId="1">
    <w:pict>
      <v:shape id="_x0000_i1026" type="#_x0000_t75" style="width:7.5pt;height:3pt;visibility:visible" o:bullet="t">
        <v:imagedata r:id="rId2" o:title=""/>
      </v:shape>
    </w:pict>
  </w:numPicBullet>
  <w:abstractNum w:abstractNumId="0">
    <w:nsid w:val="FFFFFF7C"/>
    <w:multiLevelType w:val="singleLevel"/>
    <w:tmpl w:val="CE6E1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A84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A4B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483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1C2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D6F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C89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EC42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44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AE4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27B75"/>
    <w:multiLevelType w:val="multilevel"/>
    <w:tmpl w:val="00CA833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-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594457C9"/>
    <w:multiLevelType w:val="hybridMultilevel"/>
    <w:tmpl w:val="09322B52"/>
    <w:lvl w:ilvl="0" w:tplc="65FC0F44">
      <w:start w:val="1"/>
      <w:numFmt w:val="decimal"/>
      <w:lvlText w:val="%1.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69CA992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CE6419C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1C7338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866315C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0047FB8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4D6A7DE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240E41A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EF0CF14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5A106C5F"/>
    <w:multiLevelType w:val="hybridMultilevel"/>
    <w:tmpl w:val="A2AE94E0"/>
    <w:lvl w:ilvl="0" w:tplc="CA2A6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C64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C3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509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2BE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63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B88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2B9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E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AC96D95"/>
    <w:multiLevelType w:val="hybridMultilevel"/>
    <w:tmpl w:val="8716E946"/>
    <w:lvl w:ilvl="0" w:tplc="BF387320">
      <w:start w:val="1"/>
      <w:numFmt w:val="decimal"/>
      <w:lvlText w:val="%1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0EAE542">
      <w:start w:val="1"/>
      <w:numFmt w:val="lowerLetter"/>
      <w:lvlText w:val="%2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0CE8138">
      <w:start w:val="1"/>
      <w:numFmt w:val="lowerRoman"/>
      <w:lvlText w:val="%3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4B27602">
      <w:start w:val="1"/>
      <w:numFmt w:val="decimal"/>
      <w:lvlText w:val="%4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9FA8D4E">
      <w:start w:val="1"/>
      <w:numFmt w:val="lowerLetter"/>
      <w:lvlText w:val="%5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CE262B0">
      <w:start w:val="1"/>
      <w:numFmt w:val="lowerRoman"/>
      <w:lvlText w:val="%6"/>
      <w:lvlJc w:val="left"/>
      <w:pPr>
        <w:ind w:left="7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55CAE5E">
      <w:start w:val="1"/>
      <w:numFmt w:val="decimal"/>
      <w:lvlText w:val="%7"/>
      <w:lvlJc w:val="left"/>
      <w:pPr>
        <w:ind w:left="7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496E418">
      <w:start w:val="1"/>
      <w:numFmt w:val="lowerLetter"/>
      <w:lvlText w:val="%8"/>
      <w:lvlJc w:val="left"/>
      <w:pPr>
        <w:ind w:left="8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4DA5D64">
      <w:start w:val="1"/>
      <w:numFmt w:val="lowerRoman"/>
      <w:lvlText w:val="%9"/>
      <w:lvlJc w:val="left"/>
      <w:pPr>
        <w:ind w:left="9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7962787D"/>
    <w:multiLevelType w:val="hybridMultilevel"/>
    <w:tmpl w:val="704A5862"/>
    <w:lvl w:ilvl="0" w:tplc="32A8C9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EB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D2C6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5EF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40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5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765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42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9847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482"/>
    <w:rsid w:val="000014AA"/>
    <w:rsid w:val="000538F6"/>
    <w:rsid w:val="0010120E"/>
    <w:rsid w:val="001B5EB1"/>
    <w:rsid w:val="001E18A0"/>
    <w:rsid w:val="001E2595"/>
    <w:rsid w:val="00236FF6"/>
    <w:rsid w:val="00243D4A"/>
    <w:rsid w:val="002B6013"/>
    <w:rsid w:val="00350017"/>
    <w:rsid w:val="003A3B8A"/>
    <w:rsid w:val="00433482"/>
    <w:rsid w:val="00446607"/>
    <w:rsid w:val="004B1459"/>
    <w:rsid w:val="005931B7"/>
    <w:rsid w:val="00593D00"/>
    <w:rsid w:val="005B15E0"/>
    <w:rsid w:val="00611C65"/>
    <w:rsid w:val="006F17C2"/>
    <w:rsid w:val="00740CFE"/>
    <w:rsid w:val="009111D5"/>
    <w:rsid w:val="009D5698"/>
    <w:rsid w:val="009D625A"/>
    <w:rsid w:val="009E15AE"/>
    <w:rsid w:val="00A05A03"/>
    <w:rsid w:val="00A25EF8"/>
    <w:rsid w:val="00A6761A"/>
    <w:rsid w:val="00A94CA3"/>
    <w:rsid w:val="00BB6DB2"/>
    <w:rsid w:val="00C60AEE"/>
    <w:rsid w:val="00CE1EEC"/>
    <w:rsid w:val="00D01BC0"/>
    <w:rsid w:val="00D51A5E"/>
    <w:rsid w:val="00D84EF6"/>
    <w:rsid w:val="00EA640B"/>
    <w:rsid w:val="00F369A6"/>
    <w:rsid w:val="00FC15FE"/>
    <w:rsid w:val="00FC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0E"/>
    <w:pPr>
      <w:spacing w:after="160" w:line="259" w:lineRule="auto"/>
    </w:pPr>
    <w:rPr>
      <w:rFonts w:ascii="Times New Roman" w:hAnsi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120E"/>
    <w:pPr>
      <w:keepNext/>
      <w:keepLines/>
      <w:spacing w:after="386" w:line="240" w:lineRule="auto"/>
      <w:ind w:left="2895"/>
      <w:outlineLvl w:val="0"/>
    </w:pPr>
    <w:rPr>
      <w:sz w:val="3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120E"/>
    <w:pPr>
      <w:keepNext/>
      <w:keepLines/>
      <w:spacing w:after="0" w:line="240" w:lineRule="auto"/>
      <w:ind w:left="3027" w:hanging="10"/>
      <w:outlineLvl w:val="1"/>
    </w:pPr>
    <w:rPr>
      <w:sz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120E"/>
    <w:rPr>
      <w:rFonts w:ascii="Times New Roman" w:hAnsi="Times New Roman" w:cs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120E"/>
    <w:rPr>
      <w:rFonts w:ascii="Times New Roman" w:hAnsi="Times New Roman" w:cs="Times New Roman"/>
      <w:color w:val="000000"/>
      <w:sz w:val="22"/>
    </w:rPr>
  </w:style>
  <w:style w:type="table" w:customStyle="1" w:styleId="TableGrid">
    <w:name w:val="TableGrid"/>
    <w:uiPriority w:val="99"/>
    <w:rsid w:val="001012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2B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6013"/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2B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6013"/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99"/>
    <w:qFormat/>
    <w:rsid w:val="00A25E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0AEE"/>
    <w:rPr>
      <w:rFonts w:ascii="Segoe U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99"/>
    <w:locked/>
    <w:rsid w:val="00FC39B6"/>
    <w:pPr>
      <w:spacing w:after="160" w:line="259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11C6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243D4A"/>
    <w:pPr>
      <w:widowControl w:val="0"/>
      <w:suppressAutoHyphens/>
      <w:autoSpaceDE w:val="0"/>
      <w:autoSpaceDN w:val="0"/>
      <w:textAlignment w:val="baseline"/>
    </w:pPr>
  </w:style>
  <w:style w:type="character" w:customStyle="1" w:styleId="ConsPlusNormal0">
    <w:name w:val="ConsPlusNormal Знак"/>
    <w:link w:val="ConsPlusNormal"/>
    <w:uiPriority w:val="99"/>
    <w:locked/>
    <w:rsid w:val="00243D4A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1047</TotalTime>
  <Pages>4</Pages>
  <Words>765</Words>
  <Characters>4366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13</cp:revision>
  <cp:lastPrinted>2006-01-05T04:30:00Z</cp:lastPrinted>
  <dcterms:created xsi:type="dcterms:W3CDTF">2019-08-22T04:41:00Z</dcterms:created>
  <dcterms:modified xsi:type="dcterms:W3CDTF">2006-01-11T21:13:00Z</dcterms:modified>
</cp:coreProperties>
</file>