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52" w:rsidRDefault="002F5D52" w:rsidP="00774E2B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2F5D52" w:rsidRDefault="002F5D52" w:rsidP="00774E2B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2F5D52" w:rsidRDefault="002F5D52" w:rsidP="00774E2B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F5D52" w:rsidRDefault="002F5D52" w:rsidP="00774E2B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F5D52" w:rsidRDefault="002F5D52" w:rsidP="00774E2B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F5D52" w:rsidRDefault="002F5D52" w:rsidP="00774E2B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2F5D52" w:rsidRDefault="002F5D52" w:rsidP="00774E2B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29.08.2019    № 491</w:t>
      </w:r>
    </w:p>
    <w:p w:rsidR="002F5D52" w:rsidRDefault="002F5D52" w:rsidP="00774E2B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2F5D52" w:rsidRDefault="002F5D52" w:rsidP="007B032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F5D52" w:rsidRDefault="002F5D52" w:rsidP="007B032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F5D52" w:rsidRDefault="002F5D52" w:rsidP="007B032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Требований к отдельным видам товаров, работ, услуг (в том числе предельных цен товаров, работ, услуг), закупаемых администрацией Верхнебуреинского муниципального района и подведомственными ей муниципальными казенными и бюджетными учреждениями (ведомственный перечень)</w:t>
      </w:r>
    </w:p>
    <w:p w:rsidR="002F5D52" w:rsidRDefault="002F5D52" w:rsidP="001A7B75">
      <w:pPr>
        <w:jc w:val="center"/>
        <w:rPr>
          <w:rFonts w:ascii="Times New Roman" w:hAnsi="Times New Roman"/>
          <w:sz w:val="28"/>
          <w:szCs w:val="28"/>
        </w:rPr>
      </w:pPr>
    </w:p>
    <w:p w:rsidR="002F5D52" w:rsidRDefault="002F5D52" w:rsidP="007B03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Верхнебуреинского муниципального района от 15.01.2016 №16 «Об утверждении Правил определения требований к закупаемым органами местного самоуправления Верхнебуреинского муниципального района и подведомственными им муниципальными казенными и бюджетными учреждениями отдельным видам товаров, работ, услуг (в  том числе предельных цен товаров, работ, услуг) администрация Верхнебуреинского муниципального района</w:t>
      </w:r>
    </w:p>
    <w:p w:rsidR="002F5D52" w:rsidRDefault="002F5D52" w:rsidP="005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F5D52" w:rsidRDefault="002F5D52" w:rsidP="00785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Pr="00506EDD">
        <w:rPr>
          <w:rFonts w:ascii="Times New Roman" w:hAnsi="Times New Roman"/>
          <w:sz w:val="28"/>
          <w:szCs w:val="28"/>
        </w:rPr>
        <w:t>Утвердить прилагаемы</w:t>
      </w:r>
      <w:r>
        <w:rPr>
          <w:rFonts w:ascii="Times New Roman" w:hAnsi="Times New Roman"/>
          <w:sz w:val="28"/>
          <w:szCs w:val="28"/>
        </w:rPr>
        <w:t>е Требования к отдельным видам товаров, работ, услуг, (в том числе предельных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цен товаров, работ, услуг), закупаемых администрацией Верхнебуреинского муниципального района и подведомственными ей муниципальными казенными и бюджетными учреждениями (ведомственный перечень).</w:t>
      </w:r>
    </w:p>
    <w:p w:rsidR="002F5D52" w:rsidRDefault="002F5D52" w:rsidP="005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Контроль за исполнением настоящего постановления оставляю за собой.</w:t>
      </w:r>
    </w:p>
    <w:p w:rsidR="002F5D52" w:rsidRDefault="002F5D52" w:rsidP="005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Настоящее постановление вступает в силу со дня его официального опубликования (обнародования).</w:t>
      </w:r>
    </w:p>
    <w:p w:rsidR="002F5D52" w:rsidRDefault="002F5D52" w:rsidP="005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D52" w:rsidRDefault="002F5D52" w:rsidP="005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D52" w:rsidRDefault="002F5D52" w:rsidP="005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D52" w:rsidRPr="00506EDD" w:rsidRDefault="002F5D52" w:rsidP="00506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2F5D52" w:rsidRPr="001A7B75" w:rsidRDefault="002F5D52" w:rsidP="001A7B75">
      <w:pPr>
        <w:jc w:val="both"/>
        <w:rPr>
          <w:rFonts w:ascii="Times New Roman" w:hAnsi="Times New Roman"/>
          <w:sz w:val="28"/>
          <w:szCs w:val="28"/>
        </w:rPr>
      </w:pPr>
    </w:p>
    <w:sectPr w:rsidR="002F5D52" w:rsidRPr="001A7B75" w:rsidSect="007B03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C7980"/>
    <w:multiLevelType w:val="hybridMultilevel"/>
    <w:tmpl w:val="1BA62264"/>
    <w:lvl w:ilvl="0" w:tplc="BD702524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B75"/>
    <w:rsid w:val="000C5D27"/>
    <w:rsid w:val="001502A2"/>
    <w:rsid w:val="001A7B75"/>
    <w:rsid w:val="00226586"/>
    <w:rsid w:val="002D1F0E"/>
    <w:rsid w:val="002F5D52"/>
    <w:rsid w:val="0046018F"/>
    <w:rsid w:val="004B58D0"/>
    <w:rsid w:val="004E1CA5"/>
    <w:rsid w:val="00506EDD"/>
    <w:rsid w:val="00774E2B"/>
    <w:rsid w:val="00785206"/>
    <w:rsid w:val="007A0DAF"/>
    <w:rsid w:val="007B0325"/>
    <w:rsid w:val="00A260EB"/>
    <w:rsid w:val="00A469C2"/>
    <w:rsid w:val="00A92BB7"/>
    <w:rsid w:val="00AE3A70"/>
    <w:rsid w:val="00C11597"/>
    <w:rsid w:val="00C316D4"/>
    <w:rsid w:val="00F1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8D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6E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D1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774E2B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774E2B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</Pages>
  <Words>245</Words>
  <Characters>1399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Org4</cp:lastModifiedBy>
  <cp:revision>11</cp:revision>
  <cp:lastPrinted>2006-01-09T06:08:00Z</cp:lastPrinted>
  <dcterms:created xsi:type="dcterms:W3CDTF">2019-04-23T02:33:00Z</dcterms:created>
  <dcterms:modified xsi:type="dcterms:W3CDTF">2006-01-14T21:51:00Z</dcterms:modified>
</cp:coreProperties>
</file>