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41" w:rsidRPr="00DD14A5" w:rsidRDefault="006D0841" w:rsidP="00C34B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Администрация</w:t>
      </w:r>
    </w:p>
    <w:p w:rsidR="006D0841" w:rsidRPr="00DD14A5" w:rsidRDefault="006D0841" w:rsidP="00C34B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D0841" w:rsidRPr="00DD14A5" w:rsidRDefault="006D0841" w:rsidP="00C34B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0841" w:rsidRPr="00DD14A5" w:rsidRDefault="006D0841" w:rsidP="00C34B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ПОСТАНОВЛЕНИЕ</w:t>
      </w:r>
    </w:p>
    <w:p w:rsidR="006D0841" w:rsidRPr="00DD14A5" w:rsidRDefault="006D0841" w:rsidP="00C34B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0841" w:rsidRPr="00DD14A5" w:rsidRDefault="006D0841" w:rsidP="00C34B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D0841" w:rsidRPr="00DD14A5" w:rsidRDefault="006D0841" w:rsidP="00C34B51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</w:t>
      </w:r>
      <w:r w:rsidRPr="00DD14A5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DD14A5">
        <w:rPr>
          <w:rFonts w:ascii="Times New Roman" w:hAnsi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/>
          <w:sz w:val="28"/>
          <w:szCs w:val="28"/>
          <w:u w:val="single"/>
        </w:rPr>
        <w:t>505</w:t>
      </w:r>
    </w:p>
    <w:p w:rsidR="006D0841" w:rsidRPr="00DD14A5" w:rsidRDefault="006D0841" w:rsidP="00C34B5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п. Чегдомын</w:t>
      </w:r>
    </w:p>
    <w:p w:rsidR="006D0841" w:rsidRDefault="006D0841" w:rsidP="009150D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6D0841" w:rsidRDefault="006D0841" w:rsidP="009150D6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6D0841" w:rsidRDefault="006D0841" w:rsidP="009150D6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изменений в постановление администрации Верхнебуреинского муниципального района от 29.12.2018 № 722 «О создании рабочей группы по вопросам легализации заработной платы и трудовых отношений, соблюдению трудовых прав граждан предпенсионного возраста»</w:t>
      </w:r>
    </w:p>
    <w:p w:rsidR="006D0841" w:rsidRDefault="006D0841" w:rsidP="00DE0FED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6D0841" w:rsidRDefault="006D0841" w:rsidP="009150D6">
      <w:pPr>
        <w:pStyle w:val="ConsPlusNormal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</w:t>
      </w:r>
      <w:r w:rsidRPr="00DE0FED">
        <w:rPr>
          <w:rFonts w:ascii="Times New Roman" w:hAnsi="Times New Roman"/>
          <w:sz w:val="28"/>
        </w:rPr>
        <w:t>легализации заработной платы и трудовых отношений, соблюдению трудовых прав граждан предпенсионного возраста</w:t>
      </w:r>
      <w:r>
        <w:rPr>
          <w:rFonts w:ascii="Times New Roman" w:hAnsi="Times New Roman"/>
          <w:sz w:val="28"/>
          <w:szCs w:val="28"/>
        </w:rPr>
        <w:t xml:space="preserve">, а также в связи с изменениями состава рабочей группы, администрация Верхнебуреинского муниципального района </w:t>
      </w:r>
    </w:p>
    <w:p w:rsidR="006D0841" w:rsidRDefault="006D0841" w:rsidP="00DE0FED">
      <w:pPr>
        <w:pStyle w:val="ConsPlusNormal"/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ПОСТАНОВЛЕТ:</w:t>
      </w:r>
    </w:p>
    <w:p w:rsidR="006D0841" w:rsidRDefault="006D0841" w:rsidP="00DE0FED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FF0F37">
        <w:rPr>
          <w:rFonts w:ascii="Times New Roman" w:hAnsi="Times New Roman"/>
          <w:b w:val="0"/>
          <w:sz w:val="28"/>
        </w:rPr>
        <w:t xml:space="preserve">1. Внести </w:t>
      </w:r>
      <w:r>
        <w:rPr>
          <w:rFonts w:ascii="Times New Roman" w:hAnsi="Times New Roman"/>
          <w:b w:val="0"/>
          <w:sz w:val="28"/>
        </w:rPr>
        <w:t>изменения в состав рабочей группы, утвержденной постановлением администрации Верхнебуреинского муниципального района от 29.12.2018 № 722 «О создании рабочей группы по вопросам легализации заработной платы и трудовых отношений, соблюдению трудовых прав граждан предпенсионного возраста», следующего содержания:</w:t>
      </w:r>
    </w:p>
    <w:p w:rsidR="006D0841" w:rsidRDefault="006D0841" w:rsidP="00330E5B">
      <w:pPr>
        <w:pStyle w:val="NoSpacing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новой редакции приложения к настоящему постановлению.</w:t>
      </w:r>
    </w:p>
    <w:p w:rsidR="006D0841" w:rsidRDefault="006D0841" w:rsidP="00DE0FED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 Контроль за исполнением настоящего постановления оставляю за собой.</w:t>
      </w:r>
    </w:p>
    <w:p w:rsidR="006D0841" w:rsidRDefault="006D0841" w:rsidP="00DE0FED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3. Настоящее постановление вступает в силу со дня его официального опубликования (обнародования).</w:t>
      </w:r>
    </w:p>
    <w:p w:rsidR="006D0841" w:rsidRDefault="006D0841" w:rsidP="00DE0FED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6D0841" w:rsidRDefault="006D0841" w:rsidP="00DE0FED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6D0841" w:rsidRDefault="006D0841" w:rsidP="00DE0FED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6D0841" w:rsidRDefault="006D0841" w:rsidP="00DE0FE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А.М. Маслов</w:t>
      </w: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DE0FED">
      <w:pPr>
        <w:pStyle w:val="NoSpacing"/>
        <w:outlineLvl w:val="0"/>
        <w:rPr>
          <w:rFonts w:ascii="Times New Roman" w:hAnsi="Times New Roman"/>
          <w:sz w:val="28"/>
          <w:szCs w:val="28"/>
        </w:rPr>
      </w:pPr>
    </w:p>
    <w:p w:rsidR="006D0841" w:rsidRDefault="006D0841" w:rsidP="009150D6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6D0841" w:rsidRDefault="006D0841" w:rsidP="009150D6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9150D6">
        <w:rPr>
          <w:rFonts w:ascii="Times New Roman" w:hAnsi="Times New Roman"/>
          <w:sz w:val="28"/>
          <w:szCs w:val="28"/>
        </w:rPr>
        <w:t>Приложение</w:t>
      </w:r>
    </w:p>
    <w:p w:rsidR="006D0841" w:rsidRPr="009150D6" w:rsidRDefault="006D0841" w:rsidP="009150D6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 w:rsidRPr="009150D6">
        <w:rPr>
          <w:rFonts w:ascii="Times New Roman" w:hAnsi="Times New Roman"/>
          <w:sz w:val="28"/>
          <w:szCs w:val="28"/>
        </w:rPr>
        <w:t xml:space="preserve"> </w:t>
      </w:r>
    </w:p>
    <w:p w:rsidR="006D0841" w:rsidRDefault="006D0841" w:rsidP="009150D6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к постановлению</w:t>
      </w:r>
    </w:p>
    <w:p w:rsidR="006D0841" w:rsidRDefault="006D0841" w:rsidP="009150D6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администрации </w:t>
      </w:r>
      <w:r w:rsidRPr="009150D6">
        <w:rPr>
          <w:rFonts w:ascii="Times New Roman" w:hAnsi="Times New Roman"/>
          <w:sz w:val="28"/>
          <w:szCs w:val="28"/>
        </w:rPr>
        <w:t>района</w:t>
      </w:r>
    </w:p>
    <w:p w:rsidR="006D0841" w:rsidRDefault="006D0841" w:rsidP="005C1E27">
      <w:pPr>
        <w:pStyle w:val="NoSpacing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02.09.2019 № 505</w:t>
      </w:r>
    </w:p>
    <w:p w:rsidR="006D0841" w:rsidRPr="009150D6" w:rsidRDefault="006D0841" w:rsidP="009150D6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6D0841" w:rsidRPr="009150D6" w:rsidRDefault="006D0841" w:rsidP="00DE0FED">
      <w:pPr>
        <w:pStyle w:val="NoSpacing"/>
        <w:rPr>
          <w:rFonts w:ascii="Times New Roman" w:hAnsi="Times New Roman"/>
          <w:sz w:val="28"/>
          <w:szCs w:val="28"/>
        </w:rPr>
      </w:pP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  <w:r w:rsidRPr="009150D6">
        <w:rPr>
          <w:rFonts w:ascii="Times New Roman" w:hAnsi="Times New Roman"/>
          <w:sz w:val="28"/>
          <w:szCs w:val="28"/>
        </w:rPr>
        <w:tab/>
      </w:r>
    </w:p>
    <w:p w:rsidR="006D0841" w:rsidRDefault="006D0841" w:rsidP="00DE0FED">
      <w:pPr>
        <w:pStyle w:val="NoSpacing"/>
        <w:rPr>
          <w:rFonts w:ascii="Times New Roman" w:hAnsi="Times New Roman"/>
          <w:sz w:val="24"/>
          <w:szCs w:val="24"/>
        </w:rPr>
      </w:pPr>
    </w:p>
    <w:p w:rsidR="006D0841" w:rsidRDefault="006D0841" w:rsidP="00DE0FED">
      <w:pPr>
        <w:pStyle w:val="NoSpacing"/>
        <w:rPr>
          <w:rFonts w:ascii="Times New Roman" w:hAnsi="Times New Roman"/>
          <w:sz w:val="24"/>
          <w:szCs w:val="24"/>
        </w:rPr>
      </w:pPr>
    </w:p>
    <w:p w:rsidR="006D0841" w:rsidRPr="005163DA" w:rsidRDefault="006D0841" w:rsidP="00DE0FED">
      <w:pPr>
        <w:pStyle w:val="NoSpacing"/>
        <w:rPr>
          <w:rFonts w:ascii="Times New Roman" w:hAnsi="Times New Roman"/>
          <w:sz w:val="24"/>
          <w:szCs w:val="24"/>
        </w:rPr>
      </w:pPr>
    </w:p>
    <w:p w:rsidR="006D0841" w:rsidRPr="009150D6" w:rsidRDefault="006D0841" w:rsidP="00DE0FED">
      <w:pPr>
        <w:pStyle w:val="NoSpacing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50D6">
        <w:rPr>
          <w:rFonts w:ascii="Times New Roman" w:hAnsi="Times New Roman"/>
          <w:sz w:val="28"/>
          <w:szCs w:val="28"/>
        </w:rPr>
        <w:t>Состав</w:t>
      </w:r>
    </w:p>
    <w:p w:rsidR="006D0841" w:rsidRPr="009150D6" w:rsidRDefault="006D0841" w:rsidP="00DE0FED">
      <w:pPr>
        <w:pStyle w:val="NoSpacing"/>
        <w:jc w:val="center"/>
        <w:outlineLvl w:val="0"/>
        <w:rPr>
          <w:rFonts w:ascii="Times New Roman" w:hAnsi="Times New Roman"/>
          <w:sz w:val="26"/>
          <w:szCs w:val="26"/>
        </w:rPr>
      </w:pPr>
      <w:r w:rsidRPr="009150D6">
        <w:rPr>
          <w:rFonts w:ascii="Times New Roman" w:hAnsi="Times New Roman"/>
          <w:sz w:val="28"/>
        </w:rPr>
        <w:t>рабочей группы по вопросам легализации заработной платы и трудовых отношений, соблюдению трудовых прав граждан предпенсионного возраста</w:t>
      </w:r>
    </w:p>
    <w:p w:rsidR="006D0841" w:rsidRPr="005163DA" w:rsidRDefault="006D0841" w:rsidP="00D10AF5">
      <w:pPr>
        <w:pStyle w:val="NoSpacing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2988"/>
        <w:gridCol w:w="6480"/>
      </w:tblGrid>
      <w:tr w:rsidR="006D0841" w:rsidRPr="002C59C7" w:rsidTr="009150D6">
        <w:tc>
          <w:tcPr>
            <w:tcW w:w="2988" w:type="dxa"/>
          </w:tcPr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Маслов </w:t>
            </w:r>
            <w:r>
              <w:rPr>
                <w:rFonts w:ascii="Times New Roman" w:hAnsi="Times New Roman"/>
                <w:sz w:val="28"/>
                <w:szCs w:val="28"/>
              </w:rPr>
              <w:t>А.М.</w:t>
            </w:r>
          </w:p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6D0841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глава района, </w:t>
            </w:r>
          </w:p>
          <w:p w:rsidR="006D0841" w:rsidRPr="009150D6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>председатель рабочей группы</w:t>
            </w:r>
          </w:p>
        </w:tc>
      </w:tr>
      <w:tr w:rsidR="006D0841" w:rsidRPr="002C59C7" w:rsidTr="009150D6">
        <w:tc>
          <w:tcPr>
            <w:tcW w:w="2988" w:type="dxa"/>
          </w:tcPr>
          <w:p w:rsidR="006D0841" w:rsidRDefault="006D0841" w:rsidP="009150D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  <w:r>
              <w:rPr>
                <w:rFonts w:ascii="Times New Roman" w:hAnsi="Times New Roman"/>
                <w:sz w:val="28"/>
                <w:szCs w:val="28"/>
              </w:rPr>
              <w:t>И.С.</w:t>
            </w:r>
          </w:p>
          <w:p w:rsidR="006D0841" w:rsidRPr="009150D6" w:rsidRDefault="006D0841" w:rsidP="009150D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6D0841" w:rsidRDefault="006D0841" w:rsidP="009150D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>руководитель 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управления администрации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 xml:space="preserve">района, </w:t>
            </w:r>
          </w:p>
          <w:p w:rsidR="006D0841" w:rsidRDefault="006D0841" w:rsidP="009150D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>заместитель председателя рабочей группы</w:t>
            </w:r>
          </w:p>
          <w:p w:rsidR="006D0841" w:rsidRPr="009150D6" w:rsidRDefault="006D0841" w:rsidP="009150D6">
            <w:pPr>
              <w:pStyle w:val="ConsPlusNormal"/>
              <w:tabs>
                <w:tab w:val="left" w:pos="6084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841" w:rsidRPr="002C59C7" w:rsidTr="009150D6">
        <w:tc>
          <w:tcPr>
            <w:tcW w:w="2988" w:type="dxa"/>
          </w:tcPr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Паромонова </w:t>
            </w:r>
            <w:r>
              <w:rPr>
                <w:rFonts w:ascii="Times New Roman" w:hAnsi="Times New Roman"/>
                <w:sz w:val="28"/>
                <w:szCs w:val="28"/>
              </w:rPr>
              <w:t>Ю.А.</w:t>
            </w:r>
          </w:p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6D0841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ведущий специалист экономического сектора финансового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>района, секретарь рабочей группы</w:t>
            </w:r>
          </w:p>
          <w:p w:rsidR="006D0841" w:rsidRPr="009150D6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841" w:rsidRPr="002C59C7" w:rsidTr="009150D6">
        <w:tc>
          <w:tcPr>
            <w:tcW w:w="2988" w:type="dxa"/>
          </w:tcPr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Гончаренко </w:t>
            </w:r>
            <w:r>
              <w:rPr>
                <w:rFonts w:ascii="Times New Roman" w:hAnsi="Times New Roman"/>
                <w:sz w:val="28"/>
                <w:szCs w:val="28"/>
              </w:rPr>
              <w:t>Н.В.</w:t>
            </w:r>
          </w:p>
        </w:tc>
        <w:tc>
          <w:tcPr>
            <w:tcW w:w="6480" w:type="dxa"/>
          </w:tcPr>
          <w:p w:rsidR="006D0841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>ачальник отделения по вопросам миграции ОМВД России по Верхнебуреинскому району, майор полиции (по согласованию)</w:t>
            </w:r>
          </w:p>
          <w:p w:rsidR="006D0841" w:rsidRPr="009150D6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841" w:rsidRPr="002C59C7" w:rsidTr="009150D6">
        <w:tc>
          <w:tcPr>
            <w:tcW w:w="2988" w:type="dxa"/>
          </w:tcPr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Евдокимова </w:t>
            </w:r>
            <w:r>
              <w:rPr>
                <w:rFonts w:ascii="Times New Roman" w:hAnsi="Times New Roman"/>
                <w:sz w:val="28"/>
                <w:szCs w:val="28"/>
              </w:rPr>
              <w:t>Т.А.</w:t>
            </w:r>
          </w:p>
        </w:tc>
        <w:tc>
          <w:tcPr>
            <w:tcW w:w="6480" w:type="dxa"/>
          </w:tcPr>
          <w:p w:rsidR="006D0841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>главный государственный налоговый инспектор отдела камеральных проверок МРИ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>8 ФНС РФ по Хабаровскому краю (по согласованию)</w:t>
            </w:r>
          </w:p>
          <w:p w:rsidR="006D0841" w:rsidRPr="009150D6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841" w:rsidRPr="002C59C7" w:rsidTr="009150D6">
        <w:tc>
          <w:tcPr>
            <w:tcW w:w="2988" w:type="dxa"/>
          </w:tcPr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Заиграев </w:t>
            </w: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6480" w:type="dxa"/>
          </w:tcPr>
          <w:p w:rsidR="006D0841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 xml:space="preserve"> по делам  ГО и ЧС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6D0841" w:rsidRPr="009150D6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841" w:rsidRPr="002C59C7" w:rsidTr="009150D6">
        <w:tc>
          <w:tcPr>
            <w:tcW w:w="2988" w:type="dxa"/>
          </w:tcPr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Пенега </w:t>
            </w:r>
            <w:r>
              <w:rPr>
                <w:rFonts w:ascii="Times New Roman" w:hAnsi="Times New Roman"/>
                <w:sz w:val="28"/>
                <w:szCs w:val="28"/>
              </w:rPr>
              <w:t>И.В.</w:t>
            </w:r>
          </w:p>
        </w:tc>
        <w:tc>
          <w:tcPr>
            <w:tcW w:w="6480" w:type="dxa"/>
          </w:tcPr>
          <w:p w:rsidR="006D0841" w:rsidRDefault="006D0841" w:rsidP="009150D6">
            <w:pPr>
              <w:pStyle w:val="NoSpacing"/>
              <w:tabs>
                <w:tab w:val="left" w:pos="5701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>специалист-эксперт отдела персонифицирован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 xml:space="preserve">ного учета, администрирования страховых взносов, взаимодействия со страхователями и взыскания задолженности Управления ПФР в Верхнебуреинском районе Хабаровского края </w:t>
            </w:r>
          </w:p>
          <w:p w:rsidR="006D0841" w:rsidRDefault="006D0841" w:rsidP="009150D6">
            <w:pPr>
              <w:pStyle w:val="NoSpacing"/>
              <w:tabs>
                <w:tab w:val="left" w:pos="5701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D0841" w:rsidRPr="009150D6" w:rsidRDefault="006D0841" w:rsidP="009150D6">
            <w:pPr>
              <w:pStyle w:val="NoSpacing"/>
              <w:tabs>
                <w:tab w:val="left" w:pos="5701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841" w:rsidRPr="002C59C7" w:rsidTr="009150D6">
        <w:tc>
          <w:tcPr>
            <w:tcW w:w="2988" w:type="dxa"/>
          </w:tcPr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 xml:space="preserve">Трушин </w:t>
            </w:r>
            <w:r>
              <w:rPr>
                <w:rFonts w:ascii="Times New Roman" w:hAnsi="Times New Roman"/>
                <w:sz w:val="28"/>
                <w:szCs w:val="28"/>
              </w:rPr>
              <w:t>Д.В.</w:t>
            </w:r>
          </w:p>
        </w:tc>
        <w:tc>
          <w:tcPr>
            <w:tcW w:w="6480" w:type="dxa"/>
          </w:tcPr>
          <w:p w:rsidR="006D0841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 xml:space="preserve">тарший уполномоченный УП ОМВД России по Верхнебуреинскому району, майор полиции </w:t>
            </w:r>
          </w:p>
          <w:p w:rsidR="006D0841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D0841" w:rsidRPr="009150D6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841" w:rsidRPr="002C59C7" w:rsidTr="009150D6">
        <w:tc>
          <w:tcPr>
            <w:tcW w:w="2988" w:type="dxa"/>
          </w:tcPr>
          <w:p w:rsidR="006D0841" w:rsidRPr="009150D6" w:rsidRDefault="006D0841" w:rsidP="009150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 xml:space="preserve">Шурупова </w:t>
            </w:r>
            <w:r>
              <w:rPr>
                <w:rFonts w:ascii="Times New Roman" w:hAnsi="Times New Roman"/>
                <w:sz w:val="28"/>
                <w:szCs w:val="28"/>
              </w:rPr>
              <w:t>О.В.</w:t>
            </w:r>
          </w:p>
        </w:tc>
        <w:tc>
          <w:tcPr>
            <w:tcW w:w="6480" w:type="dxa"/>
          </w:tcPr>
          <w:p w:rsidR="006D0841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50D6">
              <w:rPr>
                <w:rFonts w:ascii="Times New Roman" w:hAnsi="Times New Roman"/>
                <w:sz w:val="28"/>
                <w:szCs w:val="28"/>
              </w:rPr>
              <w:t>директор краевого государственного казенного учреждения "Центр занятости населения по Верхнебуреинскому району"</w:t>
            </w:r>
          </w:p>
          <w:p w:rsidR="006D0841" w:rsidRPr="009150D6" w:rsidRDefault="006D0841" w:rsidP="009150D6">
            <w:pPr>
              <w:pStyle w:val="NoSpacing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150D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6D0841" w:rsidRPr="00EC505A" w:rsidRDefault="006D0841" w:rsidP="00DE0FE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__________________________                            </w:t>
      </w:r>
      <w:r w:rsidRPr="005163DA">
        <w:rPr>
          <w:rFonts w:ascii="Times New Roman" w:hAnsi="Times New Roman"/>
          <w:b/>
          <w:sz w:val="26"/>
          <w:szCs w:val="26"/>
        </w:rPr>
        <w:t xml:space="preserve">  </w:t>
      </w:r>
    </w:p>
    <w:p w:rsidR="006D0841" w:rsidRDefault="006D0841"/>
    <w:sectPr w:rsidR="006D0841" w:rsidSect="0076507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41" w:rsidRDefault="006D0841">
      <w:r>
        <w:separator/>
      </w:r>
    </w:p>
  </w:endnote>
  <w:endnote w:type="continuationSeparator" w:id="0">
    <w:p w:rsidR="006D0841" w:rsidRDefault="006D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41" w:rsidRDefault="006D0841">
      <w:r>
        <w:separator/>
      </w:r>
    </w:p>
  </w:footnote>
  <w:footnote w:type="continuationSeparator" w:id="0">
    <w:p w:rsidR="006D0841" w:rsidRDefault="006D0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1" w:rsidRDefault="006D0841" w:rsidP="00E56C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0841" w:rsidRDefault="006D08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1" w:rsidRDefault="006D0841" w:rsidP="00E56C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0841" w:rsidRDefault="006D0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156"/>
    <w:multiLevelType w:val="multilevel"/>
    <w:tmpl w:val="00145D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4CA2E19"/>
    <w:multiLevelType w:val="multilevel"/>
    <w:tmpl w:val="709224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FED"/>
    <w:rsid w:val="00144B27"/>
    <w:rsid w:val="002C59C7"/>
    <w:rsid w:val="00330E5B"/>
    <w:rsid w:val="003702EF"/>
    <w:rsid w:val="00450FA9"/>
    <w:rsid w:val="004E597B"/>
    <w:rsid w:val="00511062"/>
    <w:rsid w:val="005163DA"/>
    <w:rsid w:val="00577390"/>
    <w:rsid w:val="005C1E27"/>
    <w:rsid w:val="005C2090"/>
    <w:rsid w:val="005F4CF2"/>
    <w:rsid w:val="00673667"/>
    <w:rsid w:val="006D0841"/>
    <w:rsid w:val="007164A4"/>
    <w:rsid w:val="00765071"/>
    <w:rsid w:val="00781FA7"/>
    <w:rsid w:val="007A0CD1"/>
    <w:rsid w:val="00853517"/>
    <w:rsid w:val="00913051"/>
    <w:rsid w:val="009150D6"/>
    <w:rsid w:val="00933AE9"/>
    <w:rsid w:val="00973537"/>
    <w:rsid w:val="0098577F"/>
    <w:rsid w:val="00995AAE"/>
    <w:rsid w:val="009B60AE"/>
    <w:rsid w:val="00AA31FF"/>
    <w:rsid w:val="00B003AA"/>
    <w:rsid w:val="00BB55CC"/>
    <w:rsid w:val="00BD42F2"/>
    <w:rsid w:val="00C120E6"/>
    <w:rsid w:val="00C34B51"/>
    <w:rsid w:val="00D10AF5"/>
    <w:rsid w:val="00D956B2"/>
    <w:rsid w:val="00DB5860"/>
    <w:rsid w:val="00DD14A5"/>
    <w:rsid w:val="00DE0FED"/>
    <w:rsid w:val="00E45061"/>
    <w:rsid w:val="00E56CCE"/>
    <w:rsid w:val="00EC505A"/>
    <w:rsid w:val="00ED64B9"/>
    <w:rsid w:val="00EF4B9E"/>
    <w:rsid w:val="00EF78F6"/>
    <w:rsid w:val="00FF0F37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0FED"/>
    <w:rPr>
      <w:lang w:eastAsia="en-US"/>
    </w:rPr>
  </w:style>
  <w:style w:type="paragraph" w:customStyle="1" w:styleId="ConsPlusNormal">
    <w:name w:val="ConsPlusNormal"/>
    <w:link w:val="ConsPlusNormal0"/>
    <w:uiPriority w:val="99"/>
    <w:rsid w:val="00DE0FED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uiPriority w:val="99"/>
    <w:rsid w:val="00DE0FE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DE0FED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A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650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2F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6507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34B51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463</Words>
  <Characters>2642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Org4</cp:lastModifiedBy>
  <cp:revision>18</cp:revision>
  <cp:lastPrinted>2006-01-17T05:02:00Z</cp:lastPrinted>
  <dcterms:created xsi:type="dcterms:W3CDTF">2019-07-14T05:21:00Z</dcterms:created>
  <dcterms:modified xsi:type="dcterms:W3CDTF">2005-12-31T16:23:00Z</dcterms:modified>
</cp:coreProperties>
</file>