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AB" w:rsidRDefault="00325BAB" w:rsidP="00380DE0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25BAB" w:rsidRDefault="00325BAB" w:rsidP="00380DE0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325BAB" w:rsidRDefault="00325BAB" w:rsidP="00380DE0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25BAB" w:rsidRDefault="00325BAB" w:rsidP="00380DE0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25BAB" w:rsidRDefault="00325BAB" w:rsidP="00380DE0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25BAB" w:rsidRDefault="00325BAB" w:rsidP="00380DE0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325BAB" w:rsidRDefault="00325BAB" w:rsidP="00380DE0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06.09.2019    № 511</w:t>
      </w:r>
    </w:p>
    <w:p w:rsidR="00325BAB" w:rsidRDefault="00325BAB" w:rsidP="00380DE0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325BAB" w:rsidRDefault="00325BAB" w:rsidP="003A1A88"/>
    <w:p w:rsidR="00325BAB" w:rsidRDefault="00325BAB" w:rsidP="00380DE0">
      <w:pPr>
        <w:jc w:val="both"/>
      </w:pPr>
    </w:p>
    <w:p w:rsidR="00325BAB" w:rsidRDefault="00325BAB" w:rsidP="00E04E40">
      <w:pPr>
        <w:spacing w:line="240" w:lineRule="exact"/>
        <w:jc w:val="both"/>
      </w:pPr>
      <w:r>
        <w:t>О внесении</w:t>
      </w:r>
      <w:bookmarkStart w:id="0" w:name="_GoBack"/>
      <w:bookmarkEnd w:id="0"/>
      <w:r>
        <w:t xml:space="preserve"> изменений в постановление администрации Верхнебуреинского муниципального района Хабаровского края от 30.08.2019 № 496 "Об организации выездной торговли на избирательных участках на территории Верхнебуреинского муниципального района в единый день голосования" </w:t>
      </w:r>
    </w:p>
    <w:p w:rsidR="00325BAB" w:rsidRDefault="00325BAB" w:rsidP="003A1A88">
      <w:pPr>
        <w:jc w:val="both"/>
      </w:pPr>
    </w:p>
    <w:p w:rsidR="00325BAB" w:rsidRDefault="00325BAB" w:rsidP="001641BB">
      <w:pPr>
        <w:ind w:firstLine="709"/>
        <w:jc w:val="both"/>
      </w:pPr>
      <w:r>
        <w:t>В целях организации торгового обслуживания населения на избирательных участках в единый день голосования, администрация района</w:t>
      </w:r>
    </w:p>
    <w:p w:rsidR="00325BAB" w:rsidRDefault="00325BAB" w:rsidP="00821231">
      <w:pPr>
        <w:jc w:val="both"/>
      </w:pPr>
      <w:r>
        <w:t xml:space="preserve">ПОСТАНОВЛЯЕТ:      </w:t>
      </w:r>
    </w:p>
    <w:p w:rsidR="00325BAB" w:rsidRDefault="00325BAB" w:rsidP="00821231">
      <w:pPr>
        <w:jc w:val="both"/>
      </w:pPr>
      <w:r>
        <w:t xml:space="preserve">          1. Приложение  к  постановлению  администрации  Верхнебуреинского муниципального района Хабаровского края от 30.08.2019 № 496 "Об организации выездной торговли на избирательных участках на территории Верхнебуреинского муниципального района в единый день голосования" заменить приложением к настоящему постановлению.</w:t>
      </w:r>
    </w:p>
    <w:p w:rsidR="00325BAB" w:rsidRDefault="00325BAB" w:rsidP="00821231">
      <w:pPr>
        <w:pStyle w:val="ListParagraph"/>
        <w:ind w:left="0" w:firstLine="708"/>
        <w:jc w:val="both"/>
      </w:pPr>
      <w:r>
        <w:t>2. Контроль за исполнением настоящего постановления оставляю за собой.</w:t>
      </w:r>
    </w:p>
    <w:p w:rsidR="00325BAB" w:rsidRDefault="00325BAB" w:rsidP="00821231">
      <w:pPr>
        <w:pStyle w:val="ListParagraph"/>
        <w:ind w:left="0" w:firstLine="708"/>
        <w:jc w:val="both"/>
      </w:pPr>
      <w:r>
        <w:t>3. Настоящее постановление вступает в силу после его официального опубликования (обнародования).</w:t>
      </w:r>
    </w:p>
    <w:p w:rsidR="00325BAB" w:rsidRDefault="00325BAB" w:rsidP="008F66AB">
      <w:pPr>
        <w:jc w:val="both"/>
      </w:pPr>
    </w:p>
    <w:p w:rsidR="00325BAB" w:rsidRDefault="00325BAB" w:rsidP="008F66AB">
      <w:pPr>
        <w:jc w:val="both"/>
      </w:pPr>
    </w:p>
    <w:p w:rsidR="00325BAB" w:rsidRDefault="00325BAB" w:rsidP="008F66AB">
      <w:pPr>
        <w:jc w:val="both"/>
      </w:pPr>
    </w:p>
    <w:p w:rsidR="00325BAB" w:rsidRDefault="00325BAB" w:rsidP="008F66AB">
      <w:pPr>
        <w:jc w:val="both"/>
      </w:pPr>
      <w:r>
        <w:t xml:space="preserve">Глава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А.М. Маслов</w:t>
      </w:r>
    </w:p>
    <w:p w:rsidR="00325BAB" w:rsidRDefault="00325BAB" w:rsidP="00FC3906">
      <w:pPr>
        <w:pStyle w:val="ListParagraph"/>
        <w:ind w:left="1069"/>
        <w:jc w:val="both"/>
      </w:pPr>
    </w:p>
    <w:p w:rsidR="00325BAB" w:rsidRDefault="00325BAB" w:rsidP="00821231">
      <w:pPr>
        <w:rPr>
          <w:szCs w:val="20"/>
        </w:rPr>
        <w:sectPr w:rsidR="00325BAB" w:rsidSect="00821231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25BAB" w:rsidRPr="00821231" w:rsidRDefault="00325BAB" w:rsidP="00821231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325BAB" w:rsidRDefault="00325BAB" w:rsidP="00AC78B9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325BAB" w:rsidRPr="00821231" w:rsidRDefault="00325BAB" w:rsidP="00AC78B9">
      <w:pPr>
        <w:spacing w:line="240" w:lineRule="exact"/>
        <w:jc w:val="right"/>
        <w:rPr>
          <w:sz w:val="24"/>
          <w:szCs w:val="24"/>
        </w:rPr>
      </w:pPr>
      <w:r w:rsidRPr="00821231">
        <w:rPr>
          <w:sz w:val="24"/>
          <w:szCs w:val="24"/>
        </w:rPr>
        <w:t>к постановлению</w:t>
      </w:r>
    </w:p>
    <w:p w:rsidR="00325BAB" w:rsidRPr="00821231" w:rsidRDefault="00325BAB" w:rsidP="00AC78B9">
      <w:pPr>
        <w:spacing w:line="240" w:lineRule="exact"/>
        <w:jc w:val="right"/>
        <w:rPr>
          <w:sz w:val="24"/>
          <w:szCs w:val="24"/>
        </w:rPr>
      </w:pPr>
      <w:r w:rsidRPr="00821231">
        <w:rPr>
          <w:sz w:val="24"/>
          <w:szCs w:val="24"/>
        </w:rPr>
        <w:t>администрации района</w:t>
      </w:r>
    </w:p>
    <w:p w:rsidR="00325BAB" w:rsidRPr="00821231" w:rsidRDefault="00325BAB" w:rsidP="00AC78B9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от 06.09.2019 № 511</w:t>
      </w:r>
    </w:p>
    <w:p w:rsidR="00325BAB" w:rsidRPr="00821231" w:rsidRDefault="00325BAB" w:rsidP="00AC78B9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6459"/>
        <w:gridCol w:w="3112"/>
      </w:tblGrid>
      <w:tr w:rsidR="00325BAB" w:rsidRPr="00821231" w:rsidTr="00AC78B9">
        <w:tc>
          <w:tcPr>
            <w:tcW w:w="6459" w:type="dxa"/>
          </w:tcPr>
          <w:p w:rsidR="00325BAB" w:rsidRPr="00821231" w:rsidRDefault="00325BA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325BAB" w:rsidRPr="00821231" w:rsidRDefault="00325BAB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325BAB" w:rsidRPr="00821231" w:rsidRDefault="00325BAB" w:rsidP="00AC78B9">
      <w:pPr>
        <w:rPr>
          <w:sz w:val="24"/>
          <w:szCs w:val="24"/>
        </w:rPr>
      </w:pPr>
      <w:r w:rsidRPr="00821231">
        <w:rPr>
          <w:sz w:val="24"/>
          <w:szCs w:val="24"/>
        </w:rPr>
        <w:t>СПИСОК</w:t>
      </w:r>
    </w:p>
    <w:p w:rsidR="00325BAB" w:rsidRPr="00821231" w:rsidRDefault="00325BAB" w:rsidP="00AC78B9">
      <w:pPr>
        <w:rPr>
          <w:sz w:val="24"/>
          <w:szCs w:val="24"/>
        </w:rPr>
      </w:pPr>
      <w:r w:rsidRPr="00821231">
        <w:rPr>
          <w:sz w:val="24"/>
          <w:szCs w:val="24"/>
        </w:rPr>
        <w:t>предприятий торговли</w:t>
      </w:r>
    </w:p>
    <w:p w:rsidR="00325BAB" w:rsidRPr="00821231" w:rsidRDefault="00325BAB" w:rsidP="00AC78B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0"/>
        <w:gridCol w:w="3770"/>
        <w:gridCol w:w="4616"/>
        <w:gridCol w:w="4980"/>
      </w:tblGrid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№ УИК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Центр избирательного участка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телефон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Адрес УИК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 xml:space="preserve">Предприятие торговли 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(по согласованию)</w:t>
            </w:r>
          </w:p>
        </w:tc>
      </w:tr>
    </w:tbl>
    <w:p w:rsidR="00325BAB" w:rsidRPr="00821231" w:rsidRDefault="00325BAB" w:rsidP="00AC78B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0"/>
        <w:gridCol w:w="3770"/>
        <w:gridCol w:w="4616"/>
        <w:gridCol w:w="4980"/>
      </w:tblGrid>
      <w:tr w:rsidR="00325BAB" w:rsidRPr="00821231" w:rsidTr="00821231">
        <w:trPr>
          <w:trHeight w:val="20"/>
          <w:tblHeader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1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2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3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4</w:t>
            </w: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487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Школа п. Софийск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Софийск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Советская, д.1</w:t>
            </w:r>
          </w:p>
        </w:tc>
        <w:tc>
          <w:tcPr>
            <w:tcW w:w="1685" w:type="pct"/>
          </w:tcPr>
          <w:p w:rsidR="00325BAB" w:rsidRPr="00821231" w:rsidRDefault="00325BAB" w:rsidP="000F3763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Свистунова В.Я.</w:t>
            </w: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488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Дом культуры</w:t>
            </w:r>
          </w:p>
          <w:p w:rsidR="00325BAB" w:rsidRPr="00821231" w:rsidRDefault="00325BAB" w:rsidP="00821231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с. Средний Ургал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с. Средний Ургал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Советская, д.6</w:t>
            </w:r>
          </w:p>
        </w:tc>
        <w:tc>
          <w:tcPr>
            <w:tcW w:w="1685" w:type="pct"/>
          </w:tcPr>
          <w:p w:rsidR="00325BAB" w:rsidRPr="00821231" w:rsidRDefault="00325BAB" w:rsidP="00023E48">
            <w:pPr>
              <w:rPr>
                <w:b/>
                <w:sz w:val="24"/>
                <w:szCs w:val="24"/>
              </w:rPr>
            </w:pPr>
            <w:r w:rsidRPr="00821231">
              <w:rPr>
                <w:b/>
                <w:sz w:val="24"/>
                <w:szCs w:val="24"/>
              </w:rPr>
              <w:t>__________________</w:t>
            </w:r>
          </w:p>
          <w:p w:rsidR="00325BAB" w:rsidRPr="00821231" w:rsidRDefault="00325BAB" w:rsidP="000D28D9">
            <w:pPr>
              <w:jc w:val="both"/>
              <w:rPr>
                <w:sz w:val="24"/>
                <w:szCs w:val="24"/>
              </w:rPr>
            </w:pP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489</w:t>
            </w:r>
          </w:p>
        </w:tc>
        <w:tc>
          <w:tcPr>
            <w:tcW w:w="1275" w:type="pct"/>
          </w:tcPr>
          <w:p w:rsidR="00325BAB" w:rsidRPr="00821231" w:rsidRDefault="00325BAB" w:rsidP="00821231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Клуб п. ГРП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ГРП</w:t>
            </w:r>
            <w:r>
              <w:rPr>
                <w:sz w:val="24"/>
                <w:szCs w:val="24"/>
              </w:rPr>
              <w:t xml:space="preserve">, </w:t>
            </w:r>
            <w:r w:rsidRPr="00821231">
              <w:rPr>
                <w:sz w:val="24"/>
                <w:szCs w:val="24"/>
              </w:rPr>
              <w:t>д.19</w:t>
            </w:r>
          </w:p>
        </w:tc>
        <w:tc>
          <w:tcPr>
            <w:tcW w:w="1685" w:type="pct"/>
          </w:tcPr>
          <w:p w:rsidR="00325BAB" w:rsidRDefault="0032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490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Районный Дом культуры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 5-19-76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Чегдомын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Центральная д. 39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ООО "Чегдомынский хлебозавод"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491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Центр развития детей и юношества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Чегдомын</w:t>
            </w:r>
          </w:p>
          <w:p w:rsidR="00325BAB" w:rsidRPr="00821231" w:rsidRDefault="00325BAB" w:rsidP="00821231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Парковая д.8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Денисов К.Д.</w:t>
            </w: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492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Администрация городского поселения «Рабочий поселок Чегдомын»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Чегдомын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ул.60 лет Октября,4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Денисов К.Д.</w:t>
            </w: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493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Дом ветеранов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5-44-06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Чегдомын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Строительная, д.2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Каноатов З.Д.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494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Районный Дом культуры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 5-19-76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Чегдомын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Центральная д.39</w:t>
            </w:r>
          </w:p>
        </w:tc>
        <w:tc>
          <w:tcPr>
            <w:tcW w:w="1685" w:type="pct"/>
          </w:tcPr>
          <w:p w:rsidR="00325BAB" w:rsidRPr="00821231" w:rsidRDefault="00325BAB" w:rsidP="00656EBD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ООО «Чегдомынский хлебозавод»</w:t>
            </w: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495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Кинотеатр «Ургал»</w:t>
            </w:r>
          </w:p>
          <w:p w:rsidR="00325BAB" w:rsidRPr="00821231" w:rsidRDefault="00325BAB" w:rsidP="00821231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 5-13-04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Чегдомын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Центральная, 24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Денисов К.Д.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496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Центральная районная библиотека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т.5-11-89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Чегдомын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ул.Пионерская, д.17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Каноатов З.Д.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497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ОАО «Ургалуголь»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т.35-4-16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Чегдомын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Магистральная,2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ООО "Реалторг"</w:t>
            </w: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498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Средняя общеобразовательная школа №2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т.33-4-69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Чегдомын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Магистральная.д.24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Гюлумян С.В.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499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Дом Культуры п. ЦЭС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т.32-1-34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ЦЭС, д.12</w:t>
            </w:r>
          </w:p>
        </w:tc>
        <w:tc>
          <w:tcPr>
            <w:tcW w:w="1685" w:type="pct"/>
          </w:tcPr>
          <w:p w:rsidR="00325BAB" w:rsidRPr="00821231" w:rsidRDefault="00325BAB" w:rsidP="00821231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Ильин Д.В.</w:t>
            </w: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500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501</w:t>
            </w:r>
          </w:p>
          <w:p w:rsidR="00325BAB" w:rsidRPr="00821231" w:rsidRDefault="00325BAB" w:rsidP="00821231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797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Средняя общеобразовательная школа № 11 п. Новый Ургал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Новый Ургал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ул.60 лет образования СССР, д.2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</w:p>
          <w:p w:rsidR="00325BAB" w:rsidRPr="00821231" w:rsidRDefault="00325BAB" w:rsidP="00E02C20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Подлисняк О.П.</w:t>
            </w: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798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799</w:t>
            </w:r>
          </w:p>
          <w:p w:rsidR="00325BAB" w:rsidRPr="00821231" w:rsidRDefault="00325BAB" w:rsidP="00821231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800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Администрация Новоургальского городского поселения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т.4-40-94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Новый Ургал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Донецкая,д.6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Подлисняк О.П.</w:t>
            </w: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502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Здание школы п. Солони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т.4-82-51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Солони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Центральная.д.1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Баркова Т.Д.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503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Школа п. Сулук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т.34-5-36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Сулук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40 лет Победы, д.7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Иванова А.В.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504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Школа п. Герби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т.4-56-34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Герби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 xml:space="preserve">ул. Школьная, д.6. 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Анисовец Л.А.</w:t>
            </w:r>
          </w:p>
          <w:p w:rsidR="00325BAB" w:rsidRPr="00821231" w:rsidRDefault="00325BAB" w:rsidP="00821231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Бойко Ю.Н.</w:t>
            </w: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color w:val="FF0000"/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505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Администрация села Усть-Ургал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т.5-40-39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с. Усть-Ургал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Центральная, 6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Бородина Л.И</w:t>
            </w: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506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Школа п. Алонка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т.4-57-94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Алонка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Сергея Лазо, д.1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Кремезных Л.А.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color w:val="FF0000"/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507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Школа п. Этыркэн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т.406-2-67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Этыркэн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Школьная д.7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Воробьева Т.В.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508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Административно-общественный центр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т.36-2-37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с. Чекунда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Центральная, д.4</w:t>
            </w:r>
          </w:p>
        </w:tc>
        <w:tc>
          <w:tcPr>
            <w:tcW w:w="1685" w:type="pct"/>
          </w:tcPr>
          <w:p w:rsidR="00325BAB" w:rsidRPr="00821231" w:rsidRDefault="00325BAB" w:rsidP="00821231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 xml:space="preserve">  ИП Радченко А.В.</w:t>
            </w: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509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Клуб ст. Эльга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т.36-2-40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ст. Эльга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Амурская.д.1</w:t>
            </w:r>
          </w:p>
        </w:tc>
        <w:tc>
          <w:tcPr>
            <w:tcW w:w="1685" w:type="pct"/>
          </w:tcPr>
          <w:p w:rsidR="00325BAB" w:rsidRPr="00821231" w:rsidRDefault="00325BAB" w:rsidP="00493F63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Радченко А.В.</w:t>
            </w: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color w:val="FF0000"/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510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 xml:space="preserve">Начальная школа 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п.Ушман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т.07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Ушман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Школьная д.6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магазин №14</w:t>
            </w:r>
          </w:p>
          <w:p w:rsidR="00325BAB" w:rsidRPr="00821231" w:rsidRDefault="00325BAB" w:rsidP="00821231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Ургальского отдела Комсомольского ТПО Хабаровского филиала ОАО «ЖТК»</w:t>
            </w: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511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Школа п. Согда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 07, 408-1-13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п.Согда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Центральная, д.8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Мошкола Г.С.</w:t>
            </w:r>
          </w:p>
          <w:p w:rsidR="00325BAB" w:rsidRPr="00821231" w:rsidRDefault="00325BAB" w:rsidP="00821231">
            <w:pPr>
              <w:jc w:val="both"/>
              <w:rPr>
                <w:sz w:val="24"/>
                <w:szCs w:val="24"/>
              </w:rPr>
            </w:pP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512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</w:p>
          <w:p w:rsidR="00325BAB" w:rsidRPr="00821231" w:rsidRDefault="00325BAB">
            <w:pPr>
              <w:rPr>
                <w:sz w:val="24"/>
                <w:szCs w:val="24"/>
              </w:rPr>
            </w:pP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Средняя образовательная школа п. Тырма</w:t>
            </w:r>
          </w:p>
          <w:p w:rsidR="00325BAB" w:rsidRPr="00821231" w:rsidRDefault="00325BAB" w:rsidP="00821231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т.4-52-82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Тырма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Октябрьская д.12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__________________</w:t>
            </w:r>
          </w:p>
          <w:p w:rsidR="00325BAB" w:rsidRPr="00821231" w:rsidRDefault="00325BAB" w:rsidP="00821231">
            <w:pPr>
              <w:jc w:val="both"/>
              <w:rPr>
                <w:sz w:val="24"/>
                <w:szCs w:val="24"/>
              </w:rPr>
            </w:pP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color w:val="FF0000"/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513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Средняя образовательная школа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(здание начальной школы) п. Тырма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Тырма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Октябрьская д.5</w:t>
            </w:r>
          </w:p>
        </w:tc>
        <w:tc>
          <w:tcPr>
            <w:tcW w:w="1685" w:type="pct"/>
          </w:tcPr>
          <w:p w:rsidR="00325BAB" w:rsidRPr="00821231" w:rsidRDefault="00325BAB" w:rsidP="00821231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__________________</w:t>
            </w:r>
          </w:p>
        </w:tc>
      </w:tr>
      <w:tr w:rsidR="00325BAB" w:rsidRPr="00821231" w:rsidTr="00821231">
        <w:trPr>
          <w:trHeight w:val="20"/>
        </w:trPr>
        <w:tc>
          <w:tcPr>
            <w:tcW w:w="480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514</w:t>
            </w:r>
          </w:p>
        </w:tc>
        <w:tc>
          <w:tcPr>
            <w:tcW w:w="127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Аланапская сельская администрация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т.5-39-73</w:t>
            </w:r>
          </w:p>
        </w:tc>
        <w:tc>
          <w:tcPr>
            <w:tcW w:w="1561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п. Аланап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ул. Советская, д.4А</w:t>
            </w:r>
          </w:p>
        </w:tc>
        <w:tc>
          <w:tcPr>
            <w:tcW w:w="1685" w:type="pct"/>
          </w:tcPr>
          <w:p w:rsidR="00325BAB" w:rsidRPr="00821231" w:rsidRDefault="00325BAB">
            <w:pPr>
              <w:rPr>
                <w:sz w:val="24"/>
                <w:szCs w:val="24"/>
              </w:rPr>
            </w:pPr>
            <w:r w:rsidRPr="00821231">
              <w:rPr>
                <w:sz w:val="24"/>
                <w:szCs w:val="24"/>
              </w:rPr>
              <w:t>ИП Попова О.Г.</w:t>
            </w:r>
          </w:p>
          <w:p w:rsidR="00325BAB" w:rsidRPr="00821231" w:rsidRDefault="00325BAB">
            <w:pPr>
              <w:rPr>
                <w:sz w:val="24"/>
                <w:szCs w:val="24"/>
              </w:rPr>
            </w:pPr>
          </w:p>
        </w:tc>
      </w:tr>
    </w:tbl>
    <w:p w:rsidR="00325BAB" w:rsidRPr="00821231" w:rsidRDefault="00325BAB" w:rsidP="00AC78B9">
      <w:pPr>
        <w:ind w:left="5664" w:firstLine="708"/>
        <w:rPr>
          <w:sz w:val="24"/>
          <w:szCs w:val="24"/>
        </w:rPr>
      </w:pPr>
    </w:p>
    <w:p w:rsidR="00325BAB" w:rsidRPr="00821231" w:rsidRDefault="00325BAB" w:rsidP="00AC78B9">
      <w:pPr>
        <w:rPr>
          <w:sz w:val="24"/>
          <w:szCs w:val="24"/>
        </w:rPr>
      </w:pPr>
      <w:r w:rsidRPr="00821231">
        <w:rPr>
          <w:sz w:val="24"/>
          <w:szCs w:val="24"/>
        </w:rPr>
        <w:t>_______________________________________________</w:t>
      </w:r>
    </w:p>
    <w:p w:rsidR="00325BAB" w:rsidRPr="00821231" w:rsidRDefault="00325BAB" w:rsidP="00AC78B9">
      <w:pPr>
        <w:jc w:val="both"/>
        <w:rPr>
          <w:sz w:val="24"/>
          <w:szCs w:val="24"/>
        </w:rPr>
      </w:pPr>
    </w:p>
    <w:p w:rsidR="00325BAB" w:rsidRPr="00821231" w:rsidRDefault="00325BAB" w:rsidP="00FC3906">
      <w:pPr>
        <w:pStyle w:val="ListParagraph"/>
        <w:ind w:left="1069"/>
        <w:jc w:val="both"/>
        <w:rPr>
          <w:sz w:val="24"/>
          <w:szCs w:val="24"/>
        </w:rPr>
      </w:pPr>
    </w:p>
    <w:sectPr w:rsidR="00325BAB" w:rsidRPr="00821231" w:rsidSect="00AC78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BAB" w:rsidRDefault="00325BAB">
      <w:r>
        <w:separator/>
      </w:r>
    </w:p>
  </w:endnote>
  <w:endnote w:type="continuationSeparator" w:id="0">
    <w:p w:rsidR="00325BAB" w:rsidRDefault="00325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BAB" w:rsidRDefault="00325BAB">
      <w:r>
        <w:separator/>
      </w:r>
    </w:p>
  </w:footnote>
  <w:footnote w:type="continuationSeparator" w:id="0">
    <w:p w:rsidR="00325BAB" w:rsidRDefault="00325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AB" w:rsidRDefault="00325BAB" w:rsidP="00E466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5BAB" w:rsidRDefault="00325B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AB" w:rsidRDefault="00325BAB" w:rsidP="00E466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5BAB" w:rsidRDefault="00325B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886"/>
    <w:multiLevelType w:val="multilevel"/>
    <w:tmpl w:val="261EB8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358E4429"/>
    <w:multiLevelType w:val="multilevel"/>
    <w:tmpl w:val="DA3CB59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418B2560"/>
    <w:multiLevelType w:val="hybridMultilevel"/>
    <w:tmpl w:val="66C61F3A"/>
    <w:lvl w:ilvl="0" w:tplc="F03A64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337"/>
    <w:rsid w:val="00023E48"/>
    <w:rsid w:val="000275C0"/>
    <w:rsid w:val="00042206"/>
    <w:rsid w:val="0004267C"/>
    <w:rsid w:val="000451C3"/>
    <w:rsid w:val="00061D03"/>
    <w:rsid w:val="000D28D9"/>
    <w:rsid w:val="000E235E"/>
    <w:rsid w:val="000F3763"/>
    <w:rsid w:val="00112751"/>
    <w:rsid w:val="0014612C"/>
    <w:rsid w:val="0015532F"/>
    <w:rsid w:val="001641BB"/>
    <w:rsid w:val="001853A3"/>
    <w:rsid w:val="00186CF0"/>
    <w:rsid w:val="001B2CBE"/>
    <w:rsid w:val="002110B7"/>
    <w:rsid w:val="002B2602"/>
    <w:rsid w:val="00325BAB"/>
    <w:rsid w:val="00380DE0"/>
    <w:rsid w:val="003A16E0"/>
    <w:rsid w:val="003A1A88"/>
    <w:rsid w:val="003D1148"/>
    <w:rsid w:val="00485724"/>
    <w:rsid w:val="00493F63"/>
    <w:rsid w:val="004A2B86"/>
    <w:rsid w:val="004C2386"/>
    <w:rsid w:val="004E61CF"/>
    <w:rsid w:val="00591D4D"/>
    <w:rsid w:val="005B4C01"/>
    <w:rsid w:val="00600746"/>
    <w:rsid w:val="00656EBD"/>
    <w:rsid w:val="00695FDC"/>
    <w:rsid w:val="006D6103"/>
    <w:rsid w:val="00783EF8"/>
    <w:rsid w:val="007B4C8D"/>
    <w:rsid w:val="007C0C43"/>
    <w:rsid w:val="007D1574"/>
    <w:rsid w:val="007E1C1D"/>
    <w:rsid w:val="008008FC"/>
    <w:rsid w:val="00821231"/>
    <w:rsid w:val="0083745F"/>
    <w:rsid w:val="00866E15"/>
    <w:rsid w:val="008F66AB"/>
    <w:rsid w:val="00967CE2"/>
    <w:rsid w:val="0099792B"/>
    <w:rsid w:val="009D105B"/>
    <w:rsid w:val="009E5277"/>
    <w:rsid w:val="00A9510C"/>
    <w:rsid w:val="00AB3812"/>
    <w:rsid w:val="00AC78B9"/>
    <w:rsid w:val="00AD4FBC"/>
    <w:rsid w:val="00BE2B35"/>
    <w:rsid w:val="00C37334"/>
    <w:rsid w:val="00C46AD9"/>
    <w:rsid w:val="00C7549D"/>
    <w:rsid w:val="00C9018B"/>
    <w:rsid w:val="00D54FF6"/>
    <w:rsid w:val="00D6460F"/>
    <w:rsid w:val="00D64DE5"/>
    <w:rsid w:val="00DF5D07"/>
    <w:rsid w:val="00E02C20"/>
    <w:rsid w:val="00E04E40"/>
    <w:rsid w:val="00E3687C"/>
    <w:rsid w:val="00E4668F"/>
    <w:rsid w:val="00EE08E6"/>
    <w:rsid w:val="00F12FA1"/>
    <w:rsid w:val="00F4259F"/>
    <w:rsid w:val="00F60654"/>
    <w:rsid w:val="00F62337"/>
    <w:rsid w:val="00FC38CE"/>
    <w:rsid w:val="00FC3906"/>
    <w:rsid w:val="00FD5687"/>
    <w:rsid w:val="00FD5856"/>
    <w:rsid w:val="00FF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88"/>
    <w:pPr>
      <w:jc w:val="center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2B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212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105B"/>
    <w:rPr>
      <w:rFonts w:ascii="Times New Roman" w:hAnsi="Times New Roman" w:cs="Times New Roman"/>
      <w:sz w:val="28"/>
      <w:lang w:eastAsia="en-US"/>
    </w:rPr>
  </w:style>
  <w:style w:type="character" w:styleId="PageNumber">
    <w:name w:val="page number"/>
    <w:basedOn w:val="DefaultParagraphFont"/>
    <w:uiPriority w:val="99"/>
    <w:rsid w:val="0082123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00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105B"/>
    <w:rPr>
      <w:rFonts w:ascii="Times New Roman" w:hAnsi="Times New Roman" w:cs="Times New Roman"/>
      <w:sz w:val="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380DE0"/>
    <w:rPr>
      <w:rFonts w:ascii="Calibri" w:eastAsia="Times New Roman" w:hAnsi="Calibri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380DE0"/>
    <w:pPr>
      <w:widowControl w:val="0"/>
      <w:autoSpaceDE w:val="0"/>
      <w:autoSpaceDN w:val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</TotalTime>
  <Pages>4</Pages>
  <Words>587</Words>
  <Characters>3351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11</cp:revision>
  <cp:lastPrinted>2005-12-31T20:30:00Z</cp:lastPrinted>
  <dcterms:created xsi:type="dcterms:W3CDTF">2018-07-09T04:43:00Z</dcterms:created>
  <dcterms:modified xsi:type="dcterms:W3CDTF">2005-12-31T20:33:00Z</dcterms:modified>
</cp:coreProperties>
</file>