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E0" w:rsidRPr="00A1644A" w:rsidRDefault="00E120E0" w:rsidP="00F40169">
      <w:pPr>
        <w:pStyle w:val="ConsPlusNormal"/>
        <w:jc w:val="center"/>
        <w:outlineLvl w:val="0"/>
        <w:rPr>
          <w:rFonts w:ascii="Times New Roman" w:hAnsi="Times New Roman"/>
        </w:rPr>
      </w:pPr>
      <w:r w:rsidRPr="00A1644A">
        <w:rPr>
          <w:rFonts w:ascii="Times New Roman" w:hAnsi="Times New Roman"/>
        </w:rPr>
        <w:t>Администрация</w:t>
      </w:r>
    </w:p>
    <w:p w:rsidR="00E120E0" w:rsidRPr="00A1644A" w:rsidRDefault="00E120E0" w:rsidP="00F40169">
      <w:pPr>
        <w:pStyle w:val="ConsPlusNormal"/>
        <w:jc w:val="center"/>
        <w:outlineLvl w:val="0"/>
        <w:rPr>
          <w:rFonts w:ascii="Times New Roman" w:hAnsi="Times New Roman"/>
        </w:rPr>
      </w:pPr>
      <w:r w:rsidRPr="00A1644A">
        <w:rPr>
          <w:rFonts w:ascii="Times New Roman" w:hAnsi="Times New Roman"/>
        </w:rPr>
        <w:t>Верхнебуреинского муниципального района</w:t>
      </w:r>
    </w:p>
    <w:p w:rsidR="00E120E0" w:rsidRPr="00A1644A" w:rsidRDefault="00E120E0" w:rsidP="00F40169">
      <w:pPr>
        <w:pStyle w:val="ConsPlusNormal"/>
        <w:jc w:val="center"/>
        <w:outlineLvl w:val="0"/>
        <w:rPr>
          <w:rFonts w:ascii="Times New Roman" w:hAnsi="Times New Roman"/>
        </w:rPr>
      </w:pPr>
    </w:p>
    <w:p w:rsidR="00E120E0" w:rsidRPr="00A1644A" w:rsidRDefault="00E120E0" w:rsidP="00F40169">
      <w:pPr>
        <w:pStyle w:val="ConsPlusNormal"/>
        <w:jc w:val="center"/>
        <w:outlineLvl w:val="0"/>
        <w:rPr>
          <w:rFonts w:ascii="Times New Roman" w:hAnsi="Times New Roman"/>
        </w:rPr>
      </w:pPr>
      <w:r w:rsidRPr="00A1644A">
        <w:rPr>
          <w:rFonts w:ascii="Times New Roman" w:hAnsi="Times New Roman"/>
        </w:rPr>
        <w:t>ПОСТАНОВЛЕНИЕ</w:t>
      </w:r>
    </w:p>
    <w:p w:rsidR="00E120E0" w:rsidRPr="00A1644A" w:rsidRDefault="00E120E0" w:rsidP="00F40169">
      <w:pPr>
        <w:pStyle w:val="ConsPlusNormal"/>
        <w:jc w:val="center"/>
        <w:outlineLvl w:val="0"/>
        <w:rPr>
          <w:rFonts w:ascii="Times New Roman" w:hAnsi="Times New Roman"/>
        </w:rPr>
      </w:pPr>
    </w:p>
    <w:p w:rsidR="00E120E0" w:rsidRPr="00A1644A" w:rsidRDefault="00E120E0" w:rsidP="00F40169">
      <w:pPr>
        <w:pStyle w:val="ConsPlusNormal"/>
        <w:jc w:val="center"/>
        <w:outlineLvl w:val="0"/>
        <w:rPr>
          <w:rFonts w:ascii="Times New Roman" w:hAnsi="Times New Roman"/>
          <w:u w:val="single"/>
        </w:rPr>
      </w:pPr>
    </w:p>
    <w:p w:rsidR="00E120E0" w:rsidRPr="00A1644A" w:rsidRDefault="00E120E0" w:rsidP="00F40169">
      <w:pPr>
        <w:pStyle w:val="ConsPlusNormal"/>
        <w:outlineLvl w:val="0"/>
        <w:rPr>
          <w:rFonts w:ascii="Times New Roman" w:hAnsi="Times New Roman"/>
          <w:u w:val="single"/>
        </w:rPr>
      </w:pPr>
      <w:r w:rsidRPr="00A1644A">
        <w:rPr>
          <w:rFonts w:ascii="Times New Roman" w:hAnsi="Times New Roman"/>
          <w:u w:val="single"/>
        </w:rPr>
        <w:t>11.09.2019    № 531</w:t>
      </w:r>
    </w:p>
    <w:p w:rsidR="00E120E0" w:rsidRPr="00A1644A" w:rsidRDefault="00E120E0" w:rsidP="00F40169">
      <w:pPr>
        <w:pStyle w:val="ConsPlusNormal"/>
        <w:outlineLvl w:val="0"/>
        <w:rPr>
          <w:rFonts w:ascii="Times New Roman" w:hAnsi="Times New Roman"/>
        </w:rPr>
      </w:pPr>
      <w:r w:rsidRPr="00A1644A">
        <w:rPr>
          <w:rFonts w:ascii="Times New Roman" w:hAnsi="Times New Roman"/>
        </w:rPr>
        <w:t>п. Чегдомын</w:t>
      </w:r>
    </w:p>
    <w:p w:rsidR="00E120E0" w:rsidRPr="00A1644A" w:rsidRDefault="00E120E0" w:rsidP="00C43C4C">
      <w:pPr>
        <w:pStyle w:val="ConsPlusNormal"/>
        <w:jc w:val="center"/>
        <w:rPr>
          <w:rFonts w:ascii="Times New Roman" w:hAnsi="Times New Roman"/>
          <w:bCs/>
        </w:rPr>
      </w:pPr>
    </w:p>
    <w:p w:rsidR="00E120E0" w:rsidRPr="00A1644A" w:rsidRDefault="00E120E0" w:rsidP="00821D94">
      <w:pPr>
        <w:pStyle w:val="ConsPlusNormal"/>
        <w:spacing w:line="240" w:lineRule="exact"/>
        <w:jc w:val="both"/>
        <w:rPr>
          <w:rFonts w:ascii="Times New Roman" w:hAnsi="Times New Roman"/>
        </w:rPr>
      </w:pPr>
    </w:p>
    <w:p w:rsidR="00E120E0" w:rsidRPr="00A1644A" w:rsidRDefault="00E120E0" w:rsidP="00821D94">
      <w:pPr>
        <w:pStyle w:val="ConsPlusNormal"/>
        <w:spacing w:line="240" w:lineRule="exact"/>
        <w:jc w:val="both"/>
        <w:rPr>
          <w:rFonts w:ascii="Times New Roman" w:hAnsi="Times New Roman"/>
        </w:rPr>
      </w:pPr>
      <w:r w:rsidRPr="00A1644A">
        <w:rPr>
          <w:rFonts w:ascii="Times New Roman" w:hAnsi="Times New Roman"/>
        </w:rPr>
        <w:t>Об утверждении Плана плановых (рейдовых) осмотров (обследований) земельных участков в рамках осуществления муниципального земельного контроля на 2019 год</w:t>
      </w:r>
    </w:p>
    <w:p w:rsidR="00E120E0" w:rsidRPr="008A5109" w:rsidRDefault="00E120E0" w:rsidP="00821D94">
      <w:pPr>
        <w:pStyle w:val="ConsPlusNormal"/>
        <w:jc w:val="both"/>
      </w:pPr>
    </w:p>
    <w:p w:rsidR="00E120E0" w:rsidRPr="008A5109" w:rsidRDefault="00E120E0" w:rsidP="00821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510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26.12.2008 "О защите прав юридических лиц и индивидуальных предпринимателей при осуществлении государственного контроля (надзора) и муниципального контроля",  Постановление Правительства Хабаровского края от 11.06.2015 N 136-пр "Об утверждении Порядка осуществления муниципального земельного контроля на территории Хабаровского края", </w:t>
      </w:r>
      <w:hyperlink r:id="rId7" w:history="1">
        <w:r w:rsidRPr="008A51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A5109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от 28.06.2016    № 401 "Об утверждении порядка осуществления муниципального земельного контроля на территории Верхнебуреинского муниципального района Хабаровского краяадминистрация Верхнебуреинского муниципального района</w:t>
      </w:r>
    </w:p>
    <w:p w:rsidR="00E120E0" w:rsidRPr="008A5109" w:rsidRDefault="00E120E0" w:rsidP="00821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109">
        <w:rPr>
          <w:rFonts w:ascii="Times New Roman" w:hAnsi="Times New Roman"/>
          <w:sz w:val="28"/>
          <w:szCs w:val="28"/>
        </w:rPr>
        <w:t>ПОСТАНОВЛЯЕТ:</w:t>
      </w:r>
    </w:p>
    <w:p w:rsidR="00E120E0" w:rsidRPr="008A5109" w:rsidRDefault="00E120E0" w:rsidP="00821D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5109">
        <w:rPr>
          <w:rFonts w:ascii="Times New Roman" w:hAnsi="Times New Roman"/>
          <w:sz w:val="28"/>
          <w:szCs w:val="28"/>
        </w:rPr>
        <w:t xml:space="preserve"> Утвердить План проведения плановых (рейдовых) осмотров (обследований) земельных участков в рамках осуществления муниципального земельного контроля на 2019 год.</w:t>
      </w:r>
    </w:p>
    <w:p w:rsidR="00E120E0" w:rsidRPr="008A5109" w:rsidRDefault="00E120E0" w:rsidP="00821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A5109">
        <w:rPr>
          <w:rFonts w:ascii="Times New Roman" w:hAnsi="Times New Roman"/>
          <w:sz w:val="28"/>
          <w:szCs w:val="28"/>
        </w:rPr>
        <w:t>2. Сектору информационных технологий (Макаренко Н.Л.) разместить настоящее постановление на официальном сайте администрации Верхнебуреинского муниципального района.</w:t>
      </w:r>
      <w:r w:rsidRPr="008A5109">
        <w:rPr>
          <w:rFonts w:ascii="Times New Roman" w:hAnsi="Times New Roman"/>
        </w:rPr>
        <w:t xml:space="preserve"> </w:t>
      </w:r>
    </w:p>
    <w:p w:rsidR="00E120E0" w:rsidRPr="008A5109" w:rsidRDefault="00E120E0" w:rsidP="00821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510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120E0" w:rsidRPr="008A5109" w:rsidRDefault="00E120E0" w:rsidP="00821D9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109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официального опубликования (обнародования).</w:t>
      </w:r>
    </w:p>
    <w:p w:rsidR="00E120E0" w:rsidRPr="008A5109" w:rsidRDefault="00E120E0" w:rsidP="00821D9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0E0" w:rsidRPr="008A5109" w:rsidRDefault="00E120E0" w:rsidP="00821D9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0E0" w:rsidRPr="008A5109" w:rsidRDefault="00E120E0" w:rsidP="00821D9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A5109">
        <w:rPr>
          <w:rFonts w:ascii="Times New Roman" w:hAnsi="Times New Roman"/>
          <w:sz w:val="28"/>
          <w:szCs w:val="28"/>
        </w:rPr>
        <w:t>И.о. главы</w:t>
      </w:r>
    </w:p>
    <w:p w:rsidR="00E120E0" w:rsidRPr="008A5109" w:rsidRDefault="00E120E0" w:rsidP="00E3013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E120E0" w:rsidRPr="008A5109" w:rsidSect="00BD4351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8A5109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E120E0" w:rsidRPr="008A5109" w:rsidRDefault="00E120E0" w:rsidP="008A5109">
      <w:pPr>
        <w:pStyle w:val="BodyText"/>
        <w:spacing w:line="240" w:lineRule="auto"/>
        <w:ind w:right="58"/>
      </w:pPr>
    </w:p>
    <w:p w:rsidR="00E120E0" w:rsidRPr="008A5109" w:rsidRDefault="00E120E0" w:rsidP="008A5109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A5109">
        <w:rPr>
          <w:rFonts w:ascii="Times New Roman" w:hAnsi="Times New Roman"/>
          <w:sz w:val="24"/>
          <w:szCs w:val="24"/>
        </w:rPr>
        <w:t>Утвержден</w:t>
      </w:r>
    </w:p>
    <w:p w:rsidR="00E120E0" w:rsidRPr="008A5109" w:rsidRDefault="00E120E0" w:rsidP="008A5109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A5109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E120E0" w:rsidRPr="008A5109" w:rsidRDefault="00E120E0" w:rsidP="008A5109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A5109">
        <w:rPr>
          <w:rFonts w:ascii="Times New Roman" w:hAnsi="Times New Roman"/>
          <w:sz w:val="24"/>
          <w:szCs w:val="24"/>
        </w:rPr>
        <w:t xml:space="preserve">администрации  района                </w:t>
      </w:r>
    </w:p>
    <w:p w:rsidR="00E120E0" w:rsidRPr="008A5109" w:rsidRDefault="00E120E0" w:rsidP="00F401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11.09.2019 № 531</w:t>
      </w:r>
    </w:p>
    <w:p w:rsidR="00E120E0" w:rsidRPr="008A5109" w:rsidRDefault="00E120E0" w:rsidP="008A51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5109">
        <w:rPr>
          <w:rFonts w:ascii="Times New Roman" w:hAnsi="Times New Roman"/>
          <w:sz w:val="24"/>
          <w:szCs w:val="24"/>
        </w:rPr>
        <w:t xml:space="preserve">ПЛАН </w:t>
      </w:r>
    </w:p>
    <w:p w:rsidR="00E120E0" w:rsidRPr="008A5109" w:rsidRDefault="00E120E0" w:rsidP="008A5109">
      <w:pPr>
        <w:pStyle w:val="ConsPlusNormal"/>
        <w:ind w:left="284"/>
        <w:jc w:val="center"/>
        <w:rPr>
          <w:sz w:val="24"/>
          <w:szCs w:val="24"/>
        </w:rPr>
      </w:pPr>
      <w:r w:rsidRPr="008A5109">
        <w:rPr>
          <w:sz w:val="24"/>
          <w:szCs w:val="24"/>
        </w:rPr>
        <w:t xml:space="preserve">проведения плановых (рейдовых) осмотров (обследований) земельных участков в рамках осуществления </w:t>
      </w:r>
    </w:p>
    <w:p w:rsidR="00E120E0" w:rsidRPr="008A5109" w:rsidRDefault="00E120E0" w:rsidP="008A5109">
      <w:pPr>
        <w:pStyle w:val="ConsPlusNormal"/>
        <w:ind w:left="284"/>
        <w:jc w:val="center"/>
        <w:rPr>
          <w:sz w:val="24"/>
          <w:szCs w:val="24"/>
        </w:rPr>
      </w:pPr>
      <w:r w:rsidRPr="008A5109">
        <w:rPr>
          <w:sz w:val="24"/>
          <w:szCs w:val="24"/>
        </w:rPr>
        <w:t>муниципального земельного контроля на 2019 год.</w:t>
      </w:r>
    </w:p>
    <w:p w:rsidR="00E120E0" w:rsidRPr="008A5109" w:rsidRDefault="00E120E0" w:rsidP="008A510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3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5863"/>
        <w:gridCol w:w="3060"/>
        <w:gridCol w:w="1800"/>
        <w:gridCol w:w="1985"/>
        <w:gridCol w:w="2155"/>
      </w:tblGrid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№ п/п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Адрес местоположения земельного участка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Цель осмотра (обследования)</w:t>
            </w:r>
          </w:p>
        </w:tc>
        <w:tc>
          <w:tcPr>
            <w:tcW w:w="1800" w:type="dxa"/>
          </w:tcPr>
          <w:p w:rsidR="00E120E0" w:rsidRPr="008A5109" w:rsidRDefault="00E120E0" w:rsidP="008A5109">
            <w:pPr>
              <w:tabs>
                <w:tab w:val="left" w:pos="151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Дата начала проведения осмотра (обследования)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Срок проведения осмотра (обследования) (количество рабочих дней)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Наименование органа, осуществляющего осмотр (обследование)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E120E0" w:rsidRPr="008A5109" w:rsidRDefault="00E120E0" w:rsidP="008A5109">
            <w:pPr>
              <w:tabs>
                <w:tab w:val="left" w:pos="151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27:05:1101002:264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A5109">
                <w:rPr>
                  <w:rFonts w:ascii="Times New Roman" w:hAnsi="Times New Roman"/>
                </w:rPr>
                <w:t>400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юго-восток от ориентира здание школы, расположенного за пределами участка, адрес ориентира: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 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п. Сулук, ул. 40 лет Победы, д. 7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(Носова А.)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Истечение срока аренды земельного участка. Не поступление заявления о расторжении или продлении аренды земельного участка от арендатора.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rPr>
          <w:trHeight w:val="3113"/>
        </w:trPr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№ 27:05:1202001:192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719 м"/>
              </w:smartTagPr>
              <w:r w:rsidRPr="008A5109">
                <w:rPr>
                  <w:rFonts w:ascii="Times New Roman" w:hAnsi="Times New Roman"/>
                </w:rPr>
                <w:t>1719 м</w:t>
              </w:r>
            </w:smartTag>
            <w:r w:rsidRPr="008A5109">
              <w:rPr>
                <w:rFonts w:ascii="Times New Roman" w:hAnsi="Times New Roman"/>
              </w:rPr>
              <w:t xml:space="preserve"> на юго-запад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9D5C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  <w:b/>
              </w:rPr>
              <w:t>(ООО «Колос»)</w:t>
            </w:r>
            <w:r w:rsidRPr="008A5109">
              <w:rPr>
                <w:rFonts w:ascii="Times New Roman" w:hAnsi="Times New Roman"/>
              </w:rPr>
              <w:t>;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27:05:1202001:193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042 м"/>
              </w:smartTagPr>
              <w:r w:rsidRPr="008A5109">
                <w:rPr>
                  <w:rFonts w:ascii="Times New Roman" w:hAnsi="Times New Roman"/>
                </w:rPr>
                <w:t>1042 м</w:t>
              </w:r>
            </w:smartTag>
            <w:r w:rsidRPr="008A5109">
              <w:rPr>
                <w:rFonts w:ascii="Times New Roman" w:hAnsi="Times New Roman"/>
              </w:rPr>
              <w:t xml:space="preserve"> на юго-запад от адресного ориентира: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Верхнебуреинский район,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с. Усть-Ургал, ул. Центральная, д. 6.</w:t>
            </w:r>
          </w:p>
          <w:p w:rsidR="00E120E0" w:rsidRPr="008A5109" w:rsidRDefault="00E120E0" w:rsidP="0011284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  <w:b/>
              </w:rPr>
              <w:t>(ООО «Колос»)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27:05:1202001:194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446 м"/>
              </w:smartTagPr>
              <w:r w:rsidRPr="008A5109">
                <w:rPr>
                  <w:rFonts w:ascii="Times New Roman" w:hAnsi="Times New Roman"/>
                </w:rPr>
                <w:t>1446 м</w:t>
              </w:r>
            </w:smartTag>
            <w:r w:rsidRPr="008A5109">
              <w:rPr>
                <w:rFonts w:ascii="Times New Roman" w:hAnsi="Times New Roman"/>
              </w:rPr>
              <w:t xml:space="preserve"> на юго-запад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27:05:1202001:195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527 м"/>
              </w:smartTagPr>
              <w:r w:rsidRPr="008A5109">
                <w:rPr>
                  <w:rFonts w:ascii="Times New Roman" w:hAnsi="Times New Roman"/>
                </w:rPr>
                <w:t>1527 м</w:t>
              </w:r>
            </w:smartTag>
            <w:r w:rsidRPr="008A5109">
              <w:rPr>
                <w:rFonts w:ascii="Times New Roman" w:hAnsi="Times New Roman"/>
              </w:rPr>
              <w:t xml:space="preserve"> на юго-запад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27:05:1202001:196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395 м"/>
              </w:smartTagPr>
              <w:r w:rsidRPr="008A5109">
                <w:rPr>
                  <w:rFonts w:ascii="Times New Roman" w:hAnsi="Times New Roman"/>
                </w:rPr>
                <w:t>1395 м</w:t>
              </w:r>
            </w:smartTag>
            <w:r w:rsidRPr="008A5109">
              <w:rPr>
                <w:rFonts w:ascii="Times New Roman" w:hAnsi="Times New Roman"/>
              </w:rPr>
              <w:t xml:space="preserve"> на юго-запад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27:05:1202001:198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519 м"/>
              </w:smartTagPr>
              <w:r w:rsidRPr="008A5109">
                <w:rPr>
                  <w:rFonts w:ascii="Times New Roman" w:hAnsi="Times New Roman"/>
                </w:rPr>
                <w:t>1519 м</w:t>
              </w:r>
            </w:smartTag>
            <w:r w:rsidRPr="008A5109">
              <w:rPr>
                <w:rFonts w:ascii="Times New Roman" w:hAnsi="Times New Roman"/>
              </w:rPr>
              <w:t xml:space="preserve"> на юго-запад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27:05:1202001:202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060 м"/>
              </w:smartTagPr>
              <w:r w:rsidRPr="008A5109">
                <w:rPr>
                  <w:rFonts w:ascii="Times New Roman" w:hAnsi="Times New Roman"/>
                </w:rPr>
                <w:t>1060 м</w:t>
              </w:r>
            </w:smartTag>
            <w:r w:rsidRPr="008A5109">
              <w:rPr>
                <w:rFonts w:ascii="Times New Roman" w:hAnsi="Times New Roman"/>
              </w:rPr>
              <w:t xml:space="preserve"> на юго-восток 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27:05:1202001:190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569 м"/>
              </w:smartTagPr>
              <w:r w:rsidRPr="008A5109">
                <w:rPr>
                  <w:rFonts w:ascii="Times New Roman" w:hAnsi="Times New Roman"/>
                </w:rPr>
                <w:t>569 м</w:t>
              </w:r>
            </w:smartTag>
            <w:r w:rsidRPr="008A5109">
              <w:rPr>
                <w:rFonts w:ascii="Times New Roman" w:hAnsi="Times New Roman"/>
              </w:rPr>
              <w:t xml:space="preserve"> на юго-восток  от адресного ориентира: Хабаровский край, Верхнебуреинский район, с. Усть-Ургал, ул. Центральная, д. 6.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Default="00E120E0" w:rsidP="001128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20E0" w:rsidRDefault="00E120E0" w:rsidP="001128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27:05:0000000:1010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на север от адресного ориентира: Хабаровский край, Верхнебуреинский район,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с. Усть-Ургал,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5.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27:05:1202001:167</w:t>
            </w:r>
          </w:p>
          <w:p w:rsidR="00E120E0" w:rsidRDefault="00E120E0" w:rsidP="0011284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на север от адресного ориентира: Хабаровский край, Верхнебуреинский район, </w:t>
            </w:r>
          </w:p>
          <w:p w:rsidR="00E120E0" w:rsidRPr="008A5109" w:rsidRDefault="00E120E0" w:rsidP="0011284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с. Усть-Ургал, </w:t>
            </w:r>
            <w:r>
              <w:rPr>
                <w:rFonts w:ascii="Times New Roman" w:hAnsi="Times New Roman"/>
              </w:rPr>
              <w:t xml:space="preserve"> </w:t>
            </w:r>
            <w:r w:rsidRPr="008A5109">
              <w:rPr>
                <w:rFonts w:ascii="Times New Roman" w:hAnsi="Times New Roman"/>
              </w:rPr>
              <w:t>ул. Центральная, д. 5.</w:t>
            </w:r>
          </w:p>
          <w:p w:rsidR="00E120E0" w:rsidRDefault="00E120E0" w:rsidP="009D5C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«Колос»);</w:t>
            </w:r>
          </w:p>
          <w:p w:rsidR="00E120E0" w:rsidRPr="009D5CE5" w:rsidRDefault="00E120E0" w:rsidP="009D5CE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на север от адресного ориентира: Хабаровский край, Верхнебуреинский район, с. Усть-Ургал,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5.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(ООО «Колос»)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27:05:0605001:2608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250 м"/>
              </w:smartTagPr>
              <w:r w:rsidRPr="008A5109">
                <w:rPr>
                  <w:rFonts w:ascii="Times New Roman" w:hAnsi="Times New Roman"/>
                </w:rPr>
                <w:t>1250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северо-запад от ориентира производственная база, расположенного за пределами участка, адрес ориентира: Хабаровский край, Верхнебуреинский район, рп. Чегдомын, ул. Железнодорожная, д. 1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(Рекламная конструкция, Радзиевская Екатерина Александровна)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11284A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ориентира: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ориентира: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орие</w:t>
            </w:r>
            <w:r>
              <w:rPr>
                <w:rFonts w:ascii="Times New Roman" w:hAnsi="Times New Roman"/>
              </w:rPr>
              <w:t xml:space="preserve">нтира: Хабаровский край, </w:t>
            </w: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27:05:0000000:1005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</w:t>
            </w:r>
            <w:r>
              <w:rPr>
                <w:rFonts w:ascii="Times New Roman" w:hAnsi="Times New Roman"/>
              </w:rPr>
              <w:t>ориентира: Хабаровский край,</w:t>
            </w:r>
            <w:r w:rsidRPr="008A5109">
              <w:rPr>
                <w:rFonts w:ascii="Times New Roman" w:hAnsi="Times New Roman"/>
              </w:rPr>
              <w:t xml:space="preserve">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27:05:0000000:1006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A5109">
                <w:rPr>
                  <w:rFonts w:ascii="Times New Roman" w:hAnsi="Times New Roman"/>
                </w:rPr>
                <w:t>300 м</w:t>
              </w:r>
            </w:smartTag>
            <w:r w:rsidRPr="008A5109">
              <w:rPr>
                <w:rFonts w:ascii="Times New Roman" w:hAnsi="Times New Roman"/>
              </w:rPr>
              <w:t xml:space="preserve"> по направлению на север от ориентира жилой дом, расположенный за пределами участка, адрес ориентира: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27:05:0000000:1007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300 м по направлению на север от ориентира жилой дом, расположенный за пределами участка, адрес ориентира: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5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27:05:0000000:1008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300 м по направлению на север от ориентира жилой дом, расположенный за пределами участка, адрес ориентира: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5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27:05:0000000:1009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300 м по направлению на север от ориентира жилой дом, расположенный за пределами участка, адрес ориентира: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5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(СПК «Селянин»)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27:05:0000000:1039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</w:rPr>
              <w:t xml:space="preserve">положение: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участок находится примерно в 500 м по направлению на юго-запад от ориентира административное здание, расположенного за пределами участка, адрес ориентира: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с. Усть-Ургал, ул. Центральная, 6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(Москаленко А.М.)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350 м по направлению на северо-восток от ориентира здание школы - детсада, расположенный за пределами участка, адрес </w:t>
            </w:r>
            <w:r>
              <w:rPr>
                <w:rFonts w:ascii="Times New Roman" w:hAnsi="Times New Roman"/>
              </w:rPr>
              <w:t>ориентира: Хабаровский край,</w:t>
            </w:r>
            <w:r w:rsidRPr="008A5109">
              <w:rPr>
                <w:rFonts w:ascii="Times New Roman" w:hAnsi="Times New Roman"/>
              </w:rPr>
              <w:t xml:space="preserve">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с. Усть-Ургал, ул. Центральная, 22 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(Москаленко А.М.)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27:05:1201001:115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140 м по направлению на запад от ориентира жилой дом, расположенного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д. 6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(Дудко Е.М.)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27:05:1201001:117</w:t>
            </w:r>
          </w:p>
          <w:p w:rsidR="00E120E0" w:rsidRPr="009D41C8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</w:rPr>
              <w:t>Местоп</w:t>
            </w:r>
            <w:r>
              <w:rPr>
                <w:rFonts w:ascii="Times New Roman" w:hAnsi="Times New Roman"/>
              </w:rPr>
              <w:t xml:space="preserve">оложение: Хабаровский край, </w:t>
            </w: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примерно 278 м по направлению на северо-запад от ориентира - административного здания, адрес ориентира: с. Усть-Ургал, ул. Центральная д. 6 </w:t>
            </w:r>
            <w:r w:rsidRPr="008A5109">
              <w:rPr>
                <w:rFonts w:ascii="Times New Roman" w:hAnsi="Times New Roman"/>
                <w:b/>
              </w:rPr>
              <w:t>(Моргун Т.Я.)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27:05:1202001:29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Хабар</w:t>
            </w:r>
            <w:r>
              <w:rPr>
                <w:rFonts w:ascii="Times New Roman" w:hAnsi="Times New Roman"/>
              </w:rPr>
              <w:t>овский край, Верхнебуреинский райо</w:t>
            </w:r>
            <w:r w:rsidRPr="008A5109">
              <w:rPr>
                <w:rFonts w:ascii="Times New Roman" w:hAnsi="Times New Roman"/>
              </w:rPr>
              <w:t>н, с. Усть-Ургал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(Верба Н.В.)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27:05:0605004:25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проезд Технологический, 3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(Смольникова А.В.)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27:05:0403001:157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</w:t>
            </w:r>
            <w:r>
              <w:rPr>
                <w:rFonts w:ascii="Times New Roman" w:hAnsi="Times New Roman"/>
              </w:rPr>
              <w:t xml:space="preserve">оложение: Хабаровский край, </w:t>
            </w: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примерно в 1237 м по направлению на северо-восток от ориентира жилой дом, расположенный за пределами участка, адрес ориентира: с. Средний 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Набережная, 4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(Краев В.Н.)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540 м по направлению на северо-восток от ориентира здание школы - детсада, расположенный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 </w:t>
            </w:r>
          </w:p>
          <w:p w:rsidR="00E120E0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(Баяндин М.И.)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380 м по направлению на юго-восток от ориентира здание школы - детсада, расположенный за пределами участка, адрес о</w:t>
            </w:r>
            <w:r>
              <w:rPr>
                <w:rFonts w:ascii="Times New Roman" w:hAnsi="Times New Roman"/>
              </w:rPr>
              <w:t xml:space="preserve">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с. Усть-Ургал, ул. Центральная, 22 </w:t>
            </w:r>
          </w:p>
          <w:p w:rsidR="00E120E0" w:rsidRPr="008A5109" w:rsidRDefault="00E120E0" w:rsidP="009D41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(Суворов В.И.)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27:05:1202001:181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180 м по направлению на северо-восток от ориентира здание школы - детсада, расположенный за пределами участка, адрес о</w:t>
            </w:r>
            <w:r>
              <w:rPr>
                <w:rFonts w:ascii="Times New Roman" w:hAnsi="Times New Roman"/>
              </w:rPr>
              <w:t xml:space="preserve">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</w:rPr>
              <w:t xml:space="preserve"> </w:t>
            </w:r>
            <w:r w:rsidRPr="008A5109">
              <w:rPr>
                <w:rFonts w:ascii="Times New Roman" w:hAnsi="Times New Roman"/>
                <w:b/>
              </w:rPr>
              <w:t>(Суворов В.И.)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27:05:1202001:169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440 м по направлению на юго-восток от ориентира здание школы - детсада, расположенный за пределами участка, адрес о</w:t>
            </w:r>
            <w:r>
              <w:rPr>
                <w:rFonts w:ascii="Times New Roman" w:hAnsi="Times New Roman"/>
              </w:rPr>
              <w:t xml:space="preserve">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(Шишебаров А.А.)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27:05:1202001:170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300 м по направлению на юго-восток от ориентира здание школы - детсада, расположенный за пределами участка, адрес о</w:t>
            </w:r>
            <w:r>
              <w:rPr>
                <w:rFonts w:ascii="Times New Roman" w:hAnsi="Times New Roman"/>
              </w:rPr>
              <w:t xml:space="preserve">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с. Усть-Ургал, ул. Центральная, 22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(Райх Л.Т.)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550 м по направлению на северо-восток от ориентира здание школы - детсада, расположенный за пределами участка, адрес ориентира: Хабаровск</w:t>
            </w:r>
            <w:r>
              <w:rPr>
                <w:rFonts w:ascii="Times New Roman" w:hAnsi="Times New Roman"/>
              </w:rPr>
              <w:t>ий край, Верхнебуреинский район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с. Усть-Ургал, ул. Центральная, 22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</w:rPr>
              <w:t xml:space="preserve"> </w:t>
            </w:r>
            <w:r w:rsidRPr="008A5109">
              <w:rPr>
                <w:rFonts w:ascii="Times New Roman" w:hAnsi="Times New Roman"/>
                <w:b/>
              </w:rPr>
              <w:t>(Ефремова Г.Ф.)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27:05:1202001:182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150 м по направлению на северо-восток от ориентира здание школы - детсада, расположенный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(Бекешева В.П.)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27:05:1202001:187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400 м по направлению юго-восток от здания магазина, расположенного за пределами участка, адрес ориентира: Хабар</w:t>
            </w:r>
            <w:r>
              <w:rPr>
                <w:rFonts w:ascii="Times New Roman" w:hAnsi="Times New Roman"/>
              </w:rPr>
              <w:t>овский край, Верхнебуреинский райо</w:t>
            </w:r>
            <w:r w:rsidRPr="008A5109">
              <w:rPr>
                <w:rFonts w:ascii="Times New Roman" w:hAnsi="Times New Roman"/>
              </w:rPr>
              <w:t xml:space="preserve">н, с. Усть-Ургал,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Центральная,5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(Саморядов Н.А.)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320 м по направлению на северо-восток от ориентира здание школы - детсада, расположенный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(Радченко С.Г.)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27:05:0000000:1003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60 м по направлению на северо-восток от ориентира здание школы - детсада, расположенный за пределами участка, адрес </w:t>
            </w:r>
            <w:r>
              <w:rPr>
                <w:rFonts w:ascii="Times New Roman" w:hAnsi="Times New Roman"/>
              </w:rPr>
              <w:t xml:space="preserve">ориентира: Хабаровский край, </w:t>
            </w:r>
            <w:r w:rsidRPr="008A5109">
              <w:rPr>
                <w:rFonts w:ascii="Times New Roman" w:hAnsi="Times New Roman"/>
              </w:rPr>
              <w:t xml:space="preserve">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</w:rPr>
              <w:t xml:space="preserve"> (</w:t>
            </w:r>
            <w:r w:rsidRPr="008A5109">
              <w:rPr>
                <w:rFonts w:ascii="Times New Roman" w:hAnsi="Times New Roman"/>
                <w:b/>
              </w:rPr>
              <w:t>Безгубая Н.П.)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27:05:1202001:188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примерно в 640 м по направлению на юго-восток от ориентира здание школы-детсада, расположенного за пределами участка, адрес ориентира: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ул. Центральная, 22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  <w:b/>
              </w:rPr>
              <w:t>(Бурлака Е.П.)</w:t>
            </w:r>
            <w:r w:rsidRPr="008A5109">
              <w:rPr>
                <w:rFonts w:ascii="Times New Roman" w:hAnsi="Times New Roman"/>
              </w:rPr>
              <w:t xml:space="preserve">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27:05:1202001:171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примерно в 320 м по направлению на юго-восток от ориентира здание школы - детсада, расположенного за пределами участка, адрес ориентира: Хабаровский край,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с. Усть-Ургал, ул. Центральная, 22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(Пеннер Ю.Г.)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27:05:1202001:124</w:t>
            </w:r>
          </w:p>
          <w:p w:rsidR="00E120E0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Усть-Ургал, ул. Центральная, д. 5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(Гречина Г.П.)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27:05:0605001:1695</w:t>
            </w:r>
          </w:p>
          <w:p w:rsidR="00E120E0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Хабаровский край, Верхнебуреинский</w:t>
            </w:r>
            <w:r>
              <w:rPr>
                <w:rFonts w:ascii="Times New Roman" w:hAnsi="Times New Roman"/>
              </w:rPr>
              <w:t xml:space="preserve"> район </w:t>
            </w:r>
            <w:r w:rsidRPr="008A5109">
              <w:rPr>
                <w:rFonts w:ascii="Times New Roman" w:hAnsi="Times New Roman"/>
              </w:rPr>
              <w:t xml:space="preserve">, рп. Чегдомын, ул. Софийская, 24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(Варнавский А.Е.)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27:05:1202001:173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примерно в 400 м по направлению на юго-восток от ориентира здание школы - детсада, расположенный за пределами участка, адрес о</w:t>
            </w:r>
            <w:r>
              <w:rPr>
                <w:rFonts w:ascii="Times New Roman" w:hAnsi="Times New Roman"/>
              </w:rPr>
              <w:t xml:space="preserve">риентира: Хабаровский край, </w:t>
            </w: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с. Усть-Ургал, ул. Центральная, 22 </w:t>
            </w:r>
          </w:p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8A5109">
              <w:rPr>
                <w:rFonts w:ascii="Times New Roman" w:hAnsi="Times New Roman"/>
                <w:b/>
              </w:rPr>
              <w:t>(Канчер Н.А.)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Ежегодный плановый рейдовый осмотр земель сельскохозяйственного назначения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27:05:0101018:15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 </w:t>
            </w:r>
            <w:r w:rsidRPr="008A5109">
              <w:rPr>
                <w:rFonts w:ascii="Times New Roman" w:hAnsi="Times New Roman"/>
              </w:rPr>
              <w:t xml:space="preserve">, рп. Новый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Киевская, 3б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27:05:0101014:13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 xml:space="preserve">район, </w:t>
            </w:r>
            <w:r w:rsidRPr="008A5109">
              <w:rPr>
                <w:rFonts w:ascii="Times New Roman" w:hAnsi="Times New Roman"/>
              </w:rPr>
              <w:t xml:space="preserve">рп. Новый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Донецкая, д. 5а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9D41C8">
        <w:trPr>
          <w:trHeight w:val="2510"/>
        </w:trPr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39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27:05:0101010:10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Новый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Артема, д. 2а;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27:05:0101001:41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Новый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Артема, д. 2а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27:05:0602018:39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Краснодонская, д. 8а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27:05:0601057:38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 Хабаровский край,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</w:t>
            </w:r>
            <w:r>
              <w:rPr>
                <w:rFonts w:ascii="Times New Roman" w:hAnsi="Times New Roman"/>
              </w:rPr>
              <w:t>й район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Угольная, д. 4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9D41C8">
        <w:trPr>
          <w:trHeight w:val="2332"/>
        </w:trPr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27:05:0601057:44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Угольная, д. 4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27:05:0601057:47</w:t>
            </w:r>
            <w:r>
              <w:rPr>
                <w:rFonts w:ascii="Times New Roman" w:hAnsi="Times New Roman"/>
              </w:rPr>
              <w:t xml:space="preserve"> район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Хабаровски</w:t>
            </w:r>
            <w:r>
              <w:rPr>
                <w:rFonts w:ascii="Times New Roman" w:hAnsi="Times New Roman"/>
              </w:rPr>
              <w:t xml:space="preserve">й край, </w:t>
            </w:r>
            <w:r w:rsidRPr="008A5109">
              <w:rPr>
                <w:rFonts w:ascii="Times New Roman" w:hAnsi="Times New Roman"/>
              </w:rPr>
              <w:t xml:space="preserve"> 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рп. Чегдомын, ул. Угольная, д. 4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контроля.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27:05:0601081:52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 xml:space="preserve">, рп Чегдомын,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 Центральная, д 37 Б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27:05:0602091:11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 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Комарова, д. 21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27:05:0602037:37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пер. Восточный, д. 5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27:05:0602084:29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Чегдомын,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Весенняя, д. 3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27:05:1401001:10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Верхнебуреинский </w:t>
            </w:r>
            <w:r>
              <w:rPr>
                <w:rFonts w:ascii="Times New Roman" w:hAnsi="Times New Roman"/>
              </w:rPr>
              <w:t>район</w:t>
            </w:r>
            <w:r w:rsidRPr="008A5109">
              <w:rPr>
                <w:rFonts w:ascii="Times New Roman" w:hAnsi="Times New Roman"/>
              </w:rPr>
              <w:t>, п. Шахтинский, ул.Центральная, д. 7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Лесная, д. 2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49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27:05:1401001:15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</w:t>
            </w:r>
            <w:r>
              <w:rPr>
                <w:rFonts w:ascii="Times New Roman" w:hAnsi="Times New Roman"/>
              </w:rPr>
              <w:t xml:space="preserve">оложение: Хабаровский край, </w:t>
            </w:r>
            <w:r w:rsidRPr="008A5109">
              <w:rPr>
                <w:rFonts w:ascii="Times New Roman" w:hAnsi="Times New Roman"/>
              </w:rPr>
              <w:t xml:space="preserve">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5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27:05:1401002:9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пер. Ключевой, д. 6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27:05:1401001:12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6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27:05:1401002:12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пер. Ключевой, д. 2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27:05:1401002:6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пер. Ключевой, д. 1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27:05:1401002:10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Сахалинская, д. 5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 xml:space="preserve">оположение: Хабаровский край, </w:t>
            </w:r>
            <w:r w:rsidRPr="008A5109">
              <w:rPr>
                <w:rFonts w:ascii="Times New Roman" w:hAnsi="Times New Roman"/>
              </w:rPr>
              <w:t xml:space="preserve">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4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</w:t>
            </w:r>
            <w:r>
              <w:rPr>
                <w:rFonts w:ascii="Times New Roman" w:hAnsi="Times New Roman"/>
              </w:rPr>
              <w:t xml:space="preserve">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Лесная, д. 4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27:05:1401002:7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пер. Ключевой, д. 12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27:05:1401001:6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п. Шахтинский,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3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59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27:05:0401001:44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Средний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Лесная, д. 7-1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27:05:0401001:33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Средний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Лесная, д. 5-2</w:t>
            </w:r>
          </w:p>
        </w:tc>
        <w:tc>
          <w:tcPr>
            <w:tcW w:w="3060" w:type="dxa"/>
          </w:tcPr>
          <w:p w:rsidR="00E120E0" w:rsidRPr="008A5109" w:rsidRDefault="00E120E0" w:rsidP="009D41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27:05:0401001:14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Средний Ургал,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Садовая, 31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27:05:0401001:36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Средний Ургал, </w:t>
            </w:r>
          </w:p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Садовая, д. 47-1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27:05:0501028:78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>п. Тырма,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ул. Клубная, д. 12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Арендатор не производит платежи за аренду земельного участка. Возврат претензий, направляемых арендатору отделом земельных и имуще</w:t>
            </w:r>
            <w:r>
              <w:rPr>
                <w:rFonts w:ascii="Times New Roman" w:hAnsi="Times New Roman"/>
              </w:rPr>
              <w:t>ственных отношений, возвращаются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27:05:0501027:33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пер. Клубный, дом 11, квартира 1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27:05:0501047:16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Верхнебуреинский </w:t>
            </w:r>
            <w:r>
              <w:rPr>
                <w:rFonts w:ascii="Times New Roman" w:hAnsi="Times New Roman"/>
              </w:rPr>
              <w:t>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Гуджальская, д. 3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27:05:0501004:27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Лазаретная, д. 28а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27:05:0501028:31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Молодежная, д. 14-2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27:05:0501033:54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Гуджальская, д. 6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69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27:05:0501033:59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Гуджальская, 4-2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27:05:0501033:72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Гуджальская, 4-1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27:05:0501003:9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 </w:t>
            </w:r>
            <w:r w:rsidRPr="008A5109">
              <w:rPr>
                <w:rFonts w:ascii="Times New Roman" w:hAnsi="Times New Roman"/>
              </w:rPr>
              <w:t xml:space="preserve">, рп.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Железнодорожная, д. 17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27:05:0501003:23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Железнодорожная, д. 16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27:05:0505001:8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 </w:t>
            </w:r>
          </w:p>
          <w:p w:rsidR="00E120E0" w:rsidRPr="008A5109" w:rsidRDefault="00E120E0" w:rsidP="00C579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(ООО «Ручьи»)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27:05:0501029:22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Молодежная, дом 3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27:05:0501029:46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>п. Тырма,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 ул. Молодежная, дом 3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27:05:0501029:54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рп.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Молодежная, дом 3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27:05:0501010:11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край Хабаровский,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Болотная, дом 1</w:t>
            </w:r>
          </w:p>
        </w:tc>
        <w:tc>
          <w:tcPr>
            <w:tcW w:w="3060" w:type="dxa"/>
          </w:tcPr>
          <w:p w:rsidR="00E120E0" w:rsidRPr="008A5109" w:rsidRDefault="00E120E0" w:rsidP="00C579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Обращение с Управления Росреестра по Хабаровскому краю от 01.08.2019 № 08-14/09085 для проведения контрольных мероприятий в рамках муниципального </w:t>
            </w:r>
            <w:r>
              <w:rPr>
                <w:rFonts w:ascii="Times New Roman" w:hAnsi="Times New Roman"/>
              </w:rPr>
              <w:t>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27:05:0501015:13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</w:t>
            </w:r>
            <w:r>
              <w:rPr>
                <w:rFonts w:ascii="Times New Roman" w:hAnsi="Times New Roman"/>
              </w:rPr>
              <w:t>й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Береговая, д. 22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79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27:05:0501015:93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Местоположение:</w:t>
            </w:r>
            <w:r w:rsidRPr="008A5109">
              <w:rPr>
                <w:rFonts w:ascii="Times New Roman" w:hAnsi="Times New Roman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Pr="008A5109">
              <w:rPr>
                <w:rFonts w:ascii="Times New Roman" w:hAnsi="Times New Roman"/>
              </w:rPr>
              <w:t xml:space="preserve">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Береговая, д. 22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</w:t>
            </w:r>
            <w:r>
              <w:rPr>
                <w:rFonts w:ascii="Times New Roman" w:hAnsi="Times New Roman"/>
              </w:rPr>
              <w:t>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80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27:05:0501013:12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Деповская, д. 14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81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27:05:0501019:57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Совхозная, д. 6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82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27:05:0501028:3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Молодежная, д. 8-2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83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27:05:0501028:19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Клубная, д. 8</w:t>
            </w:r>
          </w:p>
        </w:tc>
        <w:tc>
          <w:tcPr>
            <w:tcW w:w="3060" w:type="dxa"/>
          </w:tcPr>
          <w:p w:rsidR="00E120E0" w:rsidRPr="008A5109" w:rsidRDefault="00E120E0" w:rsidP="000E22F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84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27:05:0501029:37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Местопол</w:t>
            </w:r>
            <w:r>
              <w:rPr>
                <w:rFonts w:ascii="Times New Roman" w:hAnsi="Times New Roman"/>
              </w:rPr>
              <w:t>ожение: край Хабаровский,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Комсомольская, дом 42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85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27:05:0501003:24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Железнодорожная, д. 14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86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27:05:0501035:35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р</w:t>
            </w:r>
            <w:r w:rsidRPr="008A5109">
              <w:rPr>
                <w:rFonts w:ascii="Times New Roman" w:hAnsi="Times New Roman"/>
              </w:rPr>
              <w:t xml:space="preserve">п. Тырма,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Спортивная, д. 11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87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27:05:0301006:7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Местопо</w:t>
            </w:r>
            <w:r>
              <w:rPr>
                <w:rFonts w:ascii="Times New Roman" w:hAnsi="Times New Roman"/>
              </w:rPr>
              <w:t>ложение: Хабаровский край,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район, </w:t>
            </w:r>
            <w:r w:rsidRPr="008A5109">
              <w:rPr>
                <w:rFonts w:ascii="Times New Roman" w:hAnsi="Times New Roman"/>
              </w:rPr>
              <w:t xml:space="preserve">п. Софийск,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3060" w:type="dxa"/>
          </w:tcPr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</w:t>
            </w:r>
            <w:r>
              <w:rPr>
                <w:rFonts w:ascii="Times New Roman" w:hAnsi="Times New Roman"/>
              </w:rPr>
              <w:t>иципального земельного контроля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ноябрь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  <w:tr w:rsidR="00E120E0" w:rsidRPr="008A5109" w:rsidTr="00E3013B">
        <w:tc>
          <w:tcPr>
            <w:tcW w:w="51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88</w:t>
            </w:r>
          </w:p>
        </w:tc>
        <w:tc>
          <w:tcPr>
            <w:tcW w:w="5863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27:05:0701003:37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 xml:space="preserve">Местоположение: Хабаровский край, </w:t>
            </w:r>
          </w:p>
          <w:p w:rsidR="00E120E0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Верхнебуреинский</w:t>
            </w:r>
            <w:r>
              <w:rPr>
                <w:rFonts w:ascii="Times New Roman" w:hAnsi="Times New Roman"/>
              </w:rPr>
              <w:t xml:space="preserve"> район</w:t>
            </w:r>
            <w:r w:rsidRPr="008A5109">
              <w:rPr>
                <w:rFonts w:ascii="Times New Roman" w:hAnsi="Times New Roman"/>
              </w:rPr>
              <w:t xml:space="preserve">, с. Аланап, </w:t>
            </w:r>
          </w:p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ул. Центральная, д. 2</w:t>
            </w:r>
          </w:p>
        </w:tc>
        <w:tc>
          <w:tcPr>
            <w:tcW w:w="306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Обращение с Управления Росреестра по Хабаровскому краю от 01.08.2019 № 08-14/09085 для проведения контрольных мероприятий в рамках муниципального земельного контроля</w:t>
            </w:r>
          </w:p>
        </w:tc>
        <w:tc>
          <w:tcPr>
            <w:tcW w:w="1800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ноябрь</w:t>
            </w:r>
          </w:p>
        </w:tc>
        <w:tc>
          <w:tcPr>
            <w:tcW w:w="198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1</w:t>
            </w:r>
          </w:p>
        </w:tc>
        <w:tc>
          <w:tcPr>
            <w:tcW w:w="2155" w:type="dxa"/>
          </w:tcPr>
          <w:p w:rsidR="00E120E0" w:rsidRPr="008A5109" w:rsidRDefault="00E120E0" w:rsidP="008634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8A5109">
              <w:rPr>
                <w:rFonts w:ascii="Times New Roman" w:hAnsi="Times New Roman"/>
              </w:rPr>
              <w:t>Администрация Верхнебуреинского муниципального района</w:t>
            </w:r>
          </w:p>
        </w:tc>
      </w:tr>
    </w:tbl>
    <w:p w:rsidR="00E120E0" w:rsidRPr="008A5109" w:rsidRDefault="00E120E0" w:rsidP="008A51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E120E0" w:rsidRPr="008A5109" w:rsidRDefault="00E120E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0E0" w:rsidRPr="008A5109" w:rsidRDefault="00E120E0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0E0" w:rsidRPr="008A5109" w:rsidRDefault="00E120E0" w:rsidP="00E05E65">
      <w:pPr>
        <w:pStyle w:val="ConsPlusNormal"/>
        <w:rPr>
          <w:color w:val="000000"/>
        </w:rPr>
      </w:pPr>
    </w:p>
    <w:sectPr w:rsidR="00E120E0" w:rsidRPr="008A5109" w:rsidSect="00E3013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E0" w:rsidRDefault="00E120E0">
      <w:r>
        <w:separator/>
      </w:r>
    </w:p>
  </w:endnote>
  <w:endnote w:type="continuationSeparator" w:id="0">
    <w:p w:rsidR="00E120E0" w:rsidRDefault="00E1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E0" w:rsidRDefault="00E120E0">
      <w:r>
        <w:separator/>
      </w:r>
    </w:p>
  </w:footnote>
  <w:footnote w:type="continuationSeparator" w:id="0">
    <w:p w:rsidR="00E120E0" w:rsidRDefault="00E1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E0" w:rsidRDefault="00E120E0" w:rsidP="00821F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0E0" w:rsidRDefault="00E120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E0" w:rsidRDefault="00E120E0" w:rsidP="00821F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120E0" w:rsidRDefault="00E120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20F54"/>
    <w:rsid w:val="00083AA0"/>
    <w:rsid w:val="000A1BC1"/>
    <w:rsid w:val="000B0F13"/>
    <w:rsid w:val="000D5930"/>
    <w:rsid w:val="000E22F4"/>
    <w:rsid w:val="000F218A"/>
    <w:rsid w:val="00110715"/>
    <w:rsid w:val="0011284A"/>
    <w:rsid w:val="00115C2E"/>
    <w:rsid w:val="0012569F"/>
    <w:rsid w:val="001B5263"/>
    <w:rsid w:val="001C11E3"/>
    <w:rsid w:val="002547A9"/>
    <w:rsid w:val="002664C7"/>
    <w:rsid w:val="002837AB"/>
    <w:rsid w:val="002D067B"/>
    <w:rsid w:val="002E72EF"/>
    <w:rsid w:val="00346DA9"/>
    <w:rsid w:val="00370EEA"/>
    <w:rsid w:val="003A1512"/>
    <w:rsid w:val="003D2F92"/>
    <w:rsid w:val="003D3621"/>
    <w:rsid w:val="003D7126"/>
    <w:rsid w:val="00415040"/>
    <w:rsid w:val="00426253"/>
    <w:rsid w:val="00447AE7"/>
    <w:rsid w:val="00477E50"/>
    <w:rsid w:val="00486FF0"/>
    <w:rsid w:val="00494A91"/>
    <w:rsid w:val="005554DA"/>
    <w:rsid w:val="00627776"/>
    <w:rsid w:val="00635B25"/>
    <w:rsid w:val="006D1259"/>
    <w:rsid w:val="007678BF"/>
    <w:rsid w:val="00791273"/>
    <w:rsid w:val="007A72E9"/>
    <w:rsid w:val="00821D94"/>
    <w:rsid w:val="00821FE2"/>
    <w:rsid w:val="00860B03"/>
    <w:rsid w:val="008634A3"/>
    <w:rsid w:val="00892232"/>
    <w:rsid w:val="008A5109"/>
    <w:rsid w:val="008C691B"/>
    <w:rsid w:val="009470D1"/>
    <w:rsid w:val="0095216A"/>
    <w:rsid w:val="009629C3"/>
    <w:rsid w:val="00970D07"/>
    <w:rsid w:val="009B4BCE"/>
    <w:rsid w:val="009C1E85"/>
    <w:rsid w:val="009D41C8"/>
    <w:rsid w:val="009D5CE5"/>
    <w:rsid w:val="009E2E3A"/>
    <w:rsid w:val="00A00A55"/>
    <w:rsid w:val="00A1644A"/>
    <w:rsid w:val="00A165D4"/>
    <w:rsid w:val="00AB178D"/>
    <w:rsid w:val="00AB7578"/>
    <w:rsid w:val="00B27961"/>
    <w:rsid w:val="00B3372E"/>
    <w:rsid w:val="00BD4351"/>
    <w:rsid w:val="00C43C4C"/>
    <w:rsid w:val="00C579BF"/>
    <w:rsid w:val="00C738B5"/>
    <w:rsid w:val="00CC4215"/>
    <w:rsid w:val="00D136BA"/>
    <w:rsid w:val="00D468E1"/>
    <w:rsid w:val="00D46BE2"/>
    <w:rsid w:val="00D55C7E"/>
    <w:rsid w:val="00D92ADE"/>
    <w:rsid w:val="00DA4203"/>
    <w:rsid w:val="00DD15B2"/>
    <w:rsid w:val="00E05E65"/>
    <w:rsid w:val="00E120E0"/>
    <w:rsid w:val="00E3013B"/>
    <w:rsid w:val="00E62696"/>
    <w:rsid w:val="00E934A8"/>
    <w:rsid w:val="00EA13DC"/>
    <w:rsid w:val="00EF2D7A"/>
    <w:rsid w:val="00F017F0"/>
    <w:rsid w:val="00F16381"/>
    <w:rsid w:val="00F219E0"/>
    <w:rsid w:val="00F40169"/>
    <w:rsid w:val="00F611AE"/>
    <w:rsid w:val="00FB39B1"/>
    <w:rsid w:val="00FB4CE7"/>
    <w:rsid w:val="00FB5F69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43C4C"/>
    <w:pPr>
      <w:autoSpaceDE w:val="0"/>
      <w:autoSpaceDN w:val="0"/>
      <w:adjustRightInd w:val="0"/>
    </w:pPr>
    <w:rPr>
      <w:sz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A5109"/>
    <w:pPr>
      <w:spacing w:after="0" w:line="240" w:lineRule="exact"/>
      <w:ind w:right="5338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5109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E30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ADE"/>
    <w:rPr>
      <w:rFonts w:cs="Times New Roman"/>
    </w:rPr>
  </w:style>
  <w:style w:type="character" w:styleId="PageNumber">
    <w:name w:val="page number"/>
    <w:basedOn w:val="DefaultParagraphFont"/>
    <w:uiPriority w:val="99"/>
    <w:rsid w:val="00E3013B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40169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4247E966816426DD7A1CDE08EF0B151F8941E240A1288B81CAFB732C509438A37940E5ADE21B279010E10N1N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20</Pages>
  <Words>5323</Words>
  <Characters>30345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21</cp:revision>
  <cp:lastPrinted>2006-01-06T05:52:00Z</cp:lastPrinted>
  <dcterms:created xsi:type="dcterms:W3CDTF">2019-08-13T06:01:00Z</dcterms:created>
  <dcterms:modified xsi:type="dcterms:W3CDTF">2006-01-06T06:57:00Z</dcterms:modified>
</cp:coreProperties>
</file>